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0AEAC979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366990F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897A9E6" w14:textId="77777777" w:rsidTr="008025C1">
        <w:tc>
          <w:tcPr>
            <w:tcW w:w="2500" w:type="pct"/>
            <w:vAlign w:val="center"/>
          </w:tcPr>
          <w:p w14:paraId="30CEB76C" w14:textId="0D1B9EC4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5D6DC0FC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58B73B97" w14:textId="77777777" w:rsidTr="008025C1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3A47607" w14:textId="1D2DB9B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5750A356" w14:textId="094F747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970E4E" w14:textId="2DD2C10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D0CAE09" w14:textId="441258E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6A7D7818" w14:textId="4C75EBB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6E49164E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2D297CE2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4D9E18B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75F490" w14:textId="293FD6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33F096" w14:textId="3D87FE1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3A16DC7" w14:textId="30D7E1A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FD497A" w14:textId="33DDFC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8B385" w14:textId="5CCAC40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0BEC3A" w14:textId="1B41335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725119" w14:textId="16EEBF5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MonthStart8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0258D9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277FF2" w14:textId="163A553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6441BB" w14:textId="6B5B6FF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C3A5C1A" w14:textId="29AD006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EC41FC" w14:textId="16143CA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AC5A28" w14:textId="2E35B46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0B82CD" w14:textId="0D56D2E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2A5DD3F" w14:textId="59F629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E3A00FA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B562D8" w14:textId="42F8E5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9DF0E1" w14:textId="16E9B1E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2EBD9B" w14:textId="3A77F0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22CC34B" w14:textId="72E0377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CE1E0" w14:textId="6509AA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8208BE" w14:textId="6FB9C94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964DF8" w14:textId="5252818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19BF7D1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2446783" w14:textId="153E4DF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43ED9F" w14:textId="04B73AD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9FFCF38" w14:textId="00CF6EB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5BD64BE" w14:textId="52A0FD5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CEBF36" w14:textId="64A0397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F8A73ED" w14:textId="06A9A87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8E27DB" w14:textId="7A51ED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343E44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7EDF0C" w14:textId="14A44BC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FAC31" w14:textId="54F10C7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ABDD607" w14:textId="16FB710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C8988A" w14:textId="63BBE7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90E9B4" w14:textId="3B5ECEC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629D18" w14:textId="7B6D14D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131818D" w14:textId="6B3CFA6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5D117A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E993A68" w14:textId="4FAB218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626DB1" w14:textId="07C5791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87346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MonthEnd8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EB3D2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616E4D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55AECC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D1FA5C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27525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8F342A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F60D" w14:textId="77777777" w:rsidR="00980886" w:rsidRDefault="00980886">
      <w:pPr>
        <w:spacing w:after="0"/>
      </w:pPr>
      <w:r>
        <w:separator/>
      </w:r>
    </w:p>
  </w:endnote>
  <w:endnote w:type="continuationSeparator" w:id="0">
    <w:p w14:paraId="2F14BDE7" w14:textId="77777777" w:rsidR="00980886" w:rsidRDefault="009808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51C3" w14:textId="77777777" w:rsidR="00980886" w:rsidRDefault="00980886">
      <w:pPr>
        <w:spacing w:after="0"/>
      </w:pPr>
      <w:r>
        <w:separator/>
      </w:r>
    </w:p>
  </w:footnote>
  <w:footnote w:type="continuationSeparator" w:id="0">
    <w:p w14:paraId="4433FD6C" w14:textId="77777777" w:rsidR="00980886" w:rsidRDefault="0098088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A1C6D"/>
    <w:rsid w:val="001B01F9"/>
    <w:rsid w:val="001C41F9"/>
    <w:rsid w:val="002068F9"/>
    <w:rsid w:val="00240ECA"/>
    <w:rsid w:val="00245111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80886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93AA4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B3D24"/>
    <w:rsid w:val="00ED5F48"/>
    <w:rsid w:val="00ED75B6"/>
    <w:rsid w:val="00F8734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2022-05-16T14:48:00Z</dcterms:created>
  <dcterms:modified xsi:type="dcterms:W3CDTF">2022-05-16T14:48:00Z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