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4DF64AF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75958A16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0296CB7" w14:textId="77777777" w:rsidTr="008025C1">
        <w:tc>
          <w:tcPr>
            <w:tcW w:w="2500" w:type="pct"/>
            <w:vAlign w:val="center"/>
          </w:tcPr>
          <w:p w14:paraId="254D9321" w14:textId="4892FB55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ZÁŘÍ</w:t>
            </w:r>
          </w:p>
        </w:tc>
        <w:tc>
          <w:tcPr>
            <w:tcW w:w="2500" w:type="pct"/>
            <w:vAlign w:val="center"/>
          </w:tcPr>
          <w:p w14:paraId="2C122BDC" w14:textId="20547F42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3D4F18E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68B71591" w14:textId="371AF555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2C34C84" w14:textId="0A5CE6E0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95B52EC" w14:textId="367B8B8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F8901F3" w14:textId="5511233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361C956E" w14:textId="031E8EC0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FE023AA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2835C79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166C381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43B821" w14:textId="5E60A4E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FB9CA1" w14:textId="78039C1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B4DA1A" w14:textId="423CA45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1FFCFA" w14:textId="5A9D509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8BB18" w14:textId="0C231CB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06E4B02" w14:textId="6839AAF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40438D" w14:textId="0194C33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D4D71E7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AF99DC" w14:textId="42040F6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AE7F85" w14:textId="107DA3C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5F1DBB" w14:textId="40250FC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047810" w14:textId="57BCAE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7EAB4C" w14:textId="478B5D5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7E3FE6" w14:textId="69EEAC8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64AB9" w14:textId="11F11DC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B78E7B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176476" w14:textId="0A4EF0F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75EFE3" w14:textId="5D506BE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80BC65" w14:textId="321E17C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C83BF1" w14:textId="13D8F4B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070CE" w14:textId="5A0BB86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E46A07" w14:textId="5245CAA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C44432" w14:textId="06A154E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302B2E8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5F12A2" w14:textId="130357E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5A8394" w14:textId="3ABD1BB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769D7C" w14:textId="7320A78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453EB" w14:textId="0C074D6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4F37" w14:textId="3FEF76B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AFB997" w14:textId="6D1A26E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6F89B5" w14:textId="576323E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5D3B96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963310" w14:textId="6D2454B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31E346" w14:textId="4240159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E8D4F1" w14:textId="79FFA65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53DD33B" w14:textId="64A084E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DD4251" w14:textId="1FD4220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460CFE" w14:textId="098DAA5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93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6D57F2" w14:textId="34C757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71E1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7D74A0" w14:textId="5702D98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EFD26D" w14:textId="39F8F90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85FC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68713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B5D95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D215D6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9CA47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5EF88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0E18C" w14:textId="77777777" w:rsidR="00533E67" w:rsidRDefault="00533E67">
      <w:pPr>
        <w:spacing w:after="0"/>
      </w:pPr>
      <w:r>
        <w:separator/>
      </w:r>
    </w:p>
  </w:endnote>
  <w:endnote w:type="continuationSeparator" w:id="0">
    <w:p w14:paraId="5BEE6578" w14:textId="77777777" w:rsidR="00533E67" w:rsidRDefault="00533E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4AE9B" w14:textId="77777777" w:rsidR="00533E67" w:rsidRDefault="00533E67">
      <w:pPr>
        <w:spacing w:after="0"/>
      </w:pPr>
      <w:r>
        <w:separator/>
      </w:r>
    </w:p>
  </w:footnote>
  <w:footnote w:type="continuationSeparator" w:id="0">
    <w:p w14:paraId="5C2037D7" w14:textId="77777777" w:rsidR="00533E67" w:rsidRDefault="00533E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285FC2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9493D"/>
    <w:rsid w:val="004A6170"/>
    <w:rsid w:val="004F6AAC"/>
    <w:rsid w:val="00512F2D"/>
    <w:rsid w:val="00533A11"/>
    <w:rsid w:val="00533E67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9F25D5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2021-11-23T10:38:00Z</dcterms:created>
  <dcterms:modified xsi:type="dcterms:W3CDTF">2021-11-23T10:38:00Z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