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D84FBB" w:rsidRPr="000955B3" w14:paraId="40983BE3" w14:textId="77777777" w:rsidTr="005A1450">
        <w:trPr>
          <w:trHeight w:val="10376"/>
          <w:jc w:val="center"/>
        </w:trPr>
        <w:tc>
          <w:tcPr>
            <w:tcW w:w="5000" w:type="pct"/>
          </w:tcPr>
          <w:p w14:paraId="77C87320" w14:textId="77777777" w:rsidR="00D25D00" w:rsidRPr="000955B3" w:rsidRDefault="00D25D00" w:rsidP="000955B3">
            <w:pPr>
              <w:rPr>
                <w:rFonts w:ascii="Arial Narrow" w:hAnsi="Arial Narrow"/>
                <w:sz w:val="2"/>
                <w:szCs w:val="2"/>
              </w:rPr>
            </w:pPr>
          </w:p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2566"/>
              <w:gridCol w:w="2568"/>
              <w:gridCol w:w="2565"/>
              <w:gridCol w:w="2565"/>
              <w:gridCol w:w="2568"/>
            </w:tblGrid>
            <w:tr w:rsidR="00FC405D" w:rsidRPr="000955B3" w14:paraId="0C782830" w14:textId="77777777" w:rsidTr="005A1450">
              <w:trPr>
                <w:trHeight w:val="907"/>
              </w:trPr>
              <w:tc>
                <w:tcPr>
                  <w:tcW w:w="5000" w:type="pct"/>
                  <w:gridSpan w:val="6"/>
                  <w:shd w:val="clear" w:color="auto" w:fill="auto"/>
                </w:tcPr>
                <w:p w14:paraId="265909A5" w14:textId="41B4F43D" w:rsidR="00FC405D" w:rsidRPr="007D34C1" w:rsidRDefault="00FC405D" w:rsidP="000955B3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</w:pPr>
                  <w:r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 xml:space="preserve"> DOCVARIABLE  MonthStart1 \@  yyyy   \* MERGEFORMAT </w:instrText>
                  </w:r>
                  <w:r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F1236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2021</w:t>
                  </w:r>
                  <w:r w:rsidRPr="007D34C1">
                    <w:rPr>
                      <w:rFonts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  <w:p w14:paraId="57E87909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FC405D" w:rsidRPr="000955B3" w14:paraId="79F6697B" w14:textId="3CD2CCF4" w:rsidTr="005A1450">
              <w:trPr>
                <w:trHeight w:val="1592"/>
              </w:trPr>
              <w:tc>
                <w:tcPr>
                  <w:tcW w:w="833" w:type="pct"/>
                  <w:shd w:val="clear" w:color="auto" w:fill="auto"/>
                </w:tcPr>
                <w:p w14:paraId="1E763E4B" w14:textId="46E8D93C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bookmarkStart w:id="0" w:name="_Hlk38821049"/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8"/>
                    <w:gridCol w:w="318"/>
                    <w:gridCol w:w="318"/>
                    <w:gridCol w:w="318"/>
                    <w:gridCol w:w="310"/>
                  </w:tblGrid>
                  <w:tr w:rsidR="00FC405D" w:rsidRPr="000955B3" w14:paraId="684222CD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926893F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0787574E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6315F3AE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9066D2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026306E7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28E34871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0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6DB772A6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31DF8F53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35FE83F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4B7F59B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30C844E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2417ADC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66D3A43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5A4A11D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7DBDD46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AFA4FA2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88A4083" w14:textId="3247143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6AD3B50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4B22C62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15C3235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7F6CEF9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8B3CC1" w14:textId="601F21A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63A6A44F" w14:textId="42459DA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23F797F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FCDA0AA" w14:textId="2322068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1722D89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69731B4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03F3D79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268E764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1A7D074" w14:textId="19745E5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2DF4C53D" w14:textId="536E26E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0529957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824C9C9" w14:textId="441502F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2F8EDFC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2537E66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5D1934C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386BC15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8D3352" w14:textId="1714BF6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2CF6BA37" w14:textId="43CC3EF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97D45F8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BD14B6A" w14:textId="324BFCD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5F7AE66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5F06E0E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4AA5557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6F2BACE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251BC6" w14:textId="14F9631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3CA74E8D" w14:textId="0426CA1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144E5B8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5F237A0" w14:textId="70DC044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79291E6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0" w:type="pct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3D861116" w14:textId="2B8A2073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FC405D" w:rsidRPr="000955B3" w14:paraId="4D521D1C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4FE32E3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7708DB28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230EAB4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BB40B21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376BD6E5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38CAD2E8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2071D41F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033AD79B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722EC31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05CC786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0FEF62B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3233ACC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223D141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D888BB" w14:textId="163FD72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23F15" w14:textId="5200196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6878283D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E1A06" w14:textId="4528BFB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54E34EB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72CF23E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2E3F2E4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41437B7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80DD119" w14:textId="70C1ACC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51B6ED7" w14:textId="37DE917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DC4D67B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AC88D8" w14:textId="55B3122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50DA1C0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7AF510E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68A8B02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32B3567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6A9F174" w14:textId="09247FF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0A0A41E" w14:textId="21C0971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3331944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36526BF" w14:textId="204A7D8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13A9BC0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57EE1F8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3765B6F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34D7480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A26A059" w14:textId="1F7F50B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6E25065" w14:textId="3D93F97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4B0FF95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5D3919" w14:textId="0910B14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263B581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4CCDC99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2DA81FD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3C13433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6D5BCA" w14:textId="73B4A17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267017D" w14:textId="2C89DBE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CB553C4" w14:textId="77777777" w:rsidTr="007D34C1">
                    <w:trPr>
                      <w:trHeight w:val="104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9FBFA" w14:textId="1D1F02D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13B561F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4A36644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B970C07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14:paraId="4315FC74" w14:textId="730459EF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FC405D" w:rsidRPr="000955B3" w14:paraId="5FBA1453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618D501E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25B14AB4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7BA49A23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24ABAAE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439827F8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0F235E8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376E7686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1AD7C61D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5B7AC1F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6675E31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6EF9827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4AA1539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31CF0A1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2819658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7161416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ACC4FBD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8059F" w14:textId="58B9F23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2D5FD62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3016A27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01B82F1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52DF804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DD2049" w14:textId="1D43A9F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2C3A7B" w14:textId="7A65783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DAA7F9C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1BC1FA" w14:textId="3299559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1EB4357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2027820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7BA0EE1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2D10C93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EEA51C" w14:textId="6B15E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40F2AC" w14:textId="201F85E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91924FE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EE5652" w14:textId="56F8E3A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216E45E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4071107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1B7321F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1A49A08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7AED89" w14:textId="5083BFA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8F77A3C" w14:textId="3AC6A08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22DB458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ACEBE8" w14:textId="5A71E51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5A937F4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593D9B0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49EF126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2B6D072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C4FF97" w14:textId="68A934B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8E039F" w14:textId="32496D2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3808F25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6C55AF" w14:textId="6DBA60A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0F001BE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1BAD08CC" w14:textId="22EC4EF3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160ACD54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372CFC" w14:textId="22F984C3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C5A633" w14:textId="10D1AB58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85C685" w14:textId="27B9A4B0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1DCDE9" w14:textId="01E1A528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712535" w14:textId="6A65691B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AD399E" w14:textId="1B28ECD1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885AA8" w14:textId="7618BDED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1090D0F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73D161" w14:textId="7A84D10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134431D" w14:textId="51E7871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FF974F" w14:textId="31D2F73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5CA190" w14:textId="19AAA8F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0AF18DC" w14:textId="4C2925C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8597A06" w14:textId="07AF1BC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BAB2AAC" w14:textId="0032D2C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FC9E187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EAC79D5" w14:textId="33F855B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CA9068" w14:textId="6E2B74A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12D02E" w14:textId="5F53FAC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C94BDB" w14:textId="32CE942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6FCD8C" w14:textId="00AD502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02D6E85" w14:textId="58A8B42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9F5A50E" w14:textId="3E61FFB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91B5AF2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EDDD0E9" w14:textId="7683CD9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A43E74" w14:textId="6F4DF8B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CD0BD" w14:textId="4983165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E0D261" w14:textId="3ACAFA3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F3A669" w14:textId="436B969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343D572" w14:textId="1A9B9F2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C60654E" w14:textId="73378CD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5DBB3CF5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7CC843" w14:textId="261B2CF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1B7DB9" w14:textId="1AAFB2C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B2CB58" w14:textId="3AE9789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2FBE18" w14:textId="7F4B379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9C885F" w14:textId="2292792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0285C7C" w14:textId="4B0EF60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770CED3" w14:textId="2DDE6F2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0FC7F4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1E67B4" w14:textId="4C87E15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7D6963" w14:textId="0C2F748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40E4B1" w14:textId="00A3349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92192A" w14:textId="20A39C0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DC494F" w14:textId="2DB6FEF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2F52881" w14:textId="64B4E02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21F974F" w14:textId="0538C3A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442C2C4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1AA9403" w14:textId="76F3888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FD2829" w14:textId="558C0EC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FA6FA9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9A53C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8DBC2A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2783EE6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A11B468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0CF7994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2FE27F73" w14:textId="5EF1E549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7E22F040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401CAC" w14:textId="5B64CD56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98A74E" w14:textId="638259A4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575DB5" w14:textId="611B91FD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B2EB0D" w14:textId="60CF9176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F04D22" w14:textId="32992666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CBCB0D" w14:textId="2243666D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2395FF4" w14:textId="2CF86F4F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315EA9A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67B493" w14:textId="0A56AD1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871F7B" w14:textId="3FC5A6C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CF6E61" w14:textId="3066008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CA37AA" w14:textId="2846A6E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C61F9D" w14:textId="70FAAEA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B7C658" w14:textId="78C9816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C40EA06" w14:textId="6D6D941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F244548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79FD586" w14:textId="443D291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F2555" w14:textId="30861AD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D81BCC" w14:textId="131286C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AF4CDB" w14:textId="6C0744E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244F0A" w14:textId="60598E4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F9188A" w14:textId="132011C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92F1ACF" w14:textId="5AD8C41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5C8E8028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D82899C" w14:textId="5114241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E61731" w14:textId="5A3472B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146D77" w14:textId="21195DC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B8770D" w14:textId="4F1391E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BBFB46" w14:textId="26F8C6F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4A38632" w14:textId="54A87AC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05FF6DE" w14:textId="4B5E2E8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0ED832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1D772BE" w14:textId="5A379A5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59D8AA" w14:textId="1609ABA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9ABFB" w14:textId="0245637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A774D4" w14:textId="3746C6F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39CF24" w14:textId="4112F12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2CC8805" w14:textId="0398242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B8B0FE5" w14:textId="603120E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A68663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CC7901" w14:textId="387F5F4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4B0A7B" w14:textId="759C1F7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DDF8D6" w14:textId="007A4D5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9FEFA7" w14:textId="6DF2C5E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B99F33" w14:textId="371BDF6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A1D56F3" w14:textId="135998F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29D5F93" w14:textId="4AA861C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625BC70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2252CD6" w14:textId="251503B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35C8B5" w14:textId="16AF32D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61C617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F90DE9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978E45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C39B2C0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C8B46BE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77FC925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14:paraId="64627AB4" w14:textId="792019ED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9"/>
                    <w:gridCol w:w="318"/>
                    <w:gridCol w:w="318"/>
                    <w:gridCol w:w="318"/>
                    <w:gridCol w:w="313"/>
                  </w:tblGrid>
                  <w:tr w:rsidR="00FC405D" w:rsidRPr="000955B3" w14:paraId="1DEE83A9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0A2694" w14:textId="6914B159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76D7C6" w14:textId="4B3AE5A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40C93C" w14:textId="4D6C455A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774B17A" w14:textId="729F76EF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C97563" w14:textId="45140622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5A8F5D7" w14:textId="0910CFB9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DEBE64A" w14:textId="23A0E052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13D5D288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DAC54" w14:textId="4C068CE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090CB9" w14:textId="1759C66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39F8DD" w14:textId="6F25E96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0D003D" w14:textId="0A606BC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CF08B7" w14:textId="6C2B846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E8E2553" w14:textId="50CD93D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E3AE0FA" w14:textId="693AE8E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A471347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CFA5A9D" w14:textId="3F09F69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2FD24" w14:textId="0CA864D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66528E" w14:textId="347E132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79CA75" w14:textId="0D81386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58BF2B" w14:textId="7C2666B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FAADE8F" w14:textId="64EDED5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9292396" w14:textId="1ECFE9C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84CC374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3BB3FD8" w14:textId="45437BF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8D0C06" w14:textId="7BFE3C7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311C2" w14:textId="3F9FFEF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9CEF34" w14:textId="02A6915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9192C8" w14:textId="59F18A1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0BB8C3EC" w14:textId="521D359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A40F03A" w14:textId="2A4276F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67C680D1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3F2FF92" w14:textId="128FEAC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37A5A" w14:textId="309753B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B9A157" w14:textId="25487F1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6F6DDC" w14:textId="511D0A0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D64FF0" w14:textId="01E2EAF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1CC57AD0" w14:textId="60C1C3B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F05421F" w14:textId="4F60984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3BBBCD8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548BECC" w14:textId="15AC016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CC6F07" w14:textId="290A6CD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CC2DFE" w14:textId="5638EDA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0D49ED" w14:textId="2B8A496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DA1570" w14:textId="1308F8A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754BC5" w14:textId="37275CB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6E8957E" w14:textId="72C0856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0E61C17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4487B8A" w14:textId="2CED62C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84B81" w14:textId="02478B9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355CC6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34C14B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E817EA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EEA324B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9984042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E0D873A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C405D" w:rsidRPr="000955B3" w14:paraId="7C971CD8" w14:textId="77777777" w:rsidTr="005A1450">
              <w:trPr>
                <w:trHeight w:val="1592"/>
              </w:trPr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</w:tblGrid>
                  <w:tr w:rsidR="00FC405D" w:rsidRPr="000955B3" w14:paraId="40408FA0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497D7D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C3342E3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7D2C74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782573C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599C75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A16974C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E597CD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0652C2D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FB7272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F575F7A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45C989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5E81C80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5F6BE1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C15D0EB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49A3CA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082E5D91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E1FE202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BF0D489" w14:textId="77777777" w:rsidTr="00FC405D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211B24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0A7BBE87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</w:tblGrid>
                  <w:tr w:rsidR="00FC405D" w:rsidRPr="000955B3" w14:paraId="79819E4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76B46A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72B4C4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CA1D31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961B49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319370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CC8FD9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45A71B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BEF4F5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5B5D66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5B4E48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6C3843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C0E1A8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7AF52F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D57522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41D912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1D3DEA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9F75DB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49BB328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8719DB0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4848FF29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FC405D" w:rsidRPr="000955B3" w14:paraId="2A216577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81148C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71E451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E3E4D0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991987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F4C34C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4737B2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1924BD1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CBEAAE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D49368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6E1FC6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9AEEDB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B0CEE9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69D492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9679F9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A299C8D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FFC2B5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7616F6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28A1428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3900F21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337191A0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5"/>
                  </w:tblGrid>
                  <w:tr w:rsidR="00FC405D" w:rsidRPr="000955B3" w14:paraId="055701D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818AAA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5E4495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5EF3C2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D7971A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1DF457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EBEF5E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709D1B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D7A33E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EEB8C8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021581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42665F0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9542C9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A3C60A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38928C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D3FCC2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CFFF44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FEE1DF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68F1E60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3AD430B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6EC76C7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5"/>
                  </w:tblGrid>
                  <w:tr w:rsidR="00FC405D" w:rsidRPr="000955B3" w14:paraId="2E5DD41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24C261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AE8DE7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09D3AE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ADE5E2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2AB90C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867A68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FCE4CD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30D3B1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B6D817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C0C119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DA1321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0DE053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60BE1B0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7DB0F17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07BC90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5BDA06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9DEDC7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6F53693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6BA2CBF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89566FD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FC405D" w:rsidRPr="000955B3" w14:paraId="01375AA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6C01020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C698D7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39D163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E08B40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86461C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C61B25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EEFB0E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98E94B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B04286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3745C3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DEC0B2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E46A51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2017DD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B2A599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738052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F5125F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2BB1CE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02E50CB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8146EA2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769CE8AD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  <w:tr w:rsidR="00FC405D" w:rsidRPr="000955B3" w14:paraId="5FFF5ED3" w14:textId="19DD1608" w:rsidTr="005A1450">
              <w:trPr>
                <w:trHeight w:val="284"/>
              </w:trPr>
              <w:tc>
                <w:tcPr>
                  <w:tcW w:w="5000" w:type="pct"/>
                  <w:gridSpan w:val="6"/>
                  <w:shd w:val="clear" w:color="auto" w:fill="auto"/>
                </w:tcPr>
                <w:p w14:paraId="51A2FFCE" w14:textId="49D170AC" w:rsidR="007675C1" w:rsidRPr="000955B3" w:rsidRDefault="007675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"/>
                      <w:szCs w:val="2"/>
                      <w:lang w:bidi="ru-RU"/>
                    </w:rPr>
                  </w:pPr>
                </w:p>
              </w:tc>
            </w:tr>
            <w:tr w:rsidR="00FC405D" w:rsidRPr="000955B3" w14:paraId="5ABCB9D1" w14:textId="753C65F0" w:rsidTr="005A1450">
              <w:trPr>
                <w:trHeight w:val="1607"/>
              </w:trPr>
              <w:tc>
                <w:tcPr>
                  <w:tcW w:w="833" w:type="pct"/>
                  <w:shd w:val="clear" w:color="auto" w:fill="auto"/>
                </w:tcPr>
                <w:p w14:paraId="3FBAEAFE" w14:textId="20723949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9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79A7682D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D5E333" w14:textId="2E5ACA61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79D599" w14:textId="1916A703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041FA7" w14:textId="11FC3257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3F4389" w14:textId="7BAECD7B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80EDCA7" w14:textId="19A329D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D33AC24" w14:textId="6FEF793C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5FA0C5" w14:textId="0A1D8C36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29D7AFB5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654728C" w14:textId="0670EDB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0BB236D" w14:textId="1CFEBBC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4AD9C5" w14:textId="1214728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0915E37" w14:textId="3F9BA3D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3D8435D" w14:textId="4EF8C01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9D2964" w14:textId="12F533D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6A49BCAA" w14:textId="5A99466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6853A2F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27C8673" w14:textId="128578A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E3EBF80" w14:textId="554F3FC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453D30" w14:textId="2EAFD84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4909F1" w14:textId="7D2966D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40F4289" w14:textId="15C3B3D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8784F66" w14:textId="46B1927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2A8AB66D" w14:textId="6C5E7E8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CC3501E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015D498" w14:textId="4A7348D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089BBE9" w14:textId="0E61465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FABAAC" w14:textId="2139A91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D8614D" w14:textId="1F40841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19BAE3" w14:textId="592B4A9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923704E" w14:textId="6BB1743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4F983202" w14:textId="39898DB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9E4E759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BE55D21" w14:textId="4386E8E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326060" w14:textId="28E2320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A83538" w14:textId="43B29A2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C0E6002" w14:textId="335E558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86358C" w14:textId="2A2F19F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0DC1096A" w14:textId="6D97A70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4192DAE9" w14:textId="4645B80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2D3F51F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D8C1ED8" w14:textId="7E73A35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881252" w14:textId="682E442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633A310" w14:textId="75476C1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037D64" w14:textId="7CA3C40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EE6AB2" w14:textId="7D64F45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1B803B28" w14:textId="5941B96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216A3730" w14:textId="4D2F6CA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69E92B85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86F6115" w14:textId="3BC1822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3EC2CAA" w14:textId="34FF775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67A2B8F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7E5D075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7B0B97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978A00E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</w:tcPr>
                      <w:p w14:paraId="53A13132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38E15426" w14:textId="4A7F97A5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FC405D" w:rsidRPr="000955B3" w14:paraId="1D6EAAC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65FE43" w14:textId="27C61A70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D81C9E" w14:textId="6811944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CEAFCB" w14:textId="631A25A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3AC2C8" w14:textId="3A273C6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49CD" w14:textId="76FE33F2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CEFA78" w14:textId="2CC870C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36B7B87" w14:textId="3DE48EAB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029CC6A8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9A9219" w14:textId="6618BD3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E3A1F2" w14:textId="308E4AF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CC8AB17" w14:textId="3832614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5853AB" w14:textId="3CE45DB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8E9772" w14:textId="3C401A2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554BF77" w14:textId="4363F37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F4203E8" w14:textId="00B6B252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A0487C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DD9AC" w14:textId="682FE66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5D2C36F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73A61B2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2D0D9B8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4494F29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E0BABE" w14:textId="27392BC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268D01D" w14:textId="515AC83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6BBD6FA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AD9EAAD" w14:textId="55F7854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787062F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091AF3FF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65BC019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44872B0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7B42C8C" w14:textId="2EEC3E1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61DAE87" w14:textId="6B5D462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67A140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D71F26C" w14:textId="107A2E3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034D063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7B87674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2B26498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6AE59FA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257B51F" w14:textId="284BF7F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9CC1CCE" w14:textId="6156758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5EE3CD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45F57CA" w14:textId="764543A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693163B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36E0CA09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733685E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208233C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F448B09" w14:textId="3A50F93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396A96B" w14:textId="1B754CB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10F4546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FA1158A" w14:textId="6ECEDC1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7F76B3D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D29129F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BBC477D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14:paraId="71B176A2" w14:textId="64182E2A" w:rsidR="00D151A9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FC405D" w:rsidRPr="000955B3" w14:paraId="10F7938D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2113AC" w14:textId="3B48E0C0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FC79D6" w14:textId="3262D357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DAE41B" w14:textId="5EF801BD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6D9FBA" w14:textId="2BD1E01F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B9553B9" w14:textId="71C4F5A5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B9C00A" w14:textId="0B6B16F9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0925B0" w14:textId="71FB899C" w:rsidR="00D151A9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23783DAC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4E44E10" w14:textId="29FD9BC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936B04" w14:textId="1420383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37D62ED" w14:textId="55A626B1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C48FC35" w14:textId="57C4F8F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005C7D" w14:textId="79B87E65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3E8FC14" w14:textId="731EC11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C1B6ED8" w14:textId="501C0ED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50935067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E2A3DC" w14:textId="3DF3ECBA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B5077D" w14:textId="519CB4A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D14B5" w14:textId="100B758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405CD7" w14:textId="372F006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366BF5" w14:textId="4AC4D07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D89D9F" w14:textId="4AC70F8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23D446" w14:textId="609F5B1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75EA407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806A7E" w14:textId="700C5EB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822CE7" w14:textId="226AB69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017E8D" w14:textId="6C0479B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09886" w14:textId="31E8B55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83A73" w14:textId="295F17F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4772BA9" w14:textId="3DA0747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AD2E317" w14:textId="6ABF495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F998A4F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4C75CA2" w14:textId="3927801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39A69E" w14:textId="51250E28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B9C74E" w14:textId="404F05B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1FAEE3" w14:textId="2131590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85131C" w14:textId="5D794413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53ADF14" w14:textId="6F28B0DC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E8CEE29" w14:textId="6DE72BD6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00EC183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5BFCCC" w14:textId="7C442F8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FE00F1" w14:textId="27FE3C0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76E76E" w14:textId="49F5B834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9448D" w14:textId="48C7211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E783AE" w14:textId="4561D2AB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B3755E" w14:textId="09D98C5E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AA51BE" w14:textId="1C87E89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80785D6" w14:textId="77777777" w:rsidTr="007D34C1">
                    <w:trPr>
                      <w:trHeight w:val="104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22901D" w14:textId="7300C70D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FF73FC" w14:textId="2A0E9060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18761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35F3D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E9A08B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C0D83A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F33F9EC" w14:textId="77777777" w:rsidR="00D151A9" w:rsidRPr="007D34C1" w:rsidRDefault="00D151A9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D151A9" w:rsidRPr="000955B3" w:rsidRDefault="00D151A9" w:rsidP="000955B3">
                  <w:pPr>
                    <w:pStyle w:val="a5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36C26F64" w14:textId="0E3B1FD0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4FED0DFC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381024" w14:textId="224000D6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DD0137C" w14:textId="3DE3A598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887727" w14:textId="7E35439E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84FFDCB" w14:textId="02D3811B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C81A6F" w14:textId="191EE9CF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AAAC4F4" w14:textId="5950DD4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4529A0F" w14:textId="4679DD6F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036F9EB0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3E62E6" w14:textId="4E98AF9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64F009" w14:textId="5DEEB5C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598B58" w14:textId="2221FE0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D439566" w14:textId="1449274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4C72926" w14:textId="4C43560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824809" w14:textId="3343786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1241B6" w14:textId="6EC8A7A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7F0138EC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2788EC" w14:textId="582B022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BCAE69" w14:textId="0F28EEF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7BC28B" w14:textId="335A4F7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E32483" w14:textId="78BC756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FCA382" w14:textId="5DBA981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9199E0C" w14:textId="397AFBD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6D11AE2" w14:textId="02B462C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5415C7C5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F1BA5B" w14:textId="4F22DA0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872262" w14:textId="061EF0C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3EBDAE" w14:textId="1DAD54F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FF78E8" w14:textId="69982D5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CE14B5" w14:textId="7F7E289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3FD0E9E" w14:textId="40C4B05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E2672FA" w14:textId="02E742A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E9AF0E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9DC095" w14:textId="3CB65E3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F2032C" w14:textId="774203C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70902A" w14:textId="151E9DA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78BA7" w14:textId="0F2E1B1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954AD3" w14:textId="7E125B1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3647397" w14:textId="7E953FD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FB35A46" w14:textId="5562154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1B17E6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1937C5" w14:textId="2935036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D5696" w14:textId="22A4ABF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6F800C" w14:textId="1FB68E8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90381A" w14:textId="5C5B781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5454B" w14:textId="555AC94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C000DDC" w14:textId="060AB35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92092EE" w14:textId="0862081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3BDA52B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14B8D11" w14:textId="50AA3DC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F6F83" w14:textId="28C7F0B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5C01F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7827C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9BA257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EAFA64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38B580D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4B9104C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14:paraId="76DB8AE1" w14:textId="73046D2B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FC405D" w:rsidRPr="000955B3" w14:paraId="322440E3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F6BCAA7" w14:textId="487711B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4A5EAE" w14:textId="04F5754E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1F1645" w14:textId="4EB86D59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0A645D6" w14:textId="089DFC2A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D1E460" w14:textId="5B6B92F5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333B94" w14:textId="438F50B7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8814441" w14:textId="057BD445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794A2749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DA250C" w14:textId="5D66FCD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2CC1C5E" w14:textId="33191C9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692846" w14:textId="309DB17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AF560" w14:textId="7AD4D73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E425BD" w14:textId="13AE1F9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889089" w14:textId="03802C7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D1DBF8B" w14:textId="56A57B4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028DFE6F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CD21C06" w14:textId="6499BB5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89D971" w14:textId="3077ADF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676D90" w14:textId="31BCD70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E2F8EA" w14:textId="0023EF8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740D6A" w14:textId="334A519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1335E45" w14:textId="232C4E9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AB450D6" w14:textId="1E3B594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7D50DCD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C668FE4" w14:textId="009893D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ACDB6" w14:textId="630CB58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A28C38" w14:textId="0D1CFAF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EA16AA" w14:textId="6B6DD6E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7434D3" w14:textId="3002BBC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21B5DEA" w14:textId="35218BC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EEEBCFE" w14:textId="7AEDB89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20A73561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37F4DC9" w14:textId="2E1F58B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D7E977" w14:textId="7EDF17C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246514" w14:textId="6D07790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468ADB" w14:textId="4E7D396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49BE2F" w14:textId="4FBCF8D4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B120DFA" w14:textId="3ED5322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EAF283A" w14:textId="5DA9DB5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B1598A0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9B78AE7" w14:textId="553504E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589065" w14:textId="48FCB34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A82950" w14:textId="49DA333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45CBDD" w14:textId="7F5B0EE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AAA30B" w14:textId="5CF1967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C3DBAF6" w14:textId="0E11E7A0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73A1A74" w14:textId="4793249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335022FA" w14:textId="77777777" w:rsidTr="007D34C1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68D0CB7" w14:textId="5AEBB3A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2D931C" w14:textId="79B8F4C6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716FB7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79175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F3DE0B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F9A09B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37464E9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255F7EB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p w14:paraId="51354076" w14:textId="39B8B531" w:rsidR="00054E33" w:rsidRPr="000955B3" w:rsidRDefault="007D34C1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9"/>
                    <w:gridCol w:w="318"/>
                    <w:gridCol w:w="318"/>
                    <w:gridCol w:w="318"/>
                    <w:gridCol w:w="313"/>
                  </w:tblGrid>
                  <w:tr w:rsidR="00FC405D" w:rsidRPr="000955B3" w14:paraId="6A229EC3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6C497" w14:textId="0A59E93D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FE0808A" w14:textId="79B6E704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B00400" w14:textId="23DA6DAE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966AFC" w14:textId="2EF09771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6933078" w14:textId="77470837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7B74D26" w14:textId="7D1EB4A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E1797AC" w14:textId="452C8B7C" w:rsidR="00054E33" w:rsidRPr="000955B3" w:rsidRDefault="007D34C1" w:rsidP="000955B3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16"/>
                            <w:szCs w:val="16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C405D" w:rsidRPr="000955B3" w14:paraId="2E187073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3193A7" w14:textId="02E72829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A4E54" w14:textId="17097FB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A9BAC20" w14:textId="7A779EB2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95457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1274FFF" w14:textId="05AF0CA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34CAAC" w14:textId="1151F6F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04FE494" w14:textId="5A49F9D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400CF2C" w14:textId="01FEA23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C1C8655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A9EBEB8" w14:textId="7B576A0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079BF8" w14:textId="130BBCFC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F74E23" w14:textId="5C9C688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7D74C5" w14:textId="13EC14A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F5A485" w14:textId="730B97D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6CB5854A" w14:textId="3F1C706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AC75535" w14:textId="4B32EEB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12BDB55C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D5A2793" w14:textId="10966A0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ACEAD3" w14:textId="5201E17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B971E0" w14:textId="1C1B5218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527451" w14:textId="4731033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452E60" w14:textId="7CF96B3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6E1108BE" w14:textId="1B6FA7B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894235" w14:textId="6A743B1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6D376F9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2E3568D" w14:textId="490A3171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C27AE" w14:textId="507EEAB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0B0A7D" w14:textId="1FE2B67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9E33CD" w14:textId="27290E8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3629DF" w14:textId="5001C6F5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EF12727" w14:textId="34EF95CF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77E686" w14:textId="19F8C88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47EDF08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3988158F" w14:textId="401B3B2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FE664" w14:textId="03E7249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266331" w14:textId="3A02932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B838F9" w14:textId="084204EA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6E910F" w14:textId="3ABA56F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04BFB5CF" w14:textId="44F1BBCB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AE7302" w14:textId="6A491A2E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955B3"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C405D" w:rsidRPr="000955B3" w14:paraId="4D9FB00A" w14:textId="77777777" w:rsidTr="007D34C1">
                    <w:trPr>
                      <w:trHeight w:val="104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23EFE70" w14:textId="30198A43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B3E1EF" w14:textId="2572985D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F1236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7D34C1"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EF6018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6637E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63AC77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FDC4D50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18EC81C" w14:textId="77777777" w:rsidR="00054E33" w:rsidRPr="007D34C1" w:rsidRDefault="00054E33" w:rsidP="000955B3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91F9BCE" w14:textId="77777777" w:rsidR="00D151A9" w:rsidRPr="000955B3" w:rsidRDefault="00D151A9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FC405D" w:rsidRPr="000955B3" w14:paraId="1567D9F7" w14:textId="77777777" w:rsidTr="005A1450">
              <w:trPr>
                <w:trHeight w:val="1607"/>
              </w:trPr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</w:tblGrid>
                  <w:tr w:rsidR="00FC405D" w:rsidRPr="000955B3" w14:paraId="76D4402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72AFA61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C43358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7AE7EC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2F8066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96A02B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A513CC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01B171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21B606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996327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2584C8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F4DAFA7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38520C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07D5727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B8E7D6B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54823B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216604E8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D715F69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4C8E8E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46E413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716E3F9F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6"/>
                  </w:tblGrid>
                  <w:tr w:rsidR="00FC405D" w:rsidRPr="000955B3" w14:paraId="18C109D8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A9B741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91F877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0A3707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B67D37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99D879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3204A2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928891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60F33E8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8C91AA0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4792728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047259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CE80E6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6E0108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AF3A82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D7E223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6BCE823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6B368F6" w14:textId="548259DC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D18D77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086593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2D8B97CC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FC405D" w:rsidRPr="000955B3" w14:paraId="4CA1A7A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D0FA7B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5F1F5B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0AA079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84D14A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E6D0B0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D40C19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01E80D1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1B73BB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84ECA6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129D68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D79B53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8EA012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D16A5F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F80BBB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43AD16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EAA8FF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8ADCD51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1B0A67D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F8CE3C2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F4B2946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5"/>
                  </w:tblGrid>
                  <w:tr w:rsidR="00FC405D" w:rsidRPr="000955B3" w14:paraId="640F7CD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061D40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95B31A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135005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B52213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A8D571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4392A0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8D1D08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1597FA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00D17DE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5B97240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182377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19E913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04EFF22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F77F12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B35F154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9DE085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76ADE4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41C6E4A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F357B44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617B5D29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5"/>
                  </w:tblGrid>
                  <w:tr w:rsidR="00FC405D" w:rsidRPr="000955B3" w14:paraId="394C90DE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5F37E9A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79359A4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95E73F5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6920EAD7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AE2C80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E0DFEC5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EDE37C3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10C7040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9F3979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7071153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53B17A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C945F8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353064B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3B38D17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032092FC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FC8F7F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6A386008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3C9B3572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503C4A1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4B1DBF7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34" w:type="pct"/>
                  <w:shd w:val="clear" w:color="auto" w:fill="auto"/>
                </w:tcPr>
                <w:tbl>
                  <w:tblPr>
                    <w:tblStyle w:val="ae"/>
                    <w:tblW w:w="5000" w:type="pct"/>
                    <w:jc w:val="center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228"/>
                  </w:tblGrid>
                  <w:tr w:rsidR="00FC405D" w:rsidRPr="000955B3" w14:paraId="0C227D7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BDE59A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C3CA0FC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223311B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4830EE1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CF899C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18FE7639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829DC8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2143D91A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750A253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033648ED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2EC6D9F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6FE8066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54986F9B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7738754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C90B9E6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FC405D" w:rsidRPr="000955B3" w14:paraId="34135441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4BF93FD9" w14:textId="77777777" w:rsidR="00FC405D" w:rsidRPr="000955B3" w:rsidRDefault="00FC405D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  <w:tr w:rsidR="005A1450" w:rsidRPr="000955B3" w14:paraId="5AF61D1F" w14:textId="77777777" w:rsidTr="00D25D00">
                    <w:trPr>
                      <w:jc w:val="center"/>
                    </w:trPr>
                    <w:tc>
                      <w:tcPr>
                        <w:tcW w:w="5000" w:type="pct"/>
                      </w:tcPr>
                      <w:p w14:paraId="1E165CE2" w14:textId="77777777" w:rsidR="005A1450" w:rsidRPr="000955B3" w:rsidRDefault="005A1450" w:rsidP="000955B3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4650660D" w14:textId="77777777" w:rsidR="00FC405D" w:rsidRPr="000955B3" w:rsidRDefault="00FC405D" w:rsidP="000955B3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0955B3" w:rsidRDefault="00E50BDE" w:rsidP="000955B3">
            <w:pPr>
              <w:pStyle w:val="ad"/>
              <w:spacing w:after="0"/>
              <w:jc w:val="center"/>
              <w:rPr>
                <w:rFonts w:ascii="Arial Narrow" w:hAnsi="Arial Narrow"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5FFF23E7" w:rsidR="00F93E3B" w:rsidRPr="000955B3" w:rsidRDefault="00F93E3B" w:rsidP="000955B3">
      <w:pPr>
        <w:pStyle w:val="a5"/>
        <w:rPr>
          <w:rFonts w:ascii="Arial Narrow" w:hAnsi="Arial Narrow" w:cs="Arial"/>
          <w:noProof/>
          <w:color w:val="auto"/>
          <w:sz w:val="2"/>
          <w:szCs w:val="2"/>
        </w:rPr>
      </w:pPr>
    </w:p>
    <w:sectPr w:rsidR="00F93E3B" w:rsidRPr="000955B3" w:rsidSect="007D34C1">
      <w:pgSz w:w="16838" w:h="11906" w:orient="landscape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55029" w14:textId="77777777" w:rsidR="000A6FA5" w:rsidRDefault="000A6FA5">
      <w:pPr>
        <w:spacing w:after="0"/>
      </w:pPr>
      <w:r>
        <w:separator/>
      </w:r>
    </w:p>
  </w:endnote>
  <w:endnote w:type="continuationSeparator" w:id="0">
    <w:p w14:paraId="1FCB417E" w14:textId="77777777" w:rsidR="000A6FA5" w:rsidRDefault="000A6F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5089A" w14:textId="77777777" w:rsidR="000A6FA5" w:rsidRDefault="000A6FA5">
      <w:pPr>
        <w:spacing w:after="0"/>
      </w:pPr>
      <w:r>
        <w:separator/>
      </w:r>
    </w:p>
  </w:footnote>
  <w:footnote w:type="continuationSeparator" w:id="0">
    <w:p w14:paraId="59A1BD84" w14:textId="77777777" w:rsidR="000A6FA5" w:rsidRDefault="000A6F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20BD"/>
    <w:rsid w:val="0005357B"/>
    <w:rsid w:val="00054E33"/>
    <w:rsid w:val="00071356"/>
    <w:rsid w:val="000955B3"/>
    <w:rsid w:val="00097A25"/>
    <w:rsid w:val="000A5A57"/>
    <w:rsid w:val="000A6FA5"/>
    <w:rsid w:val="001274F3"/>
    <w:rsid w:val="00151CCE"/>
    <w:rsid w:val="00195457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A1450"/>
    <w:rsid w:val="005D5149"/>
    <w:rsid w:val="005E656F"/>
    <w:rsid w:val="00667021"/>
    <w:rsid w:val="006974E1"/>
    <w:rsid w:val="006C0896"/>
    <w:rsid w:val="006F513E"/>
    <w:rsid w:val="00712732"/>
    <w:rsid w:val="007675C1"/>
    <w:rsid w:val="007A7E86"/>
    <w:rsid w:val="007C0139"/>
    <w:rsid w:val="007D34C1"/>
    <w:rsid w:val="007D45A1"/>
    <w:rsid w:val="007F564D"/>
    <w:rsid w:val="00804FAE"/>
    <w:rsid w:val="00821EB4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CD3A57"/>
    <w:rsid w:val="00CF1236"/>
    <w:rsid w:val="00D151A9"/>
    <w:rsid w:val="00D25D00"/>
    <w:rsid w:val="00D64B8D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C405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3437</Words>
  <Characters>19595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2021-11-23T07:44:00Z</dcterms:created>
  <dcterms:modified xsi:type="dcterms:W3CDTF">2021-11-23T07:44:00Z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