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37EB2D43" w14:textId="20F61DF3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E3608D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48664675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ZÁŘÍ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0572CF34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60FCCDDF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E40408A" w14:textId="33DA665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1F8CB6A" w14:textId="1114BD5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0A0A72D" w14:textId="62F2308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E3A6B59" w14:textId="526A603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023514DF" w14:textId="0746C15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496E52D4" w14:textId="610DA56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286C621D" w14:textId="1444C57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516690F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72CDF5" w14:textId="493F837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542A11" w14:textId="6195F24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DE7D87" w14:textId="4CE0D90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829C74" w14:textId="36C3B72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B8E415" w14:textId="12212AB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12E094" w14:textId="30A5BE1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D3E7DA3" w14:textId="167D154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четверг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525669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234C9E4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41A97B9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5DF3BB5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36933D7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2FABBB7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596B7AD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172A5DA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9EF625B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6167A62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37EA607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2D8306C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4114944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11C7DA6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78058CD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1CB217A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39625D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48585DB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3F81868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692C960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5EABA14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000F081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6206B0C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25AFAC6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B41393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4C1E74D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4B9BC49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25FB41A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2556D53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025B051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35E5F2E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224EF9C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6951406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2594E54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77E525B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48E6ADB5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55591DB" w14:textId="7922A8D1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ŘÍJEN</w:t>
            </w:r>
          </w:p>
          <w:p w14:paraId="351313CB" w14:textId="0D7CDD18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2022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09"/>
              <w:gridCol w:w="1420"/>
              <w:gridCol w:w="809"/>
              <w:gridCol w:w="808"/>
            </w:tblGrid>
            <w:tr w:rsidR="00F47B84" w:rsidRPr="00E3608D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086A405C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LISTOPAD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5B22D1E3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2022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3618C1CD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D8B4D48" w14:textId="47D739B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4209D72" w14:textId="64E64C3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244F389" w14:textId="39F70BB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3F8F6E" w14:textId="5015278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36E65CB" w14:textId="2D2DA04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6D44203E" w14:textId="72FAE226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6995E255" w14:textId="16CDCB0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7BC814F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CFB707" w14:textId="0D7C00F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AD746A" w14:textId="50809B7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57DD7F" w14:textId="64F1BB3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D94CEB" w14:textId="71A9798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8AFE8" w14:textId="548DB3E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313DA3" w14:textId="13BC298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164E57" w14:textId="3D0B6D1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06CADB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64FC7F0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5AF9EA0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0CEF311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10B0FFC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79FC4DE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258B291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15DC22A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4CE466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1D9E894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5A73CB8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7517502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0D3FB17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536CA49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3341177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60185CA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2CEC62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25F8F96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0493CE1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55FD3F7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5C4F43E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085C39B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4BAEDA5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1C37FE0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8AC60A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5A77DC0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706C252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5AF991B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03D69D9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65CEB9A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2BA469A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1A3A4D2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41D756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4D0BA6F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6FD2C6E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4437C1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1CE7C91C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744C85F7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590EBF04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05E78652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0F6FE72F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5EA4E136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447A4BDE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57D4827B" w14:textId="6C79B4D2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0E9E91D0" w14:textId="02D34826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5381513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660C363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78F9BC8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365F844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532F679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86610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408F90A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0066D80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486BD34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21964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01641DE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341CFC2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285D5E8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7485809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65F7712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51D681A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1EE3710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4715A07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230F075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77FCAE9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61A237E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29D4534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494D865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6D2EB9B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5E5E2FE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31FB9C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28B7DE7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3493107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334474E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036BDDE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34FE13F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1E9D424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57BD9F5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0CC9F4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10FEB4F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2C0C1A9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4A56B0A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0C72D1B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4B82E3C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74996DB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5208FBD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957B5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678740B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02347F1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4437C1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108C9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69126" w14:textId="77777777" w:rsidR="001F1E9B" w:rsidRDefault="001F1E9B">
      <w:pPr>
        <w:spacing w:after="0"/>
      </w:pPr>
      <w:r>
        <w:separator/>
      </w:r>
    </w:p>
  </w:endnote>
  <w:endnote w:type="continuationSeparator" w:id="0">
    <w:p w14:paraId="4165831D" w14:textId="77777777" w:rsidR="001F1E9B" w:rsidRDefault="001F1E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31F7C" w14:textId="77777777" w:rsidR="001F1E9B" w:rsidRDefault="001F1E9B">
      <w:pPr>
        <w:spacing w:after="0"/>
      </w:pPr>
      <w:r>
        <w:separator/>
      </w:r>
    </w:p>
  </w:footnote>
  <w:footnote w:type="continuationSeparator" w:id="0">
    <w:p w14:paraId="2536E1E7" w14:textId="77777777" w:rsidR="001F1E9B" w:rsidRDefault="001F1E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1079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1F1E9B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437C1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2021-09-26T07:15:00Z</dcterms:created>
  <dcterms:modified xsi:type="dcterms:W3CDTF">2021-09-26T07:15:00Z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