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7B693BC9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286E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549AADE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451ACA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1ECEE91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2AEBD7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1B8A72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60B871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73C682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57002C3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636EC03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55B341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65DFFA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61C5789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49AE7A3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2C3F38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7684DC3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62CA52A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4630A3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2A89EF1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6963632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6712D0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7C612DF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6899E65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37D7B96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409D299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7F86F6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3D0B29B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28DE07F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7DF966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2D049D5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04792A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54368D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7E0B494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300827C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10A7D2B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540C139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5E6DD3E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7978C85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EB70" w14:textId="77777777" w:rsidR="00A33A17" w:rsidRDefault="00A33A17">
      <w:pPr>
        <w:spacing w:after="0"/>
      </w:pPr>
      <w:r>
        <w:separator/>
      </w:r>
    </w:p>
  </w:endnote>
  <w:endnote w:type="continuationSeparator" w:id="0">
    <w:p w14:paraId="10CCAE4E" w14:textId="77777777" w:rsidR="00A33A17" w:rsidRDefault="00A33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ED7F" w14:textId="77777777" w:rsidR="00A33A17" w:rsidRDefault="00A33A17">
      <w:pPr>
        <w:spacing w:after="0"/>
      </w:pPr>
      <w:r>
        <w:separator/>
      </w:r>
    </w:p>
  </w:footnote>
  <w:footnote w:type="continuationSeparator" w:id="0">
    <w:p w14:paraId="4648491B" w14:textId="77777777" w:rsidR="00A33A17" w:rsidRDefault="00A33A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2021-09-26T07:11:00Z</dcterms:created>
  <dcterms:modified xsi:type="dcterms:W3CDTF">2021-09-26T07:11:00Z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