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E3608D" w14:paraId="50296CB7" w14:textId="522AA85D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27"/>
              <w:gridCol w:w="1075"/>
              <w:gridCol w:w="926"/>
              <w:gridCol w:w="925"/>
            </w:tblGrid>
            <w:tr w:rsidR="00F47B84" w:rsidRPr="00E3608D" w14:paraId="353ACD0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5CD620A9" w14:textId="77777777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DAFCE82" w14:textId="4DA396CF" w:rsidR="00F47B84" w:rsidRPr="00E3608D" w:rsidRDefault="00EE0453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SRPEN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C922644" w14:textId="67190039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2021</w: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3BB1F618" w14:textId="77777777" w:rsidR="00F47B84" w:rsidRPr="00E3608D" w:rsidRDefault="00F47B84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2BD8B5B3" w14:textId="77777777" w:rsidR="00F47B84" w:rsidRPr="00E3608D" w:rsidRDefault="00F47B84" w:rsidP="00E3608D">
            <w:pPr>
              <w:pStyle w:val="Months"/>
              <w:ind w:left="0"/>
              <w:jc w:val="center"/>
              <w:rPr>
                <w:rFonts w:ascii="Arial Narrow" w:hAnsi="Arial Narrow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E3608D" w14:paraId="3AB58828" w14:textId="77777777" w:rsidTr="005406E0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33BF6F4B" w14:textId="5EE936EB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  <w:t>PO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521D4CDD" w14:textId="5A9D1227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491A921A" w14:textId="05599EE8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1B63C4CB" w14:textId="44724545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5D814EF3" w14:textId="60A24125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4" w:type="pct"/>
                  <w:shd w:val="clear" w:color="auto" w:fill="D9D9D9" w:themeFill="background1" w:themeFillShade="D9"/>
                  <w:vAlign w:val="center"/>
                </w:tcPr>
                <w:p w14:paraId="44BEAAC0" w14:textId="308D32A0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15" w:type="pct"/>
                  <w:shd w:val="clear" w:color="auto" w:fill="D9D9D9" w:themeFill="background1" w:themeFillShade="D9"/>
                  <w:vAlign w:val="center"/>
                </w:tcPr>
                <w:p w14:paraId="61A965DC" w14:textId="035BBAAA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NE</w:t>
                  </w:r>
                </w:p>
              </w:tc>
            </w:tr>
            <w:tr w:rsidR="00F47B84" w:rsidRPr="00E3608D" w14:paraId="49FEFE49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353B33" w14:textId="4694499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MonthStart8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воскресенье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""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2CF71B" w14:textId="6E695A0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MonthStart8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воскресенье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210B003" w14:textId="565AE18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MonthStart8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воскресенье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53D1776" w14:textId="4855B70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MonthStart8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воскресенье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“четверг"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3BA08CC" w14:textId="7D0207C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MonthStart8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воскресенье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= “пятница"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F0488F" w14:textId="5046CC1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MonthStart8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воскресенье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“суббота"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71C769B" w14:textId="01CA245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MonthStart8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воскресенье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“воскресенье"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7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7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47B08992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6E1886" w14:textId="49CCB5B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AFBCFF" w14:textId="3EFBFA4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F26730" w14:textId="16A1360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6D9380" w14:textId="7F1437B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4C06108" w14:textId="3B93CE9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35726FC" w14:textId="7FBDAE5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17F3211" w14:textId="6B2931D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6C5B4302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9A863F" w14:textId="368F148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51D016A" w14:textId="5972C85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4CC3A3D" w14:textId="1203487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E32461" w14:textId="5F15627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9F77E91" w14:textId="7EE3491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BF7F02" w14:textId="28436A1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782CCC" w14:textId="75611F4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53E56213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2686B6" w14:textId="652D770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0AA5A5" w14:textId="2ABC44A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4818742" w14:textId="462C50A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2E9A0F" w14:textId="11409EF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ED91C4C" w14:textId="217F668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1F6A33" w14:textId="51DF680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39F129" w14:textId="5BB42A9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4DE72E11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F044E0" w14:textId="55774A4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MonthEnd8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98F1447" w14:textId="26572DC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MonthEnd8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109A589" w14:textId="4272E2F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MonthEnd8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204606" w14:textId="43341D7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MonthEnd8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32B1213" w14:textId="00B8FA7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MonthEnd8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6117B9" w14:textId="7AA0361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MonthEnd8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CA7F5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D81696" w14:textId="3755662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MonthEnd8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CA7F5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29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74E7CDBB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DF1725" w14:textId="3A5983A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MonthEnd8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87BF88" w14:textId="2D0E656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MonthEnd8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CB9D1F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578A80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6691AFC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3CD7CB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2F3A98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</w:tr>
          </w:tbl>
          <w:p w14:paraId="3E57E090" w14:textId="77777777" w:rsidR="00F47B84" w:rsidRPr="00E3608D" w:rsidRDefault="00F47B84" w:rsidP="00E3608D">
            <w:pPr>
              <w:pStyle w:val="ad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3022124A" w14:textId="485F42E1" w:rsidR="00F47B84" w:rsidRPr="00E3608D" w:rsidRDefault="00EE0453" w:rsidP="00E3608D">
            <w:pPr>
              <w:pStyle w:val="ad"/>
              <w:spacing w:after="0"/>
              <w:jc w:val="center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  <w:t>ZÁŘÍ</w:t>
            </w:r>
          </w:p>
          <w:p w14:paraId="2C122BDC" w14:textId="5AC2595F" w:rsidR="00F47B84" w:rsidRPr="00E3608D" w:rsidRDefault="00F47B84" w:rsidP="00E3608D">
            <w:pPr>
              <w:pStyle w:val="ad"/>
              <w:spacing w:after="0"/>
              <w:jc w:val="center"/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CA7F53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t>2021</w:t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61"/>
              <w:gridCol w:w="962"/>
              <w:gridCol w:w="962"/>
              <w:gridCol w:w="961"/>
            </w:tblGrid>
            <w:tr w:rsidR="00F47B84" w:rsidRPr="00E3608D" w14:paraId="74F6710C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32B63F90" w14:textId="77777777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4B14E15" w14:textId="09A528EC" w:rsidR="00F47B84" w:rsidRPr="00E3608D" w:rsidRDefault="00EE0453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ŘÍJEN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10D3C24" w14:textId="60F454C9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2021</w: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23C919FB" w14:textId="77777777" w:rsidR="00F47B84" w:rsidRPr="00E3608D" w:rsidRDefault="00F47B84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2D5BC269" w14:textId="77777777" w:rsidR="00F47B84" w:rsidRPr="00E3608D" w:rsidRDefault="00F47B84" w:rsidP="00E3608D">
            <w:pPr>
              <w:pStyle w:val="Months"/>
              <w:ind w:left="0"/>
              <w:jc w:val="center"/>
              <w:rPr>
                <w:rFonts w:ascii="Arial Narrow" w:hAnsi="Arial Narrow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E3608D" w14:paraId="356E124F" w14:textId="77777777" w:rsidTr="005406E0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343E0319" w14:textId="1E65CA1D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  <w:t>PO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4A099E76" w14:textId="413166C7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6E110089" w14:textId="436ECBAB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1D4E88A6" w14:textId="783D2045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68DD0BF6" w14:textId="53D5D973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4" w:type="pct"/>
                  <w:shd w:val="clear" w:color="auto" w:fill="D9D9D9" w:themeFill="background1" w:themeFillShade="D9"/>
                  <w:vAlign w:val="center"/>
                </w:tcPr>
                <w:p w14:paraId="0320DD66" w14:textId="1A5456C6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15" w:type="pct"/>
                  <w:shd w:val="clear" w:color="auto" w:fill="D9D9D9" w:themeFill="background1" w:themeFillShade="D9"/>
                  <w:vAlign w:val="center"/>
                </w:tcPr>
                <w:p w14:paraId="1EDA3D4A" w14:textId="459FBF75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NE</w:t>
                  </w:r>
                </w:p>
              </w:tc>
            </w:tr>
            <w:tr w:rsidR="00F47B84" w:rsidRPr="00E3608D" w14:paraId="5E2D8B2E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C123AF" w14:textId="37C0ECF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MonthStart10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""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E82D940" w14:textId="089ADD6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MonthStart10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CD53C93" w14:textId="127537A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MonthStart10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81A273" w14:textId="27B2B0D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MonthStart10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“четверг"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6610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74207D2" w14:textId="52E87F2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MonthStart10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= “пятница"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32C84C" w14:textId="545DB24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MonthStart10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“суббота"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3AF09D" w14:textId="757F7C6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MonthStart10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“воскресенье"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39C87C72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413CE1" w14:textId="00EA890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C93D0F" w14:textId="3315EC8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4384091" w14:textId="4AA0F56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D11C587" w14:textId="543A18F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DD3B77D" w14:textId="5E3DF41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E332289" w14:textId="5386D1A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C0995E" w14:textId="369427B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7AF29615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5AFE53" w14:textId="49C00B7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CDB98FB" w14:textId="0FED6F5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F88C56E" w14:textId="0A40415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0AC42F" w14:textId="6E899BB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11513E6" w14:textId="01CA9E2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A90359" w14:textId="7414541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EF227EE" w14:textId="5113835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5D5420BD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774AA2A" w14:textId="37D62D4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B0D929" w14:textId="0E88DA1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87D3CF" w14:textId="6428889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DD584D6" w14:textId="1DB2CA5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3560160" w14:textId="65D3679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57F8EA1" w14:textId="229F4E1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98F664C" w14:textId="4EA9204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7140D9E4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F78D629" w14:textId="6CADB87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MonthEnd10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BCEB7D" w14:textId="17E93F2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MonthEnd10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FA2F958" w14:textId="4DE10EE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MonthEnd10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A448420" w14:textId="2516A19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MonthEnd10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8DB3B0" w14:textId="45A701B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MonthEnd10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334EA4" w14:textId="322E85A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MonthEnd10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30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F5CAC0B" w14:textId="02A13ED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MonthEnd10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31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527DD3BF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F3ECFF" w14:textId="6C50D5B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MonthEnd10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BD7E581" w14:textId="3018AC0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A7F5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MonthEnd10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35B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48C4ACD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1E5224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422DB5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E0518C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A524B3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</w:tr>
          </w:tbl>
          <w:p w14:paraId="4989D31F" w14:textId="77777777" w:rsidR="00F47B84" w:rsidRPr="00E3608D" w:rsidRDefault="00F47B84" w:rsidP="00E3608D">
            <w:pPr>
              <w:pStyle w:val="ad"/>
              <w:spacing w:after="0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3A1C3F59" w14:textId="58A003CF" w:rsidR="00ED5F48" w:rsidRPr="00E3608D" w:rsidRDefault="00ED5F48" w:rsidP="00E3608D">
      <w:pPr>
        <w:pStyle w:val="Months"/>
        <w:ind w:left="0"/>
        <w:jc w:val="center"/>
        <w:rPr>
          <w:rFonts w:ascii="Arial Narrow" w:hAnsi="Arial Narrow" w:cs="Calibri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E3608D" w14:paraId="73D4F18E" w14:textId="77777777" w:rsidTr="005406E0">
        <w:trPr>
          <w:trHeight w:val="340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68B71591" w14:textId="05248B67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2C34C84" w14:textId="6C747000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95B52EC" w14:textId="0260CD2B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F8901F3" w14:textId="2D551784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361C956E" w14:textId="7A6F46DA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019D61C0" w14:textId="57E6A013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D9D9D9" w:themeFill="background1" w:themeFillShade="D9"/>
            <w:vAlign w:val="center"/>
          </w:tcPr>
          <w:p w14:paraId="0DBBAC7D" w14:textId="3BD2E86B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NEDĚLE</w:t>
            </w:r>
          </w:p>
        </w:tc>
      </w:tr>
      <w:tr w:rsidR="00ED5F48" w:rsidRPr="00E3608D" w14:paraId="166C3811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B43B821" w14:textId="4F7A2A90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A7F5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FFB9CA1" w14:textId="24D25E9B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A7F5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A7F5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B4DA1A" w14:textId="3FEE5FA8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A7F5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A7F5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A7F53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F1FFCFA" w14:textId="7D21A9BD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A7F5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A7F5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A7F5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A7F5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A7F5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38BB18" w14:textId="0B000A6A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A7F5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A7F5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A7F5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A7F5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A7F5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06E4B02" w14:textId="48AD6558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A7F53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A7F53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A7F53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A7F53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A7F53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240438D" w14:textId="0E43501D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A7F53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A7F53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A7F53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A7F53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A7F53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0D4D71E7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0AF99DC" w14:textId="0DB1081A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A7F5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BAE7F85" w14:textId="507B1D3E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A7F5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05F1DBB" w14:textId="76569A83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A7F5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C047810" w14:textId="0A7AA881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A7F5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27EAB4C" w14:textId="57092DDD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A7F5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07E3FE6" w14:textId="7DCB413E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A7F53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6664AB9" w14:textId="10C2BF7F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A7F53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1B78E7BE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F176476" w14:textId="1E9724D8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A7F5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F75EFE3" w14:textId="243B2539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A7F5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80BC65" w14:textId="5252DDA4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A7F5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C83BF1" w14:textId="38D13BE8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A7F5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B070CE" w14:textId="25663E6C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A7F5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6E46A07" w14:textId="595B9E7F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A7F53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03C44432" w14:textId="5F43992E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A7F53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1302B2E8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85F12A2" w14:textId="3EA62A90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A7F5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25A8394" w14:textId="447EAF91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A7F5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769D7C" w14:textId="7886824B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A7F5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28453EB" w14:textId="79E0C4E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A7F5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9944F37" w14:textId="662E9890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A7F5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9AFB997" w14:textId="1E36FB01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A7F53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56F89B5" w14:textId="6CB8CF94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A7F53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05D3B96E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9963310" w14:textId="77BC13DA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A7F5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A7F5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A7F5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A7F5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A7F5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A7F5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231E346" w14:textId="55C86C7A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A7F5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A7F5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A7F5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A7F5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A7F5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A7F5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EE8D4F1" w14:textId="5AAE8FAA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A7F5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A7F5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A7F5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A7F5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A7F5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A7F5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53DD33B" w14:textId="52FFCBA4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A7F5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A7F5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A7F5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A7F5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A7F5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A7F5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FDD4251" w14:textId="26EC317B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A7F5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A7F5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A7F5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6460CFE" w14:textId="5E4F39F1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A7F53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35B4F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86D57F2" w14:textId="609A92C5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A7F53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3171E1FC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67D74A0" w14:textId="632863C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A7F5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C4F96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5EFD26D" w14:textId="4DD8AD6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A7F5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C4F96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C4F96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687132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CB5D95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D215D6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F9CA47B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75EF88C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E3608D" w:rsidRDefault="00ED5F48" w:rsidP="00E3608D">
      <w:pPr>
        <w:pStyle w:val="a5"/>
        <w:rPr>
          <w:rFonts w:ascii="Arial Narrow" w:hAnsi="Arial Narrow" w:cs="Calibri"/>
          <w:noProof/>
          <w:color w:val="auto"/>
          <w:sz w:val="2"/>
          <w:szCs w:val="2"/>
        </w:rPr>
      </w:pPr>
    </w:p>
    <w:sectPr w:rsidR="00ED5F48" w:rsidRPr="00E3608D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1F2F54" w14:textId="77777777" w:rsidR="00EF78C1" w:rsidRDefault="00EF78C1">
      <w:pPr>
        <w:spacing w:after="0"/>
      </w:pPr>
      <w:r>
        <w:separator/>
      </w:r>
    </w:p>
  </w:endnote>
  <w:endnote w:type="continuationSeparator" w:id="0">
    <w:p w14:paraId="5DEB30FA" w14:textId="77777777" w:rsidR="00EF78C1" w:rsidRDefault="00EF78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4EA6BE" w14:textId="77777777" w:rsidR="00EF78C1" w:rsidRDefault="00EF78C1">
      <w:pPr>
        <w:spacing w:after="0"/>
      </w:pPr>
      <w:r>
        <w:separator/>
      </w:r>
    </w:p>
  </w:footnote>
  <w:footnote w:type="continuationSeparator" w:id="0">
    <w:p w14:paraId="12521F7B" w14:textId="77777777" w:rsidR="00EF78C1" w:rsidRDefault="00EF78C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21079"/>
    <w:rsid w:val="00046855"/>
    <w:rsid w:val="0005357B"/>
    <w:rsid w:val="00071356"/>
    <w:rsid w:val="00097A25"/>
    <w:rsid w:val="000A5A57"/>
    <w:rsid w:val="00105630"/>
    <w:rsid w:val="001274F3"/>
    <w:rsid w:val="001338F2"/>
    <w:rsid w:val="00151CCE"/>
    <w:rsid w:val="001B01F9"/>
    <w:rsid w:val="001C41F9"/>
    <w:rsid w:val="00285C1D"/>
    <w:rsid w:val="002A6420"/>
    <w:rsid w:val="00302845"/>
    <w:rsid w:val="003108C9"/>
    <w:rsid w:val="0031649E"/>
    <w:rsid w:val="003327F5"/>
    <w:rsid w:val="00340CAF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406E0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F513E"/>
    <w:rsid w:val="006F5860"/>
    <w:rsid w:val="0075629F"/>
    <w:rsid w:val="007A28B3"/>
    <w:rsid w:val="007C0139"/>
    <w:rsid w:val="007D45A1"/>
    <w:rsid w:val="007D7864"/>
    <w:rsid w:val="007F564D"/>
    <w:rsid w:val="008B1201"/>
    <w:rsid w:val="008F16F7"/>
    <w:rsid w:val="00907BEC"/>
    <w:rsid w:val="009164BA"/>
    <w:rsid w:val="009166BD"/>
    <w:rsid w:val="00977AAE"/>
    <w:rsid w:val="00996E56"/>
    <w:rsid w:val="00997268"/>
    <w:rsid w:val="009B1BD5"/>
    <w:rsid w:val="009F5EA3"/>
    <w:rsid w:val="00A12667"/>
    <w:rsid w:val="00A14581"/>
    <w:rsid w:val="00A20E4C"/>
    <w:rsid w:val="00A35B4F"/>
    <w:rsid w:val="00A86610"/>
    <w:rsid w:val="00AA23D3"/>
    <w:rsid w:val="00AA3C50"/>
    <w:rsid w:val="00AE302A"/>
    <w:rsid w:val="00AE36BB"/>
    <w:rsid w:val="00AF3C01"/>
    <w:rsid w:val="00B107D7"/>
    <w:rsid w:val="00B37C7E"/>
    <w:rsid w:val="00B65B09"/>
    <w:rsid w:val="00B76F0B"/>
    <w:rsid w:val="00B85583"/>
    <w:rsid w:val="00B9476B"/>
    <w:rsid w:val="00BC3952"/>
    <w:rsid w:val="00BE5AB8"/>
    <w:rsid w:val="00BF085D"/>
    <w:rsid w:val="00BF2AA2"/>
    <w:rsid w:val="00BF49DC"/>
    <w:rsid w:val="00BF6EE6"/>
    <w:rsid w:val="00C375A4"/>
    <w:rsid w:val="00C44DFB"/>
    <w:rsid w:val="00C5501C"/>
    <w:rsid w:val="00C6519B"/>
    <w:rsid w:val="00C70F21"/>
    <w:rsid w:val="00C7354B"/>
    <w:rsid w:val="00C800AA"/>
    <w:rsid w:val="00C85B38"/>
    <w:rsid w:val="00C91F9B"/>
    <w:rsid w:val="00CA7F53"/>
    <w:rsid w:val="00CF6166"/>
    <w:rsid w:val="00D47677"/>
    <w:rsid w:val="00DA0093"/>
    <w:rsid w:val="00DA372D"/>
    <w:rsid w:val="00DE32AC"/>
    <w:rsid w:val="00E1407A"/>
    <w:rsid w:val="00E33F1A"/>
    <w:rsid w:val="00E3608D"/>
    <w:rsid w:val="00E50BDE"/>
    <w:rsid w:val="00E774CD"/>
    <w:rsid w:val="00E77E1D"/>
    <w:rsid w:val="00E97684"/>
    <w:rsid w:val="00ED5F48"/>
    <w:rsid w:val="00ED75B6"/>
    <w:rsid w:val="00EE0453"/>
    <w:rsid w:val="00EF78C1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2021-11-23T10:38:00Z</dcterms:created>
  <dcterms:modified xsi:type="dcterms:W3CDTF">2021-11-23T10:38:00Z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