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32D0016F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CD0E53"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2022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CDC26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D8ACB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A5E38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39749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0FD0A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290B9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43787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5884B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798EF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6DCC8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94709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11670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9B4E0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C15A4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EFB96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052DD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47D70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DBD2F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68760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E9562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01AB4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3BD75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EBEA2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427C9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6C695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AB387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15762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F9227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DF910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ABCD8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7EA82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ED120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FDC9A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2F3FC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48A61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E1200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67B18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0D1BB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27B858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29CDA7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0BD195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101A12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6D8342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1E04E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3B1A74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7A6DBB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80F3B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38F51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7D0800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63A58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8E602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2D2B6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321251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0E343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30EE3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EC94E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EAC33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083D3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8C6D1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A49E0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42C81E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3FB747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616F11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2761F5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8A714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55481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307662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0AA5E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B7B1B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22A3C1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0D641F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7E950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02D42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48FCB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5F6402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3EBD4B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75F814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437BCC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1D5FCE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0D2BCA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6F3A6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E257B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9B781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BAA0D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61BCA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35648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7DED99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80E1D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46F66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1716B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72AF8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22EE3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CB089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0BA586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BB3321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1438F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F91F8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C4240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DA38F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C1C8C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B5CFF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217AE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D3C8D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72FA8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14730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331BF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08441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69473F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2DA03E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E991A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D2843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2792E6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04B516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065932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3812A5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5EF883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4E1569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3C41FE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2C4AF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89F98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211340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12C161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2E5A7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03BC5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6DBA3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3082D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B0527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9420A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7B2E19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50AD9C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6B493C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865AD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472E1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1D7842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CD94C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BF6D2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53AE33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2125C6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7D587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81E23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7198D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3EDCE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55B04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006A8F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4FB679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F01CD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619717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1F70C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75262F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0B0B33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30D0E3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4A6A45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3CDA92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70E131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665284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EFED3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8A9CA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5EEE92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0E8940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D04AE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EE018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12B72A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032B3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212B8A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C51F2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073CF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38CB6C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0F2C7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6ECFAF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50EA5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521DF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31C48B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25761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125431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3F8371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97744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1E029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25F1D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6A1D20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6338D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42746B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604F3B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F6F89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5A98C0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E8CAF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65369E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33C161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4EE073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0AD9B9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34CBF4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67BEED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3E1BD0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77862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D948C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8D9DC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C1166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E095F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59976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EB752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249FE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37D635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BA028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CDF07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7CD03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D614D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20B725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1A54E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467F6D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DA15E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FEAD3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F3508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EB538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F1DC2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ED9E2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B0CD6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0B47FC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59AB2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0F8D7E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4FED9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42AA39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209D0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CBB7D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515F2C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213905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44BF1E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6EEE98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5EE977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25744E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35B0F02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839A5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B6FA4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097AC6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F42CD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D2601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B0A01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B0490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34552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9067E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9119F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4B2B1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1F8585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24BBDE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2FA6DB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549453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6B30AF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66257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B7658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7BAF4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73F39A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3B1AD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C6E7D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8BDC9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51A4C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6522D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5B331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F391C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712A5F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90252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5D526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6D60CD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5ACD38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787950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16A6B6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7BDC7A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681E41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17ED2E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BA47A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D6114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E3AC1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17FC14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19405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BC82C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CBE25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0412A3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F018A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9B6F0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20ED4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FEECE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C0D4F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79D6CE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3224C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5FED9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35594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3553BE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E4836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555682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162221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2E583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7523AE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AFDC3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7CEAC2E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4BE4B8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12E69C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79E25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663E1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320EB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580507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3EC6A8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4A8452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6A7EBB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6353DD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63A511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65CF54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316154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34176A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01AFC2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AB8CF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29D8E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94C81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66457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1BB1E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3D8D63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2085BF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605F8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A728D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03A2BA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1FF80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4BEFC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0189C4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9A303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0495E9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1D30C5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492BDD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CADA3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F204F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57722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11CD60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D94DE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9C4F2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1A16F5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D7F2E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8A4BF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001CD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46096F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3E1A5B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06AD04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689084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640D7F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70DD20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06D857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7A890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45D1FE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4157A8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E8F1C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6A136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3267F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8CC8D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66DCE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8959F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E2640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538AE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D89D7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2B8BA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8C1AA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24C74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D31827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7DF8F4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34F35F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048AB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792E19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2D8E76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043740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66E13F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5063B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0559CA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411C01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2CFDF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B54D0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3AE51E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59A76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0754B2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287984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2F719E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6B3EFB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19147A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3A270D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199CE6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38C15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F7EDE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5E51B0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96252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DDB83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65E2A5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95224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55C8A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BAA86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0326D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077817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B838E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72AA6F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9E38D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5508C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045300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5B6784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EE424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18AAB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C7F1A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35DDC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666205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1B070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806D6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63AC2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3C9F1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32116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0AE1E6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9527B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D1FB9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483386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6662D1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6D9683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502536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49B28B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4126EC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5F06839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061457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750FD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4130C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3FC01C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A6E3E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08BA8E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27766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2C4C2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486F6D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8168B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8F012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DFED5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3E5FA4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A5659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28320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D8286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843A5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69842A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3C3BA4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746B5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75425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72505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7BEDCE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A730C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C15F5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90E33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718E9D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3ECCB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4306A1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47E0F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C7256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D0E53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7B7FD" w14:textId="77777777" w:rsidR="002E2277" w:rsidRDefault="002E2277">
      <w:pPr>
        <w:spacing w:after="0"/>
      </w:pPr>
      <w:r>
        <w:separator/>
      </w:r>
    </w:p>
  </w:endnote>
  <w:endnote w:type="continuationSeparator" w:id="0">
    <w:p w14:paraId="2E5A1B69" w14:textId="77777777" w:rsidR="002E2277" w:rsidRDefault="002E2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87834" w14:textId="77777777" w:rsidR="002E2277" w:rsidRDefault="002E2277">
      <w:pPr>
        <w:spacing w:after="0"/>
      </w:pPr>
      <w:r>
        <w:separator/>
      </w:r>
    </w:p>
  </w:footnote>
  <w:footnote w:type="continuationSeparator" w:id="0">
    <w:p w14:paraId="521D17C3" w14:textId="77777777" w:rsidR="002E2277" w:rsidRDefault="002E22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D0E53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2021-09-24T02:15:00Z</dcterms:created>
  <dcterms:modified xsi:type="dcterms:W3CDTF">2021-09-24T02:15:00Z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