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5D1E3D0B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7EB2D43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24CD97B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ŘÍJEN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3B6D10D1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744C85F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1E2BEBE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D8136F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80A93D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7D6032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66D7863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3A9A88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63F48BE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381513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3AB2685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4AF2477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10478EC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51EC62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32E282E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6AF3F5B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4C7B10F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21964FC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525CB8C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2240BE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5ABD804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E7A8AE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3FD1DFC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2791D9D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67CD9AB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715A07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356C6D9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064BB7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8652FC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34DE967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5BBB53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2280D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56DE32A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31FB9C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54AD841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ED3060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2AA85C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037621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0920D0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FC3D1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60C1BA7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0CC9F4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325B9BF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4DFC2E0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1684CB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ECB35F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CD851A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40F1A2E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79BE99C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57B5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681355E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635D988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EA435" w14:textId="77777777" w:rsidR="00AC20DE" w:rsidRDefault="00AC20DE">
      <w:pPr>
        <w:spacing w:after="0"/>
      </w:pPr>
      <w:r>
        <w:separator/>
      </w:r>
    </w:p>
  </w:endnote>
  <w:endnote w:type="continuationSeparator" w:id="0">
    <w:p w14:paraId="4CAA17DE" w14:textId="77777777" w:rsidR="00AC20DE" w:rsidRDefault="00AC2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4F31C" w14:textId="77777777" w:rsidR="00AC20DE" w:rsidRDefault="00AC20DE">
      <w:pPr>
        <w:spacing w:after="0"/>
      </w:pPr>
      <w:r>
        <w:separator/>
      </w:r>
    </w:p>
  </w:footnote>
  <w:footnote w:type="continuationSeparator" w:id="0">
    <w:p w14:paraId="2CA0475B" w14:textId="77777777" w:rsidR="00AC20DE" w:rsidRDefault="00AC20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2F9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20D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2021-09-26T07:23:00Z</dcterms:created>
  <dcterms:modified xsi:type="dcterms:W3CDTF">2021-09-26T07:23:00Z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