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2178"/>
        <w:gridCol w:w="2179"/>
        <w:gridCol w:w="2177"/>
        <w:gridCol w:w="2175"/>
        <w:gridCol w:w="2177"/>
      </w:tblGrid>
      <w:tr w:rsidR="00331AC6" w:rsidRPr="00A76A04" w14:paraId="0E626255" w14:textId="77777777" w:rsidTr="00331AC6">
        <w:trPr>
          <w:trHeight w:val="1814"/>
        </w:trPr>
        <w:tc>
          <w:tcPr>
            <w:tcW w:w="1001" w:type="pct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5FF78F05" w14:textId="5318C463" w:rsidR="00331AC6" w:rsidRPr="004E7341" w:rsidRDefault="00454F99" w:rsidP="00331AC6">
            <w:pPr>
              <w:pStyle w:val="Months"/>
              <w:ind w:left="0"/>
              <w:jc w:val="center"/>
              <w:rPr>
                <w:rFonts w:ascii="Arial Narrow" w:hAnsi="Arial Narrow"/>
                <w:b/>
                <w:bCs/>
                <w:noProof/>
                <w:color w:val="7030A0"/>
                <w:sz w:val="28"/>
                <w:szCs w:val="28"/>
              </w:rPr>
            </w:pPr>
            <w:bookmarkStart w:id="0" w:name="_Hlk38821049"/>
            <w:r w:rsidRPr="004E7341">
              <w:rPr>
                <w:rFonts w:ascii="Arial Narrow" w:hAnsi="Arial Narrow" w:cs="Calibri"/>
                <w:b/>
                <w:bCs/>
                <w:caps w:val="0"/>
                <w:noProof/>
                <w:color w:val="7030A0"/>
                <w:sz w:val="28"/>
                <w:szCs w:val="28"/>
                <w:lang w:bidi="ru-RU"/>
              </w:rPr>
              <w:t>LEDEN</w:t>
            </w:r>
          </w:p>
          <w:tbl>
            <w:tblPr>
              <w:tblStyle w:val="CalendarTable"/>
              <w:tblW w:w="4992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284"/>
              <w:gridCol w:w="288"/>
              <w:gridCol w:w="288"/>
              <w:gridCol w:w="288"/>
              <w:gridCol w:w="288"/>
              <w:gridCol w:w="288"/>
              <w:gridCol w:w="281"/>
            </w:tblGrid>
            <w:tr w:rsidR="00331AC6" w:rsidRPr="00A76A04" w14:paraId="47304D80" w14:textId="77777777" w:rsidTr="00454F99">
              <w:trPr>
                <w:trHeight w:val="20"/>
              </w:trPr>
              <w:tc>
                <w:tcPr>
                  <w:tcW w:w="710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3736A6CE" w14:textId="27599887" w:rsidR="00331AC6" w:rsidRPr="00A76A04" w:rsidRDefault="00454F99" w:rsidP="00331AC6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PO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46AA0D91" w14:textId="30BB1D8D" w:rsidR="00331AC6" w:rsidRPr="00A76A04" w:rsidRDefault="00454F99" w:rsidP="00331AC6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ÚT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04D760A0" w14:textId="5887EC8F" w:rsidR="00331AC6" w:rsidRPr="00A76A04" w:rsidRDefault="00454F99" w:rsidP="00331AC6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ST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55A291A5" w14:textId="059A863F" w:rsidR="00331AC6" w:rsidRPr="00A76A04" w:rsidRDefault="00454F99" w:rsidP="00331AC6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ČT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58BA57A2" w14:textId="31B52BC3" w:rsidR="00331AC6" w:rsidRPr="00A76A04" w:rsidRDefault="00454F99" w:rsidP="00331AC6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PÁ</w:t>
                  </w:r>
                </w:p>
              </w:tc>
              <w:tc>
                <w:tcPr>
                  <w:tcW w:w="718" w:type="pct"/>
                  <w:shd w:val="clear" w:color="auto" w:fill="auto"/>
                  <w:vAlign w:val="center"/>
                </w:tcPr>
                <w:p w14:paraId="7FC0C2E1" w14:textId="2D161EE9" w:rsidR="00331AC6" w:rsidRPr="00454F99" w:rsidRDefault="00454F99" w:rsidP="00331AC6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 w:val="14"/>
                      <w:szCs w:val="14"/>
                    </w:rPr>
                  </w:pPr>
                  <w:r w:rsidRPr="00454F99">
                    <w:rPr>
                      <w:rFonts w:ascii="Arial Narrow" w:hAnsi="Arial Narrow" w:cs="Calibri"/>
                      <w:b/>
                      <w:bCs/>
                      <w:noProof/>
                      <w:color w:val="7030A0"/>
                      <w:sz w:val="14"/>
                      <w:szCs w:val="14"/>
                      <w:lang w:bidi="ru-RU"/>
                    </w:rPr>
                    <w:t>SO</w:t>
                  </w:r>
                </w:p>
              </w:tc>
              <w:tc>
                <w:tcPr>
                  <w:tcW w:w="701" w:type="pct"/>
                  <w:shd w:val="clear" w:color="auto" w:fill="auto"/>
                  <w:vAlign w:val="center"/>
                </w:tcPr>
                <w:p w14:paraId="21013A8F" w14:textId="3E95E401" w:rsidR="00331AC6" w:rsidRPr="00454F99" w:rsidRDefault="00454F99" w:rsidP="00331AC6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 w:val="14"/>
                      <w:szCs w:val="14"/>
                    </w:rPr>
                  </w:pPr>
                  <w:r w:rsidRPr="00454F99">
                    <w:rPr>
                      <w:rFonts w:ascii="Arial Narrow" w:hAnsi="Arial Narrow" w:cs="Calibri"/>
                      <w:b/>
                      <w:bCs/>
                      <w:noProof/>
                      <w:color w:val="7030A0"/>
                      <w:sz w:val="14"/>
                      <w:szCs w:val="14"/>
                      <w:lang w:bidi="ru-RU"/>
                    </w:rPr>
                    <w:t>NE</w:t>
                  </w:r>
                </w:p>
              </w:tc>
            </w:tr>
            <w:tr w:rsidR="00331AC6" w:rsidRPr="00A76A04" w14:paraId="145EEDEB" w14:textId="77777777" w:rsidTr="00454F99">
              <w:trPr>
                <w:trHeight w:val="20"/>
              </w:trPr>
              <w:tc>
                <w:tcPr>
                  <w:tcW w:w="710" w:type="pct"/>
                  <w:tcBorders>
                    <w:top w:val="single" w:sz="6" w:space="0" w:color="auto"/>
                  </w:tcBorders>
                  <w:vAlign w:val="center"/>
                </w:tcPr>
                <w:p w14:paraId="231A0144" w14:textId="7F0CF7BF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MonthStart1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понедельник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понедельник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" 1 ""</w:instrText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  <w:vAlign w:val="center"/>
                </w:tcPr>
                <w:p w14:paraId="37AF5868" w14:textId="35F993A4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MonthStart1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понедельник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вторник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=A2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  <w:vAlign w:val="center"/>
                </w:tcPr>
                <w:p w14:paraId="5CDF6B4A" w14:textId="0F52515B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MonthStart1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понедельник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среда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=B2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3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  <w:vAlign w:val="center"/>
                </w:tcPr>
                <w:p w14:paraId="0223EA1A" w14:textId="5E67D99B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MonthStart1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понедельник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четверг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=C2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4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4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4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  <w:vAlign w:val="center"/>
                </w:tcPr>
                <w:p w14:paraId="36D8905B" w14:textId="248F3353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MonthStart1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понедельник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пятница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=D2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4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5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5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5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2D26D3A5" w14:textId="52E218A6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DocVariable MonthStart1 \@ dddd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>понедельник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= “</w:instrText>
                  </w:r>
                  <w:r w:rsidRPr="00454F99">
                    <w:rPr>
                      <w:rFonts w:ascii="Arial Narrow" w:hAnsi="Arial Narrow" w:cs="Calibri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>суббота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" 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=E2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>5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&lt;&gt; 0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=E2+1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>6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"" </w:instrText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>6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t>6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1" w:type="pct"/>
                  <w:vAlign w:val="center"/>
                </w:tcPr>
                <w:p w14:paraId="45923097" w14:textId="40D862AD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DocVariable MonthStart1 \@ dddd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>понедельник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= “</w:instrText>
                  </w:r>
                  <w:r w:rsidRPr="00454F99">
                    <w:rPr>
                      <w:rFonts w:ascii="Arial Narrow" w:hAnsi="Arial Narrow" w:cs="Calibri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>воскресенье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" 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=F2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>6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&lt;&gt; 0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=F2+1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>7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""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>7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t>7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331AC6" w:rsidRPr="00A76A04" w14:paraId="05C355EE" w14:textId="77777777" w:rsidTr="00624590">
              <w:trPr>
                <w:trHeight w:val="20"/>
              </w:trPr>
              <w:tc>
                <w:tcPr>
                  <w:tcW w:w="710" w:type="pct"/>
                  <w:vAlign w:val="center"/>
                </w:tcPr>
                <w:p w14:paraId="18DA1AC7" w14:textId="0172D687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8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024205EF" w14:textId="6EFAB755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9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39EA59CC" w14:textId="071805C3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10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6E83B4E3" w14:textId="3B8C76BA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11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4DBF47C6" w14:textId="01FE11BE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12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3E315291" w14:textId="69F29AA9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=E3+1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t>13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1" w:type="pct"/>
                  <w:vAlign w:val="center"/>
                </w:tcPr>
                <w:p w14:paraId="05396423" w14:textId="571050F4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=F3+1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t>14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331AC6" w:rsidRPr="00A76A04" w14:paraId="2350C2C9" w14:textId="77777777" w:rsidTr="00624590">
              <w:trPr>
                <w:trHeight w:val="20"/>
              </w:trPr>
              <w:tc>
                <w:tcPr>
                  <w:tcW w:w="710" w:type="pct"/>
                  <w:vAlign w:val="center"/>
                </w:tcPr>
                <w:p w14:paraId="31C43C51" w14:textId="676BA0D6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15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504AB363" w14:textId="33D3A14B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16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5CD0AD23" w14:textId="13C2675B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17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4C8EFF31" w14:textId="4340871C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18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24E0CEB9" w14:textId="2078B57E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19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5F675377" w14:textId="4D486498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=E4+1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t>20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1" w:type="pct"/>
                  <w:vAlign w:val="center"/>
                </w:tcPr>
                <w:p w14:paraId="19F9E848" w14:textId="7CE18E7F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=F4+1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t>21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331AC6" w:rsidRPr="00A76A04" w14:paraId="4F26BD44" w14:textId="77777777" w:rsidTr="00624590">
              <w:trPr>
                <w:trHeight w:val="20"/>
              </w:trPr>
              <w:tc>
                <w:tcPr>
                  <w:tcW w:w="710" w:type="pct"/>
                  <w:vAlign w:val="center"/>
                </w:tcPr>
                <w:p w14:paraId="6C4D6E6F" w14:textId="3BC44263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22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71929B39" w14:textId="20341371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23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2059C023" w14:textId="446D3F9C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24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2E2CBDE1" w14:textId="39E43FA0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25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057D3F4D" w14:textId="655B01E3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26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30F2294B" w14:textId="7360AFB6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=E5+1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t>27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1" w:type="pct"/>
                  <w:vAlign w:val="center"/>
                </w:tcPr>
                <w:p w14:paraId="5526DE30" w14:textId="7BBC7639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=F5+1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t>28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331AC6" w:rsidRPr="00A76A04" w14:paraId="4FB2C9BB" w14:textId="77777777" w:rsidTr="00624590">
              <w:trPr>
                <w:trHeight w:val="20"/>
              </w:trPr>
              <w:tc>
                <w:tcPr>
                  <w:tcW w:w="710" w:type="pct"/>
                  <w:vAlign w:val="center"/>
                </w:tcPr>
                <w:p w14:paraId="1C37ADC6" w14:textId="2BDEF292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=G5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=G5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MonthEnd1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29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1F125721" w14:textId="76E5CCEF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MonthEnd1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30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1DA54A6F" w14:textId="427D882E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MonthEnd1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31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692535B3" w14:textId="4AA21B90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MonthEnd1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538A08C4" w14:textId="4C5B5221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MonthEnd1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717F20E4" w14:textId="318650B4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=E6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>0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= 0,""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=E6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>28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 &lt;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DocVariable MonthEnd1 \@ d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>31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=E6+1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>29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""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>29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1" w:type="pct"/>
                  <w:vAlign w:val="center"/>
                </w:tcPr>
                <w:p w14:paraId="351DB4ED" w14:textId="3173A955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=F6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>0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= 0,""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=F6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>29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 &lt;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DocVariable MonthEnd1 \@ d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>31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=F6+1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>30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""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>30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331AC6" w:rsidRPr="00A76A04" w14:paraId="4692E78A" w14:textId="77777777" w:rsidTr="00624590">
              <w:trPr>
                <w:trHeight w:val="20"/>
              </w:trPr>
              <w:tc>
                <w:tcPr>
                  <w:tcW w:w="710" w:type="pct"/>
                  <w:vAlign w:val="center"/>
                </w:tcPr>
                <w:p w14:paraId="18F1D86A" w14:textId="3D192FFD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MonthEnd1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110806F2" w14:textId="0C976ADD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=A7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=A7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MonthEnd1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=A7+1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9B26E8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7BFF1A5F" w14:textId="77777777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</w:p>
              </w:tc>
              <w:tc>
                <w:tcPr>
                  <w:tcW w:w="718" w:type="pct"/>
                  <w:vAlign w:val="center"/>
                </w:tcPr>
                <w:p w14:paraId="04A3B204" w14:textId="77777777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</w:p>
              </w:tc>
              <w:tc>
                <w:tcPr>
                  <w:tcW w:w="718" w:type="pct"/>
                  <w:vAlign w:val="center"/>
                </w:tcPr>
                <w:p w14:paraId="16F0EE8A" w14:textId="77777777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</w:p>
              </w:tc>
              <w:tc>
                <w:tcPr>
                  <w:tcW w:w="718" w:type="pct"/>
                  <w:vAlign w:val="center"/>
                </w:tcPr>
                <w:p w14:paraId="33FBE89E" w14:textId="77777777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</w:rPr>
                  </w:pPr>
                </w:p>
              </w:tc>
              <w:tc>
                <w:tcPr>
                  <w:tcW w:w="701" w:type="pct"/>
                  <w:vAlign w:val="center"/>
                </w:tcPr>
                <w:p w14:paraId="6217CFFC" w14:textId="77777777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</w:rPr>
                  </w:pPr>
                </w:p>
              </w:tc>
            </w:tr>
            <w:bookmarkEnd w:id="0"/>
          </w:tbl>
          <w:p w14:paraId="49A865A7" w14:textId="77777777" w:rsidR="00331AC6" w:rsidRPr="00A76A04" w:rsidRDefault="00331AC6" w:rsidP="0059309B">
            <w:pPr>
              <w:pStyle w:val="a5"/>
              <w:rPr>
                <w:rFonts w:ascii="Arial Narrow" w:hAnsi="Arial Narrow"/>
                <w:b/>
                <w:bCs/>
                <w:noProof/>
                <w:color w:val="auto"/>
              </w:rPr>
            </w:pPr>
          </w:p>
        </w:tc>
        <w:tc>
          <w:tcPr>
            <w:tcW w:w="1001" w:type="pct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F658A8A" w14:textId="77777777" w:rsidR="00331AC6" w:rsidRPr="00A76A04" w:rsidRDefault="00331AC6" w:rsidP="001B0171">
            <w:pPr>
              <w:jc w:val="center"/>
              <w:rPr>
                <w:rFonts w:ascii="Arial Narrow" w:hAnsi="Arial Narrow"/>
                <w:b/>
                <w:bCs/>
                <w:noProof/>
                <w:color w:val="auto"/>
                <w:sz w:val="110"/>
                <w:szCs w:val="110"/>
                <w:lang w:bidi="ru-RU"/>
              </w:rPr>
            </w:pPr>
          </w:p>
        </w:tc>
        <w:tc>
          <w:tcPr>
            <w:tcW w:w="1000" w:type="pct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5C509135" w14:textId="6EEE84B2" w:rsidR="00331AC6" w:rsidRPr="00A76A04" w:rsidRDefault="00331AC6" w:rsidP="001B0171">
            <w:pPr>
              <w:jc w:val="center"/>
              <w:rPr>
                <w:rFonts w:ascii="Arial Narrow" w:hAnsi="Arial Narrow"/>
                <w:b/>
                <w:bCs/>
                <w:noProof/>
                <w:color w:val="auto"/>
                <w:sz w:val="110"/>
                <w:szCs w:val="110"/>
                <w:lang w:bidi="ru-RU"/>
              </w:rPr>
            </w:pPr>
          </w:p>
        </w:tc>
        <w:tc>
          <w:tcPr>
            <w:tcW w:w="999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9DF7A6B" w14:textId="77777777" w:rsidR="00331AC6" w:rsidRPr="00A76A04" w:rsidRDefault="00331AC6" w:rsidP="001B0171">
            <w:pPr>
              <w:jc w:val="center"/>
              <w:rPr>
                <w:b/>
                <w:bCs/>
              </w:rPr>
            </w:pPr>
          </w:p>
        </w:tc>
        <w:tc>
          <w:tcPr>
            <w:tcW w:w="999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D681E62" w14:textId="64E47E5E" w:rsidR="00331AC6" w:rsidRPr="00A76A04" w:rsidRDefault="00331AC6" w:rsidP="001B0171">
            <w:pPr>
              <w:jc w:val="center"/>
              <w:rPr>
                <w:b/>
                <w:bCs/>
              </w:rPr>
            </w:pPr>
            <w:r w:rsidRPr="004E7341">
              <w:rPr>
                <w:rFonts w:ascii="Arial Narrow" w:hAnsi="Arial Narrow"/>
                <w:b/>
                <w:bCs/>
                <w:noProof/>
                <w:color w:val="7030A0"/>
                <w:sz w:val="110"/>
                <w:szCs w:val="110"/>
                <w:lang w:bidi="ru-RU"/>
              </w:rPr>
              <w:fldChar w:fldCharType="begin"/>
            </w:r>
            <w:r w:rsidRPr="004E7341">
              <w:rPr>
                <w:rFonts w:ascii="Arial Narrow" w:hAnsi="Arial Narrow"/>
                <w:b/>
                <w:bCs/>
                <w:noProof/>
                <w:color w:val="7030A0"/>
                <w:sz w:val="110"/>
                <w:szCs w:val="110"/>
                <w:lang w:bidi="ru-RU"/>
              </w:rPr>
              <w:instrText xml:space="preserve"> DOCVARIABLE  MonthStart1 \@  yyyy   \* MERGEFORMAT </w:instrText>
            </w:r>
            <w:r w:rsidRPr="004E7341">
              <w:rPr>
                <w:rFonts w:ascii="Arial Narrow" w:hAnsi="Arial Narrow"/>
                <w:b/>
                <w:bCs/>
                <w:noProof/>
                <w:color w:val="7030A0"/>
                <w:sz w:val="110"/>
                <w:szCs w:val="110"/>
                <w:lang w:bidi="ru-RU"/>
              </w:rPr>
              <w:fldChar w:fldCharType="separate"/>
            </w:r>
            <w:r w:rsidR="0007647B">
              <w:rPr>
                <w:rFonts w:ascii="Arial Narrow" w:hAnsi="Arial Narrow"/>
                <w:b/>
                <w:bCs/>
                <w:noProof/>
                <w:color w:val="7030A0"/>
                <w:sz w:val="110"/>
                <w:szCs w:val="110"/>
                <w:lang w:bidi="ru-RU"/>
              </w:rPr>
              <w:t>2024</w:t>
            </w:r>
            <w:r w:rsidRPr="004E7341">
              <w:rPr>
                <w:rFonts w:ascii="Arial Narrow" w:hAnsi="Arial Narrow"/>
                <w:b/>
                <w:bCs/>
                <w:noProof/>
                <w:color w:val="7030A0"/>
                <w:sz w:val="110"/>
                <w:szCs w:val="110"/>
                <w:lang w:bidi="ru-RU"/>
              </w:rPr>
              <w:fldChar w:fldCharType="end"/>
            </w:r>
          </w:p>
        </w:tc>
      </w:tr>
      <w:tr w:rsidR="00331AC6" w:rsidRPr="00A76A04" w14:paraId="0E8E4700" w14:textId="3977067E" w:rsidTr="00331AC6">
        <w:trPr>
          <w:trHeight w:val="1814"/>
        </w:trPr>
        <w:tc>
          <w:tcPr>
            <w:tcW w:w="1001" w:type="pct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0E91299F" w14:textId="56BB6094" w:rsidR="00331AC6" w:rsidRPr="004E7341" w:rsidRDefault="00454F99" w:rsidP="00331AC6">
            <w:pPr>
              <w:pStyle w:val="Months"/>
              <w:ind w:left="0"/>
              <w:jc w:val="center"/>
              <w:rPr>
                <w:rFonts w:ascii="Arial Narrow" w:hAnsi="Arial Narrow"/>
                <w:b/>
                <w:bCs/>
                <w:noProof/>
                <w:color w:val="00B0F0"/>
                <w:sz w:val="28"/>
                <w:szCs w:val="28"/>
              </w:rPr>
            </w:pPr>
            <w:r w:rsidRPr="004E7341">
              <w:rPr>
                <w:rFonts w:ascii="Arial Narrow" w:hAnsi="Arial Narrow" w:cs="Calibri"/>
                <w:b/>
                <w:bCs/>
                <w:caps w:val="0"/>
                <w:noProof/>
                <w:color w:val="00B0F0"/>
                <w:sz w:val="28"/>
                <w:szCs w:val="28"/>
                <w:lang w:bidi="ru-RU"/>
              </w:rPr>
              <w:t>ÚNOR</w:t>
            </w:r>
          </w:p>
          <w:tbl>
            <w:tblPr>
              <w:tblStyle w:val="CalendarTable"/>
              <w:tblW w:w="4992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284"/>
              <w:gridCol w:w="287"/>
              <w:gridCol w:w="288"/>
              <w:gridCol w:w="288"/>
              <w:gridCol w:w="288"/>
              <w:gridCol w:w="288"/>
              <w:gridCol w:w="282"/>
            </w:tblGrid>
            <w:tr w:rsidR="00331AC6" w:rsidRPr="00A76A04" w14:paraId="6B40C259" w14:textId="77777777" w:rsidTr="00454F99">
              <w:trPr>
                <w:trHeight w:val="20"/>
              </w:trPr>
              <w:tc>
                <w:tcPr>
                  <w:tcW w:w="70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71F6826A" w14:textId="3F67BE0F" w:rsidR="00331AC6" w:rsidRPr="00A76A04" w:rsidRDefault="00454F99" w:rsidP="00331AC6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PO</w:t>
                  </w:r>
                </w:p>
              </w:tc>
              <w:tc>
                <w:tcPr>
                  <w:tcW w:w="716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18F60B8E" w14:textId="6ACE86DF" w:rsidR="00331AC6" w:rsidRPr="00A76A04" w:rsidRDefault="00454F99" w:rsidP="00331AC6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ÚT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3226018E" w14:textId="6D09C5D9" w:rsidR="00331AC6" w:rsidRPr="00A76A04" w:rsidRDefault="00454F99" w:rsidP="00331AC6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ST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77167C8C" w14:textId="0454DDCC" w:rsidR="00331AC6" w:rsidRPr="00A76A04" w:rsidRDefault="00454F99" w:rsidP="00331AC6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ČT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34B51081" w14:textId="65FA1872" w:rsidR="00331AC6" w:rsidRPr="00A76A04" w:rsidRDefault="00454F99" w:rsidP="00331AC6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PÁ</w:t>
                  </w:r>
                </w:p>
              </w:tc>
              <w:tc>
                <w:tcPr>
                  <w:tcW w:w="718" w:type="pct"/>
                  <w:shd w:val="clear" w:color="auto" w:fill="auto"/>
                  <w:vAlign w:val="center"/>
                </w:tcPr>
                <w:p w14:paraId="2146F244" w14:textId="567B1DA4" w:rsidR="00331AC6" w:rsidRPr="00454F99" w:rsidRDefault="00454F99" w:rsidP="00331AC6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 w:val="14"/>
                      <w:szCs w:val="14"/>
                    </w:rPr>
                  </w:pPr>
                  <w:r w:rsidRPr="00454F99">
                    <w:rPr>
                      <w:rFonts w:ascii="Arial Narrow" w:hAnsi="Arial Narrow" w:cs="Calibri"/>
                      <w:b/>
                      <w:bCs/>
                      <w:noProof/>
                      <w:color w:val="00B0F0"/>
                      <w:sz w:val="14"/>
                      <w:szCs w:val="14"/>
                      <w:lang w:bidi="ru-RU"/>
                    </w:rPr>
                    <w:t>SO</w:t>
                  </w:r>
                </w:p>
              </w:tc>
              <w:tc>
                <w:tcPr>
                  <w:tcW w:w="705" w:type="pct"/>
                  <w:shd w:val="clear" w:color="auto" w:fill="auto"/>
                  <w:vAlign w:val="center"/>
                </w:tcPr>
                <w:p w14:paraId="39C8E688" w14:textId="4BD7EDFD" w:rsidR="00331AC6" w:rsidRPr="00454F99" w:rsidRDefault="00454F99" w:rsidP="00331AC6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 w:val="14"/>
                      <w:szCs w:val="14"/>
                    </w:rPr>
                  </w:pPr>
                  <w:r w:rsidRPr="00454F99">
                    <w:rPr>
                      <w:rFonts w:ascii="Arial Narrow" w:hAnsi="Arial Narrow" w:cs="Calibri"/>
                      <w:b/>
                      <w:bCs/>
                      <w:noProof/>
                      <w:color w:val="00B0F0"/>
                      <w:sz w:val="14"/>
                      <w:szCs w:val="14"/>
                      <w:lang w:bidi="ru-RU"/>
                    </w:rPr>
                    <w:t>NE</w:t>
                  </w:r>
                </w:p>
              </w:tc>
            </w:tr>
            <w:tr w:rsidR="00331AC6" w:rsidRPr="00A76A04" w14:paraId="584467F4" w14:textId="77777777" w:rsidTr="00454F99">
              <w:trPr>
                <w:trHeight w:val="20"/>
              </w:trPr>
              <w:tc>
                <w:tcPr>
                  <w:tcW w:w="708" w:type="pct"/>
                  <w:tcBorders>
                    <w:top w:val="single" w:sz="6" w:space="0" w:color="auto"/>
                  </w:tcBorders>
                  <w:vAlign w:val="center"/>
                </w:tcPr>
                <w:p w14:paraId="2E6CD375" w14:textId="426F63B4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MonthStart2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четверг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понедельник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" 1 ""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tcBorders>
                    <w:top w:val="single" w:sz="6" w:space="0" w:color="auto"/>
                  </w:tcBorders>
                  <w:vAlign w:val="center"/>
                </w:tcPr>
                <w:p w14:paraId="1FF9048D" w14:textId="11000488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MonthStart2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четверг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вторник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=A2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9B26E8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  <w:vAlign w:val="center"/>
                </w:tcPr>
                <w:p w14:paraId="2F304EEB" w14:textId="1E403C32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MonthStart2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четверг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среда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=B2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  <w:vAlign w:val="center"/>
                </w:tcPr>
                <w:p w14:paraId="6B5061F6" w14:textId="76BB1737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MonthStart2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четверг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четверг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=C2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  <w:vAlign w:val="center"/>
                </w:tcPr>
                <w:p w14:paraId="05CB1D59" w14:textId="6E5A9CA9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MonthStart2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четверг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пятница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=D2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5C317FED" w14:textId="54757F56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DocVariable MonthStart2 \@ dddd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>четверг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= “</w:instrText>
                  </w:r>
                  <w:r w:rsidRPr="00454F99">
                    <w:rPr>
                      <w:rFonts w:ascii="Arial Narrow" w:hAnsi="Arial Narrow" w:cs="Calibri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>суббота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" 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=E2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>2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&lt;&gt; 0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=E2+1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>3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""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>3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t>3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vAlign w:val="center"/>
                </w:tcPr>
                <w:p w14:paraId="72058175" w14:textId="47A74C2A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DocVariable MonthStart2 \@ dddd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>четверг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= “</w:instrText>
                  </w:r>
                  <w:r w:rsidRPr="00454F99">
                    <w:rPr>
                      <w:rFonts w:ascii="Arial Narrow" w:hAnsi="Arial Narrow" w:cs="Calibri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>воскресенье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" 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=F2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>3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&lt;&gt; 0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=F2+1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>4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""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>4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t>4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331AC6" w:rsidRPr="00A76A04" w14:paraId="1A5FE57C" w14:textId="77777777" w:rsidTr="00624590">
              <w:trPr>
                <w:trHeight w:val="20"/>
              </w:trPr>
              <w:tc>
                <w:tcPr>
                  <w:tcW w:w="708" w:type="pct"/>
                  <w:vAlign w:val="center"/>
                </w:tcPr>
                <w:p w14:paraId="5354DE9F" w14:textId="42A625FF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5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79ED5193" w14:textId="273514FF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6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205F701C" w14:textId="74FE23AE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7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085CB7D2" w14:textId="5BDD6923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8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68049800" w14:textId="0DC9ABF6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9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1348385B" w14:textId="2366E02B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=E3+1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t>10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vAlign w:val="center"/>
                </w:tcPr>
                <w:p w14:paraId="54A6B44E" w14:textId="2AA29F7C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=F3+1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t>11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331AC6" w:rsidRPr="00A76A04" w14:paraId="7AE98099" w14:textId="77777777" w:rsidTr="00624590">
              <w:trPr>
                <w:trHeight w:val="20"/>
              </w:trPr>
              <w:tc>
                <w:tcPr>
                  <w:tcW w:w="708" w:type="pct"/>
                  <w:vAlign w:val="center"/>
                </w:tcPr>
                <w:p w14:paraId="6BF39505" w14:textId="473F62D2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12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7AA8CBE3" w14:textId="6A38CB5B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13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38A2B309" w14:textId="2C61D015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14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54BB2594" w14:textId="0AA9D3DF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15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2A9D7948" w14:textId="7F94C809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16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764282D0" w14:textId="4D829F6E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=E4+1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t>17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vAlign w:val="center"/>
                </w:tcPr>
                <w:p w14:paraId="70A16696" w14:textId="39AB75EF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=F4+1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t>18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331AC6" w:rsidRPr="00A76A04" w14:paraId="217BAA31" w14:textId="77777777" w:rsidTr="00624590">
              <w:trPr>
                <w:trHeight w:val="20"/>
              </w:trPr>
              <w:tc>
                <w:tcPr>
                  <w:tcW w:w="708" w:type="pct"/>
                  <w:vAlign w:val="center"/>
                </w:tcPr>
                <w:p w14:paraId="6AF77460" w14:textId="59BFF094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19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32387E63" w14:textId="69B0911B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20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3C556B04" w14:textId="7AB31C6B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21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33F74422" w14:textId="38F73A65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22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2FFD915D" w14:textId="1E46CFC0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23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2DBE5B6D" w14:textId="1F28F781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=E5+1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t>24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vAlign w:val="center"/>
                </w:tcPr>
                <w:p w14:paraId="7AC638BD" w14:textId="35497417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=F5+1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t>25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331AC6" w:rsidRPr="00A76A04" w14:paraId="39B1B6D2" w14:textId="77777777" w:rsidTr="00624590">
              <w:trPr>
                <w:trHeight w:val="20"/>
              </w:trPr>
              <w:tc>
                <w:tcPr>
                  <w:tcW w:w="708" w:type="pct"/>
                  <w:vAlign w:val="center"/>
                </w:tcPr>
                <w:p w14:paraId="203CD346" w14:textId="01025ECC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=G5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25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=G5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25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MonthEnd2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26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5881E41E" w14:textId="25EF1E15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MonthEnd2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27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0A193BE0" w14:textId="70F059F8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MonthEnd2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28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051AC636" w14:textId="6F8CAAF8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MonthEnd2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29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6F32C42E" w14:textId="0D6E5A6A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MonthEnd2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099D0C41" w14:textId="41969BD1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=E6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>0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= 0,""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=E6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>28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 &lt;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DocVariable MonthEnd2 \@ d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>29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=E6+1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>29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""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>29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vAlign w:val="center"/>
                </w:tcPr>
                <w:p w14:paraId="68EBD0AF" w14:textId="73942DFF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=F6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>0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= 0,""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=F6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>29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 &lt;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DocVariable MonthEnd2 \@ d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>29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=F6+1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>28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""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331AC6" w:rsidRPr="00A76A04" w14:paraId="52C3C17D" w14:textId="77777777" w:rsidTr="00624590">
              <w:trPr>
                <w:trHeight w:val="20"/>
              </w:trPr>
              <w:tc>
                <w:tcPr>
                  <w:tcW w:w="708" w:type="pct"/>
                  <w:vAlign w:val="center"/>
                </w:tcPr>
                <w:p w14:paraId="71BF69AE" w14:textId="4DA3069B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MonthEnd2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57463EC8" w14:textId="47F6E682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=A7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=A7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MonthEnd2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=A7+1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!A12 Is Not In Table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3CE36130" w14:textId="77777777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</w:p>
              </w:tc>
              <w:tc>
                <w:tcPr>
                  <w:tcW w:w="718" w:type="pct"/>
                  <w:vAlign w:val="center"/>
                </w:tcPr>
                <w:p w14:paraId="7A1442CE" w14:textId="77777777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</w:p>
              </w:tc>
              <w:tc>
                <w:tcPr>
                  <w:tcW w:w="718" w:type="pct"/>
                  <w:vAlign w:val="center"/>
                </w:tcPr>
                <w:p w14:paraId="7653C6E7" w14:textId="77777777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</w:p>
              </w:tc>
              <w:tc>
                <w:tcPr>
                  <w:tcW w:w="718" w:type="pct"/>
                  <w:vAlign w:val="center"/>
                </w:tcPr>
                <w:p w14:paraId="070285AE" w14:textId="77777777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</w:rPr>
                  </w:pPr>
                </w:p>
              </w:tc>
              <w:tc>
                <w:tcPr>
                  <w:tcW w:w="705" w:type="pct"/>
                  <w:vAlign w:val="center"/>
                </w:tcPr>
                <w:p w14:paraId="06CF1E22" w14:textId="77777777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</w:rPr>
                  </w:pPr>
                </w:p>
              </w:tc>
            </w:tr>
          </w:tbl>
          <w:p w14:paraId="5E5BFF3C" w14:textId="77777777" w:rsidR="00331AC6" w:rsidRPr="00A76A04" w:rsidRDefault="00331AC6" w:rsidP="0059309B">
            <w:pPr>
              <w:pStyle w:val="a5"/>
              <w:rPr>
                <w:rFonts w:ascii="Arial Narrow" w:hAnsi="Arial Narrow"/>
                <w:b/>
                <w:bCs/>
                <w:noProof/>
                <w:color w:val="auto"/>
              </w:rPr>
            </w:pPr>
          </w:p>
        </w:tc>
        <w:tc>
          <w:tcPr>
            <w:tcW w:w="1000" w:type="pct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35979456" w14:textId="77777777" w:rsidR="00331AC6" w:rsidRPr="00A76A04" w:rsidRDefault="00331AC6" w:rsidP="001B0171">
            <w:pPr>
              <w:jc w:val="center"/>
              <w:rPr>
                <w:b/>
                <w:bCs/>
              </w:rPr>
            </w:pPr>
          </w:p>
        </w:tc>
        <w:tc>
          <w:tcPr>
            <w:tcW w:w="1000" w:type="pct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014D6C8B" w14:textId="02489562" w:rsidR="00331AC6" w:rsidRPr="00A76A04" w:rsidRDefault="00331AC6" w:rsidP="001B0171">
            <w:pPr>
              <w:jc w:val="center"/>
              <w:rPr>
                <w:b/>
                <w:bCs/>
              </w:rPr>
            </w:pPr>
          </w:p>
        </w:tc>
        <w:tc>
          <w:tcPr>
            <w:tcW w:w="999" w:type="pct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E7BA917" w14:textId="1E10B070" w:rsidR="00331AC6" w:rsidRPr="00A76A04" w:rsidRDefault="00331AC6" w:rsidP="001B0171">
            <w:pPr>
              <w:jc w:val="center"/>
              <w:rPr>
                <w:b/>
                <w:bCs/>
              </w:rPr>
            </w:pPr>
          </w:p>
        </w:tc>
        <w:tc>
          <w:tcPr>
            <w:tcW w:w="999" w:type="pct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2640D2C3" w14:textId="77777777" w:rsidR="00331AC6" w:rsidRPr="00A76A04" w:rsidRDefault="00331AC6" w:rsidP="001B0171">
            <w:pPr>
              <w:jc w:val="center"/>
              <w:rPr>
                <w:b/>
                <w:bCs/>
              </w:rPr>
            </w:pPr>
          </w:p>
        </w:tc>
      </w:tr>
      <w:tr w:rsidR="00331AC6" w:rsidRPr="00A76A04" w14:paraId="428DDDA2" w14:textId="1FE24527" w:rsidTr="00331AC6">
        <w:trPr>
          <w:trHeight w:val="1814"/>
        </w:trPr>
        <w:tc>
          <w:tcPr>
            <w:tcW w:w="1001" w:type="pct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73F6ADAB" w14:textId="3CABCB87" w:rsidR="00331AC6" w:rsidRPr="004E7341" w:rsidRDefault="00454F99" w:rsidP="00331AC6">
            <w:pPr>
              <w:pStyle w:val="Months"/>
              <w:ind w:left="0"/>
              <w:jc w:val="center"/>
              <w:rPr>
                <w:rFonts w:ascii="Arial Narrow" w:hAnsi="Arial Narrow"/>
                <w:b/>
                <w:bCs/>
                <w:noProof/>
                <w:color w:val="00B050"/>
                <w:sz w:val="28"/>
                <w:szCs w:val="28"/>
              </w:rPr>
            </w:pPr>
            <w:r w:rsidRPr="004E7341">
              <w:rPr>
                <w:rFonts w:ascii="Arial Narrow" w:hAnsi="Arial Narrow" w:cs="Calibri"/>
                <w:b/>
                <w:bCs/>
                <w:caps w:val="0"/>
                <w:noProof/>
                <w:color w:val="00B050"/>
                <w:sz w:val="28"/>
                <w:szCs w:val="28"/>
                <w:lang w:bidi="ru-RU"/>
              </w:rPr>
              <w:t>BŘEZEN</w:t>
            </w:r>
          </w:p>
          <w:tbl>
            <w:tblPr>
              <w:tblStyle w:val="CalendarTable"/>
              <w:tblW w:w="4992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284"/>
              <w:gridCol w:w="287"/>
              <w:gridCol w:w="288"/>
              <w:gridCol w:w="288"/>
              <w:gridCol w:w="288"/>
              <w:gridCol w:w="288"/>
              <w:gridCol w:w="282"/>
            </w:tblGrid>
            <w:tr w:rsidR="00331AC6" w:rsidRPr="00A76A04" w14:paraId="65187769" w14:textId="77777777" w:rsidTr="00454F99">
              <w:trPr>
                <w:trHeight w:val="20"/>
              </w:trPr>
              <w:tc>
                <w:tcPr>
                  <w:tcW w:w="70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59717401" w14:textId="4DCDB985" w:rsidR="00331AC6" w:rsidRPr="00A76A04" w:rsidRDefault="00454F99" w:rsidP="00331AC6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PO</w:t>
                  </w:r>
                </w:p>
              </w:tc>
              <w:tc>
                <w:tcPr>
                  <w:tcW w:w="716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707C2001" w14:textId="2C879490" w:rsidR="00331AC6" w:rsidRPr="00A76A04" w:rsidRDefault="00454F99" w:rsidP="00331AC6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ÚT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64E4B7CE" w14:textId="078F6A55" w:rsidR="00331AC6" w:rsidRPr="00A76A04" w:rsidRDefault="00454F99" w:rsidP="00331AC6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ST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356C33FA" w14:textId="549F3C49" w:rsidR="00331AC6" w:rsidRPr="00A76A04" w:rsidRDefault="00454F99" w:rsidP="00331AC6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ČT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1312C501" w14:textId="0545A61D" w:rsidR="00331AC6" w:rsidRPr="00A76A04" w:rsidRDefault="00454F99" w:rsidP="00331AC6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PÁ</w:t>
                  </w:r>
                </w:p>
              </w:tc>
              <w:tc>
                <w:tcPr>
                  <w:tcW w:w="718" w:type="pct"/>
                  <w:shd w:val="clear" w:color="auto" w:fill="auto"/>
                  <w:vAlign w:val="center"/>
                </w:tcPr>
                <w:p w14:paraId="521C8045" w14:textId="74385591" w:rsidR="00331AC6" w:rsidRPr="00454F99" w:rsidRDefault="00454F99" w:rsidP="00331AC6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 w:val="14"/>
                      <w:szCs w:val="14"/>
                    </w:rPr>
                  </w:pPr>
                  <w:r w:rsidRPr="00454F99">
                    <w:rPr>
                      <w:rFonts w:ascii="Arial Narrow" w:hAnsi="Arial Narrow" w:cs="Calibri"/>
                      <w:b/>
                      <w:bCs/>
                      <w:noProof/>
                      <w:color w:val="00B050"/>
                      <w:sz w:val="14"/>
                      <w:szCs w:val="14"/>
                      <w:lang w:bidi="ru-RU"/>
                    </w:rPr>
                    <w:t>SO</w:t>
                  </w:r>
                </w:p>
              </w:tc>
              <w:tc>
                <w:tcPr>
                  <w:tcW w:w="705" w:type="pct"/>
                  <w:shd w:val="clear" w:color="auto" w:fill="auto"/>
                  <w:vAlign w:val="center"/>
                </w:tcPr>
                <w:p w14:paraId="2A71A6CB" w14:textId="519B0610" w:rsidR="00331AC6" w:rsidRPr="00454F99" w:rsidRDefault="00454F99" w:rsidP="00331AC6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 w:val="14"/>
                      <w:szCs w:val="14"/>
                    </w:rPr>
                  </w:pPr>
                  <w:r w:rsidRPr="00454F99">
                    <w:rPr>
                      <w:rFonts w:ascii="Arial Narrow" w:hAnsi="Arial Narrow" w:cs="Calibri"/>
                      <w:b/>
                      <w:bCs/>
                      <w:noProof/>
                      <w:color w:val="00B050"/>
                      <w:sz w:val="14"/>
                      <w:szCs w:val="14"/>
                      <w:lang w:bidi="ru-RU"/>
                    </w:rPr>
                    <w:t>NE</w:t>
                  </w:r>
                </w:p>
              </w:tc>
            </w:tr>
            <w:tr w:rsidR="00331AC6" w:rsidRPr="00A76A04" w14:paraId="3EC49BEC" w14:textId="77777777" w:rsidTr="00454F99">
              <w:trPr>
                <w:trHeight w:val="20"/>
              </w:trPr>
              <w:tc>
                <w:tcPr>
                  <w:tcW w:w="708" w:type="pct"/>
                  <w:tcBorders>
                    <w:top w:val="single" w:sz="6" w:space="0" w:color="auto"/>
                  </w:tcBorders>
                  <w:vAlign w:val="center"/>
                </w:tcPr>
                <w:p w14:paraId="76A9E3CA" w14:textId="1435A442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MonthStart3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пятница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понедельник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" 1 ""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tcBorders>
                    <w:top w:val="single" w:sz="6" w:space="0" w:color="auto"/>
                  </w:tcBorders>
                  <w:vAlign w:val="center"/>
                </w:tcPr>
                <w:p w14:paraId="6E94A4C1" w14:textId="6E066EA4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MonthStart3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пятница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вторник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=A2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9B26E8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  <w:vAlign w:val="center"/>
                </w:tcPr>
                <w:p w14:paraId="5781815D" w14:textId="0F440843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MonthStart3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пятница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среда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=B2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  <w:vAlign w:val="center"/>
                </w:tcPr>
                <w:p w14:paraId="1E4CB35D" w14:textId="2AB308B4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MonthStart3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пятница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четверг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=C2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  <w:vAlign w:val="center"/>
                </w:tcPr>
                <w:p w14:paraId="7F89C3CF" w14:textId="78693332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MonthStart3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пятница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пятница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=D2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4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4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6329D1E9" w14:textId="0C4D0E7C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DocVariable MonthStart3 \@ dddd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>пятница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= “</w:instrText>
                  </w:r>
                  <w:r w:rsidRPr="00454F99">
                    <w:rPr>
                      <w:rFonts w:ascii="Arial Narrow" w:hAnsi="Arial Narrow" w:cs="Calibri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>суббота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" 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=E2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>1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&lt;&gt; 0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=E2+1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>2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""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>2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t>2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vAlign w:val="center"/>
                </w:tcPr>
                <w:p w14:paraId="5666BF45" w14:textId="7F493579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DocVariable MonthStart3 \@ dddd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>пятница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= “</w:instrText>
                  </w:r>
                  <w:r w:rsidRPr="00454F99">
                    <w:rPr>
                      <w:rFonts w:ascii="Arial Narrow" w:hAnsi="Arial Narrow" w:cs="Calibri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>воскресенье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" 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=F2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>2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&lt;&gt; 0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=F2+1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>3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""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>3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t>3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331AC6" w:rsidRPr="00A76A04" w14:paraId="6539FF96" w14:textId="77777777" w:rsidTr="00624590">
              <w:trPr>
                <w:trHeight w:val="20"/>
              </w:trPr>
              <w:tc>
                <w:tcPr>
                  <w:tcW w:w="708" w:type="pct"/>
                  <w:vAlign w:val="center"/>
                </w:tcPr>
                <w:p w14:paraId="179E8F1E" w14:textId="19666BF6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4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38E53855" w14:textId="3C4D93C0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5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4CAEE4D4" w14:textId="737972F2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6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6C8D6B96" w14:textId="2BE739FE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7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086539C7" w14:textId="3C3B37C1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8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2E664A81" w14:textId="399AEC75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=E3+1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t>9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vAlign w:val="center"/>
                </w:tcPr>
                <w:p w14:paraId="25450E15" w14:textId="259A92A3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=F3+1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t>10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331AC6" w:rsidRPr="00A76A04" w14:paraId="16D7AAD6" w14:textId="77777777" w:rsidTr="00624590">
              <w:trPr>
                <w:trHeight w:val="20"/>
              </w:trPr>
              <w:tc>
                <w:tcPr>
                  <w:tcW w:w="708" w:type="pct"/>
                  <w:vAlign w:val="center"/>
                </w:tcPr>
                <w:p w14:paraId="7D0F1406" w14:textId="0D39F216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11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46803805" w14:textId="0A72756E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12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3FF1EBD0" w14:textId="49217F27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13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3EF055CA" w14:textId="215B9C7C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14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25180E4F" w14:textId="51308B63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15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26E9C411" w14:textId="5A103098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=E4+1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t>16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vAlign w:val="center"/>
                </w:tcPr>
                <w:p w14:paraId="71139212" w14:textId="3D28A5CF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=F4+1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t>17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331AC6" w:rsidRPr="00A76A04" w14:paraId="344C3E3D" w14:textId="77777777" w:rsidTr="00624590">
              <w:trPr>
                <w:trHeight w:val="20"/>
              </w:trPr>
              <w:tc>
                <w:tcPr>
                  <w:tcW w:w="708" w:type="pct"/>
                  <w:vAlign w:val="center"/>
                </w:tcPr>
                <w:p w14:paraId="6AC1959A" w14:textId="1DA22F04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18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1F952830" w14:textId="7C7EE64D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19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38337ADA" w14:textId="1D46F200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20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29FCC6A0" w14:textId="3C86C4AD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21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615CC243" w14:textId="769B8C58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22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3E9571E3" w14:textId="4033F151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=E5+1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t>23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vAlign w:val="center"/>
                </w:tcPr>
                <w:p w14:paraId="063EDA60" w14:textId="38ECCA32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=F5+1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t>24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331AC6" w:rsidRPr="00A76A04" w14:paraId="7429A322" w14:textId="77777777" w:rsidTr="00624590">
              <w:trPr>
                <w:trHeight w:val="20"/>
              </w:trPr>
              <w:tc>
                <w:tcPr>
                  <w:tcW w:w="708" w:type="pct"/>
                  <w:vAlign w:val="center"/>
                </w:tcPr>
                <w:p w14:paraId="6BFC67D3" w14:textId="1955A572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=G5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24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=G5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24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MonthEnd3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25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25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25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4D27F64C" w14:textId="07F63586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25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25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MonthEnd3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26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1120AA23" w14:textId="6869BC8D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MonthEnd3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27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2D2BC31A" w14:textId="5F336EB3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MonthEnd3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28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02E893BE" w14:textId="35409697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MonthEnd3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29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2F788497" w14:textId="388EC68D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=E6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>29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= 0,""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=E6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>29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 &lt;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DocVariable MonthEnd3 \@ d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>31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=E6+1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>30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"" </w:instrText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>30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t>30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vAlign w:val="center"/>
                </w:tcPr>
                <w:p w14:paraId="3D8360E9" w14:textId="70070B56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=F6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>30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= 0,""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=F6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>30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 &lt;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DocVariable MonthEnd3 \@ d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>31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=F6+1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>31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""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>31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t>31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331AC6" w:rsidRPr="00A76A04" w14:paraId="63FDF107" w14:textId="77777777" w:rsidTr="00624590">
              <w:trPr>
                <w:trHeight w:val="20"/>
              </w:trPr>
              <w:tc>
                <w:tcPr>
                  <w:tcW w:w="708" w:type="pct"/>
                  <w:vAlign w:val="center"/>
                </w:tcPr>
                <w:p w14:paraId="7C643D0B" w14:textId="5A55E216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MonthEnd3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2C86CC34" w14:textId="13EC308D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=A7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=A7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MonthEnd3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=A7+1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4A54AE72" w14:textId="77777777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</w:p>
              </w:tc>
              <w:tc>
                <w:tcPr>
                  <w:tcW w:w="718" w:type="pct"/>
                  <w:vAlign w:val="center"/>
                </w:tcPr>
                <w:p w14:paraId="2DB5372A" w14:textId="77777777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</w:p>
              </w:tc>
              <w:tc>
                <w:tcPr>
                  <w:tcW w:w="718" w:type="pct"/>
                  <w:vAlign w:val="center"/>
                </w:tcPr>
                <w:p w14:paraId="1C120161" w14:textId="77777777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</w:p>
              </w:tc>
              <w:tc>
                <w:tcPr>
                  <w:tcW w:w="718" w:type="pct"/>
                  <w:vAlign w:val="center"/>
                </w:tcPr>
                <w:p w14:paraId="79CBA5C6" w14:textId="77777777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</w:rPr>
                  </w:pPr>
                </w:p>
              </w:tc>
              <w:tc>
                <w:tcPr>
                  <w:tcW w:w="705" w:type="pct"/>
                  <w:vAlign w:val="center"/>
                </w:tcPr>
                <w:p w14:paraId="14A39E55" w14:textId="77777777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</w:rPr>
                  </w:pPr>
                </w:p>
              </w:tc>
            </w:tr>
          </w:tbl>
          <w:p w14:paraId="034678C9" w14:textId="77777777" w:rsidR="00331AC6" w:rsidRPr="00A76A04" w:rsidRDefault="00331AC6" w:rsidP="0059309B">
            <w:pPr>
              <w:pStyle w:val="a5"/>
              <w:rPr>
                <w:rFonts w:ascii="Arial Narrow" w:hAnsi="Arial Narrow"/>
                <w:b/>
                <w:bCs/>
                <w:noProof/>
                <w:color w:val="auto"/>
              </w:rPr>
            </w:pPr>
          </w:p>
        </w:tc>
        <w:tc>
          <w:tcPr>
            <w:tcW w:w="1001" w:type="pct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19469D2" w14:textId="77777777" w:rsidR="00331AC6" w:rsidRPr="00A76A04" w:rsidRDefault="00331AC6" w:rsidP="0059309B">
            <w:pPr>
              <w:pStyle w:val="a5"/>
              <w:rPr>
                <w:rFonts w:ascii="Arial Narrow" w:hAnsi="Arial Narrow"/>
                <w:b/>
                <w:bCs/>
                <w:noProof/>
                <w:color w:val="auto"/>
              </w:rPr>
            </w:pPr>
          </w:p>
        </w:tc>
        <w:tc>
          <w:tcPr>
            <w:tcW w:w="1000" w:type="pct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75AC7CF9" w14:textId="77777777" w:rsidR="00331AC6" w:rsidRPr="00A76A04" w:rsidRDefault="00331AC6" w:rsidP="0059309B">
            <w:pPr>
              <w:pStyle w:val="a5"/>
              <w:rPr>
                <w:rFonts w:ascii="Arial Narrow" w:hAnsi="Arial Narrow"/>
                <w:b/>
                <w:bCs/>
                <w:noProof/>
                <w:color w:val="auto"/>
              </w:rPr>
            </w:pPr>
          </w:p>
        </w:tc>
        <w:tc>
          <w:tcPr>
            <w:tcW w:w="999" w:type="pct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75434B93" w14:textId="77777777" w:rsidR="00331AC6" w:rsidRPr="00A76A04" w:rsidRDefault="00331AC6" w:rsidP="0059309B">
            <w:pPr>
              <w:pStyle w:val="a5"/>
              <w:rPr>
                <w:rFonts w:ascii="Arial Narrow" w:hAnsi="Arial Narrow"/>
                <w:b/>
                <w:bCs/>
                <w:noProof/>
                <w:color w:val="auto"/>
              </w:rPr>
            </w:pPr>
          </w:p>
        </w:tc>
        <w:tc>
          <w:tcPr>
            <w:tcW w:w="999" w:type="pct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683B97E" w14:textId="77777777" w:rsidR="00331AC6" w:rsidRPr="00A76A04" w:rsidRDefault="00331AC6" w:rsidP="0059309B">
            <w:pPr>
              <w:pStyle w:val="a5"/>
              <w:rPr>
                <w:rFonts w:ascii="Arial Narrow" w:hAnsi="Arial Narrow"/>
                <w:b/>
                <w:bCs/>
                <w:noProof/>
                <w:color w:val="auto"/>
              </w:rPr>
            </w:pPr>
          </w:p>
        </w:tc>
      </w:tr>
      <w:tr w:rsidR="00331AC6" w:rsidRPr="00A76A04" w14:paraId="70CDA512" w14:textId="466FE5D3" w:rsidTr="00331AC6">
        <w:trPr>
          <w:trHeight w:val="1814"/>
        </w:trPr>
        <w:tc>
          <w:tcPr>
            <w:tcW w:w="1001" w:type="pct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1575D78F" w14:textId="4B56DD7F" w:rsidR="00331AC6" w:rsidRPr="004E7341" w:rsidRDefault="00454F99" w:rsidP="00331AC6">
            <w:pPr>
              <w:pStyle w:val="Months"/>
              <w:ind w:left="0"/>
              <w:jc w:val="center"/>
              <w:rPr>
                <w:rFonts w:ascii="Arial Narrow" w:hAnsi="Arial Narrow"/>
                <w:b/>
                <w:bCs/>
                <w:noProof/>
                <w:color w:val="FF0000"/>
                <w:sz w:val="28"/>
                <w:szCs w:val="28"/>
              </w:rPr>
            </w:pPr>
            <w:r w:rsidRPr="004E7341">
              <w:rPr>
                <w:rFonts w:ascii="Arial Narrow" w:hAnsi="Arial Narrow" w:cs="Calibri"/>
                <w:b/>
                <w:bCs/>
                <w:caps w:val="0"/>
                <w:noProof/>
                <w:color w:val="FF0000"/>
                <w:sz w:val="28"/>
                <w:szCs w:val="28"/>
                <w:lang w:bidi="ru-RU"/>
              </w:rPr>
              <w:t>DUBEN</w:t>
            </w:r>
          </w:p>
          <w:tbl>
            <w:tblPr>
              <w:tblStyle w:val="CalendarTable"/>
              <w:tblW w:w="4992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284"/>
              <w:gridCol w:w="287"/>
              <w:gridCol w:w="288"/>
              <w:gridCol w:w="288"/>
              <w:gridCol w:w="288"/>
              <w:gridCol w:w="288"/>
              <w:gridCol w:w="282"/>
            </w:tblGrid>
            <w:tr w:rsidR="00331AC6" w:rsidRPr="00A76A04" w14:paraId="0F8EFA45" w14:textId="77777777" w:rsidTr="00454F99">
              <w:trPr>
                <w:trHeight w:val="20"/>
              </w:trPr>
              <w:tc>
                <w:tcPr>
                  <w:tcW w:w="70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64DB35AE" w14:textId="562AD225" w:rsidR="00331AC6" w:rsidRPr="00A76A04" w:rsidRDefault="00454F99" w:rsidP="00331AC6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PO</w:t>
                  </w:r>
                </w:p>
              </w:tc>
              <w:tc>
                <w:tcPr>
                  <w:tcW w:w="716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48A73EE9" w14:textId="090828BD" w:rsidR="00331AC6" w:rsidRPr="00A76A04" w:rsidRDefault="00454F99" w:rsidP="00331AC6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ÚT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53253D4C" w14:textId="20980173" w:rsidR="00331AC6" w:rsidRPr="00A76A04" w:rsidRDefault="00454F99" w:rsidP="00331AC6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ST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56AD5F7B" w14:textId="4300EB92" w:rsidR="00331AC6" w:rsidRPr="00A76A04" w:rsidRDefault="00454F99" w:rsidP="00331AC6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ČT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5434C77A" w14:textId="62972780" w:rsidR="00331AC6" w:rsidRPr="00A76A04" w:rsidRDefault="00454F99" w:rsidP="00331AC6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PÁ</w:t>
                  </w:r>
                </w:p>
              </w:tc>
              <w:tc>
                <w:tcPr>
                  <w:tcW w:w="718" w:type="pct"/>
                  <w:shd w:val="clear" w:color="auto" w:fill="auto"/>
                  <w:vAlign w:val="center"/>
                </w:tcPr>
                <w:p w14:paraId="07D56C57" w14:textId="5D9DD85A" w:rsidR="00331AC6" w:rsidRPr="00454F99" w:rsidRDefault="00454F99" w:rsidP="00331AC6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14"/>
                      <w:szCs w:val="14"/>
                    </w:rPr>
                  </w:pPr>
                  <w:r w:rsidRPr="00454F99">
                    <w:rPr>
                      <w:rFonts w:ascii="Arial Narrow" w:hAnsi="Arial Narrow" w:cs="Calibri"/>
                      <w:b/>
                      <w:bCs/>
                      <w:noProof/>
                      <w:color w:val="FF0000"/>
                      <w:sz w:val="14"/>
                      <w:szCs w:val="14"/>
                      <w:lang w:bidi="ru-RU"/>
                    </w:rPr>
                    <w:t>SO</w:t>
                  </w:r>
                </w:p>
              </w:tc>
              <w:tc>
                <w:tcPr>
                  <w:tcW w:w="705" w:type="pct"/>
                  <w:shd w:val="clear" w:color="auto" w:fill="auto"/>
                  <w:vAlign w:val="center"/>
                </w:tcPr>
                <w:p w14:paraId="21A9F0FE" w14:textId="36A7A961" w:rsidR="00331AC6" w:rsidRPr="00454F99" w:rsidRDefault="00454F99" w:rsidP="00331AC6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14"/>
                      <w:szCs w:val="14"/>
                    </w:rPr>
                  </w:pPr>
                  <w:r w:rsidRPr="00454F99">
                    <w:rPr>
                      <w:rFonts w:ascii="Arial Narrow" w:hAnsi="Arial Narrow" w:cs="Calibri"/>
                      <w:b/>
                      <w:bCs/>
                      <w:noProof/>
                      <w:color w:val="FF0000"/>
                      <w:sz w:val="14"/>
                      <w:szCs w:val="14"/>
                      <w:lang w:bidi="ru-RU"/>
                    </w:rPr>
                    <w:t>NE</w:t>
                  </w:r>
                </w:p>
              </w:tc>
            </w:tr>
            <w:tr w:rsidR="00331AC6" w:rsidRPr="00A76A04" w14:paraId="0834927B" w14:textId="77777777" w:rsidTr="00454F99">
              <w:trPr>
                <w:trHeight w:val="20"/>
              </w:trPr>
              <w:tc>
                <w:tcPr>
                  <w:tcW w:w="708" w:type="pct"/>
                  <w:tcBorders>
                    <w:top w:val="single" w:sz="6" w:space="0" w:color="auto"/>
                  </w:tcBorders>
                  <w:vAlign w:val="center"/>
                </w:tcPr>
                <w:p w14:paraId="7B23F32B" w14:textId="386A8891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MonthStart4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понедельник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понедельник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" 1 ""</w:instrText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tcBorders>
                    <w:top w:val="single" w:sz="6" w:space="0" w:color="auto"/>
                  </w:tcBorders>
                  <w:vAlign w:val="center"/>
                </w:tcPr>
                <w:p w14:paraId="2D34AB1D" w14:textId="5066D27B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MonthStart4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понедельник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вторник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=A2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  <w:vAlign w:val="center"/>
                </w:tcPr>
                <w:p w14:paraId="58953FFD" w14:textId="542629CA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MonthStart4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понедельник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среда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=B2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3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  <w:vAlign w:val="center"/>
                </w:tcPr>
                <w:p w14:paraId="70C4BF8C" w14:textId="2F960173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MonthStart4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понедельник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четверг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=C2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4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4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4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  <w:vAlign w:val="center"/>
                </w:tcPr>
                <w:p w14:paraId="46F55A9D" w14:textId="0D663722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MonthStart4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понедельник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пятница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=D2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4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5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5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5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4DA22382" w14:textId="44547BD8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DocVariable MonthStart4 \@ dddd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понедельник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 “</w:instrText>
                  </w:r>
                  <w:r w:rsidRPr="00454F99">
                    <w:rPr>
                      <w:rFonts w:ascii="Arial Narrow" w:hAnsi="Arial Narrow" w:cs="Calibri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суббота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" 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=E2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5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&lt;&gt; 0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=E2+1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6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""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6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6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vAlign w:val="center"/>
                </w:tcPr>
                <w:p w14:paraId="60391056" w14:textId="0C3F1299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DocVariable MonthStart4 \@ dddd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понедельник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 “</w:instrText>
                  </w:r>
                  <w:r w:rsidRPr="00454F99">
                    <w:rPr>
                      <w:rFonts w:ascii="Arial Narrow" w:hAnsi="Arial Narrow" w:cs="Calibri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воскресенье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" 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=F2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6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&lt;&gt; 0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=F2+1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7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""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7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7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331AC6" w:rsidRPr="00A76A04" w14:paraId="3C1BABDB" w14:textId="77777777" w:rsidTr="00624590">
              <w:trPr>
                <w:trHeight w:val="20"/>
              </w:trPr>
              <w:tc>
                <w:tcPr>
                  <w:tcW w:w="708" w:type="pct"/>
                  <w:vAlign w:val="center"/>
                </w:tcPr>
                <w:p w14:paraId="63E426FD" w14:textId="5C11D77E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8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42B89B7D" w14:textId="0ACDEF57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9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3F31F39C" w14:textId="1AD4F03A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10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7A5B8268" w14:textId="776CD604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11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23A6CEB6" w14:textId="3C109BD9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12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5154EA91" w14:textId="466A9887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=E3+1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13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vAlign w:val="center"/>
                </w:tcPr>
                <w:p w14:paraId="41B79D55" w14:textId="43B82467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=F3+1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14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331AC6" w:rsidRPr="00A76A04" w14:paraId="547CE155" w14:textId="77777777" w:rsidTr="00624590">
              <w:trPr>
                <w:trHeight w:val="20"/>
              </w:trPr>
              <w:tc>
                <w:tcPr>
                  <w:tcW w:w="708" w:type="pct"/>
                  <w:vAlign w:val="center"/>
                </w:tcPr>
                <w:p w14:paraId="0C9CD291" w14:textId="20953E94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15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7746CEA1" w14:textId="2B0CFC55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16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7271DB0A" w14:textId="26C200D8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17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14ED05D9" w14:textId="58B5058B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18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64060902" w14:textId="7DA544C5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19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56946DE3" w14:textId="2FD5465E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=E4+1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20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vAlign w:val="center"/>
                </w:tcPr>
                <w:p w14:paraId="17488757" w14:textId="2C2817AB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=F4+1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21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331AC6" w:rsidRPr="00A76A04" w14:paraId="05EDD381" w14:textId="77777777" w:rsidTr="00624590">
              <w:trPr>
                <w:trHeight w:val="20"/>
              </w:trPr>
              <w:tc>
                <w:tcPr>
                  <w:tcW w:w="708" w:type="pct"/>
                  <w:vAlign w:val="center"/>
                </w:tcPr>
                <w:p w14:paraId="55DD53B8" w14:textId="1840F974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22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26E18B84" w14:textId="356A882F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23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35B22058" w14:textId="73B62588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24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0D8F9E33" w14:textId="5729F16C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25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59B4AFEA" w14:textId="7CAA2798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26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03CD965A" w14:textId="5DB9C59F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=E5+1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27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vAlign w:val="center"/>
                </w:tcPr>
                <w:p w14:paraId="010DB538" w14:textId="232937D5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=F5+1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28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331AC6" w:rsidRPr="00A76A04" w14:paraId="2040FA72" w14:textId="77777777" w:rsidTr="00624590">
              <w:trPr>
                <w:trHeight w:val="20"/>
              </w:trPr>
              <w:tc>
                <w:tcPr>
                  <w:tcW w:w="708" w:type="pct"/>
                  <w:vAlign w:val="center"/>
                </w:tcPr>
                <w:p w14:paraId="0FD7AB26" w14:textId="7595A444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=G5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=G5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MonthEnd4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29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5FCD8104" w14:textId="26DAFAAE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MonthEnd4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30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69DB5777" w14:textId="426B9B92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MonthEnd4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1EB75A8E" w14:textId="7628F854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MonthEnd4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7B19C9C2" w14:textId="31881626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MonthEnd4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275DFEF4" w14:textId="51FA8A13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=E6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0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 0,""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=E6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29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 &lt;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DocVariable MonthEnd4 \@ d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30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=E6+1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30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""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30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vAlign w:val="center"/>
                </w:tcPr>
                <w:p w14:paraId="5C0AAAA2" w14:textId="4B053AFB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=F6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0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 0,""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=F6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30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 &lt;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DocVariable MonthEnd4 \@ d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30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=F6+1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9B26E8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30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""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331AC6" w:rsidRPr="00A76A04" w14:paraId="707CC176" w14:textId="77777777" w:rsidTr="00624590">
              <w:trPr>
                <w:trHeight w:val="20"/>
              </w:trPr>
              <w:tc>
                <w:tcPr>
                  <w:tcW w:w="708" w:type="pct"/>
                  <w:vAlign w:val="center"/>
                </w:tcPr>
                <w:p w14:paraId="77D4A8F9" w14:textId="750A3438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9B26E8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MonthEnd4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9B26E8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34635630" w14:textId="7AAE64B2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=A7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=A7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MonthEnd4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=A7+1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61EE417B" w14:textId="77777777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</w:p>
              </w:tc>
              <w:tc>
                <w:tcPr>
                  <w:tcW w:w="718" w:type="pct"/>
                  <w:vAlign w:val="center"/>
                </w:tcPr>
                <w:p w14:paraId="0C5307EB" w14:textId="77777777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</w:p>
              </w:tc>
              <w:tc>
                <w:tcPr>
                  <w:tcW w:w="718" w:type="pct"/>
                  <w:vAlign w:val="center"/>
                </w:tcPr>
                <w:p w14:paraId="68637BFD" w14:textId="77777777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</w:p>
              </w:tc>
              <w:tc>
                <w:tcPr>
                  <w:tcW w:w="718" w:type="pct"/>
                  <w:vAlign w:val="center"/>
                </w:tcPr>
                <w:p w14:paraId="4B988CE6" w14:textId="77777777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</w:p>
              </w:tc>
              <w:tc>
                <w:tcPr>
                  <w:tcW w:w="705" w:type="pct"/>
                  <w:vAlign w:val="center"/>
                </w:tcPr>
                <w:p w14:paraId="3662344A" w14:textId="77777777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</w:p>
              </w:tc>
            </w:tr>
          </w:tbl>
          <w:p w14:paraId="271A27B1" w14:textId="77777777" w:rsidR="00331AC6" w:rsidRPr="00A76A04" w:rsidRDefault="00331AC6" w:rsidP="0059309B">
            <w:pPr>
              <w:pStyle w:val="a5"/>
              <w:rPr>
                <w:rFonts w:ascii="Arial Narrow" w:hAnsi="Arial Narrow"/>
                <w:b/>
                <w:bCs/>
                <w:noProof/>
                <w:color w:val="auto"/>
              </w:rPr>
            </w:pPr>
          </w:p>
        </w:tc>
        <w:tc>
          <w:tcPr>
            <w:tcW w:w="1001" w:type="pct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31717A0F" w14:textId="77777777" w:rsidR="00331AC6" w:rsidRPr="00A76A04" w:rsidRDefault="00331AC6" w:rsidP="0059309B">
            <w:pPr>
              <w:pStyle w:val="a5"/>
              <w:rPr>
                <w:rFonts w:ascii="Arial Narrow" w:hAnsi="Arial Narrow"/>
                <w:b/>
                <w:bCs/>
                <w:noProof/>
                <w:color w:val="auto"/>
              </w:rPr>
            </w:pPr>
          </w:p>
        </w:tc>
        <w:tc>
          <w:tcPr>
            <w:tcW w:w="1000" w:type="pct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6964533C" w14:textId="77777777" w:rsidR="00331AC6" w:rsidRPr="00A76A04" w:rsidRDefault="00331AC6" w:rsidP="0059309B">
            <w:pPr>
              <w:pStyle w:val="a5"/>
              <w:rPr>
                <w:rFonts w:ascii="Arial Narrow" w:hAnsi="Arial Narrow"/>
                <w:b/>
                <w:bCs/>
                <w:noProof/>
                <w:color w:val="auto"/>
              </w:rPr>
            </w:pPr>
          </w:p>
        </w:tc>
        <w:tc>
          <w:tcPr>
            <w:tcW w:w="999" w:type="pct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8DA1111" w14:textId="77777777" w:rsidR="00331AC6" w:rsidRPr="00A76A04" w:rsidRDefault="00331AC6" w:rsidP="0059309B">
            <w:pPr>
              <w:pStyle w:val="a5"/>
              <w:rPr>
                <w:rFonts w:ascii="Arial Narrow" w:hAnsi="Arial Narrow"/>
                <w:b/>
                <w:bCs/>
                <w:noProof/>
                <w:color w:val="auto"/>
              </w:rPr>
            </w:pPr>
          </w:p>
        </w:tc>
        <w:tc>
          <w:tcPr>
            <w:tcW w:w="999" w:type="pct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DD09B54" w14:textId="77777777" w:rsidR="00331AC6" w:rsidRPr="00A76A04" w:rsidRDefault="00331AC6" w:rsidP="0059309B">
            <w:pPr>
              <w:pStyle w:val="a5"/>
              <w:rPr>
                <w:rFonts w:ascii="Arial Narrow" w:hAnsi="Arial Narrow"/>
                <w:b/>
                <w:bCs/>
                <w:noProof/>
                <w:color w:val="auto"/>
              </w:rPr>
            </w:pPr>
          </w:p>
        </w:tc>
      </w:tr>
      <w:tr w:rsidR="00331AC6" w:rsidRPr="00A76A04" w14:paraId="0B0478E6" w14:textId="56E3D0E3" w:rsidTr="00331AC6">
        <w:trPr>
          <w:trHeight w:val="1814"/>
        </w:trPr>
        <w:tc>
          <w:tcPr>
            <w:tcW w:w="1001" w:type="pct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0537DC5E" w14:textId="5FD6A478" w:rsidR="00331AC6" w:rsidRPr="004E7341" w:rsidRDefault="00454F99" w:rsidP="00331AC6">
            <w:pPr>
              <w:pStyle w:val="Months"/>
              <w:ind w:left="0"/>
              <w:jc w:val="center"/>
              <w:rPr>
                <w:rFonts w:ascii="Arial Narrow" w:hAnsi="Arial Narrow"/>
                <w:b/>
                <w:bCs/>
                <w:noProof/>
                <w:color w:val="92D050"/>
                <w:sz w:val="28"/>
                <w:szCs w:val="28"/>
              </w:rPr>
            </w:pPr>
            <w:r w:rsidRPr="004E7341">
              <w:rPr>
                <w:rFonts w:ascii="Arial Narrow" w:hAnsi="Arial Narrow" w:cs="Calibri"/>
                <w:b/>
                <w:bCs/>
                <w:caps w:val="0"/>
                <w:noProof/>
                <w:color w:val="92D050"/>
                <w:sz w:val="28"/>
                <w:szCs w:val="28"/>
                <w:lang w:bidi="ru-RU"/>
              </w:rPr>
              <w:t>KVĚTEN</w:t>
            </w:r>
          </w:p>
          <w:tbl>
            <w:tblPr>
              <w:tblStyle w:val="CalendarTable"/>
              <w:tblW w:w="4992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283"/>
              <w:gridCol w:w="287"/>
              <w:gridCol w:w="288"/>
              <w:gridCol w:w="288"/>
              <w:gridCol w:w="288"/>
              <w:gridCol w:w="288"/>
              <w:gridCol w:w="283"/>
            </w:tblGrid>
            <w:tr w:rsidR="00331AC6" w:rsidRPr="00A76A04" w14:paraId="69E33CC3" w14:textId="77777777" w:rsidTr="00454F99">
              <w:trPr>
                <w:trHeight w:val="20"/>
              </w:trPr>
              <w:tc>
                <w:tcPr>
                  <w:tcW w:w="707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4B0DBF24" w14:textId="21920A9E" w:rsidR="00331AC6" w:rsidRPr="00A76A04" w:rsidRDefault="00454F99" w:rsidP="00331AC6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PO</w:t>
                  </w:r>
                </w:p>
              </w:tc>
              <w:tc>
                <w:tcPr>
                  <w:tcW w:w="716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696A9C5F" w14:textId="045C8B6F" w:rsidR="00331AC6" w:rsidRPr="00A76A04" w:rsidRDefault="00454F99" w:rsidP="00331AC6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ÚT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39FDCF9D" w14:textId="76ED7B1E" w:rsidR="00331AC6" w:rsidRPr="00A76A04" w:rsidRDefault="00454F99" w:rsidP="00331AC6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ST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5912917A" w14:textId="3DA81283" w:rsidR="00331AC6" w:rsidRPr="00A76A04" w:rsidRDefault="00454F99" w:rsidP="00331AC6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ČT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3863CE30" w14:textId="52314D96" w:rsidR="00331AC6" w:rsidRPr="00A76A04" w:rsidRDefault="00454F99" w:rsidP="00331AC6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PÁ</w:t>
                  </w:r>
                </w:p>
              </w:tc>
              <w:tc>
                <w:tcPr>
                  <w:tcW w:w="718" w:type="pct"/>
                  <w:shd w:val="clear" w:color="auto" w:fill="auto"/>
                  <w:vAlign w:val="center"/>
                </w:tcPr>
                <w:p w14:paraId="67E9CB3F" w14:textId="10DCACEA" w:rsidR="00331AC6" w:rsidRPr="00454F99" w:rsidRDefault="00454F99" w:rsidP="00331AC6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 w:val="14"/>
                      <w:szCs w:val="14"/>
                    </w:rPr>
                  </w:pPr>
                  <w:r w:rsidRPr="00454F99">
                    <w:rPr>
                      <w:rFonts w:ascii="Arial Narrow" w:hAnsi="Arial Narrow" w:cs="Calibri"/>
                      <w:b/>
                      <w:bCs/>
                      <w:noProof/>
                      <w:color w:val="92D050"/>
                      <w:sz w:val="14"/>
                      <w:szCs w:val="14"/>
                      <w:lang w:bidi="ru-RU"/>
                    </w:rPr>
                    <w:t>SO</w:t>
                  </w:r>
                </w:p>
              </w:tc>
              <w:tc>
                <w:tcPr>
                  <w:tcW w:w="705" w:type="pct"/>
                  <w:shd w:val="clear" w:color="auto" w:fill="auto"/>
                  <w:vAlign w:val="center"/>
                </w:tcPr>
                <w:p w14:paraId="0F27187D" w14:textId="4BEFA684" w:rsidR="00331AC6" w:rsidRPr="00454F99" w:rsidRDefault="00454F99" w:rsidP="00331AC6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 w:val="14"/>
                      <w:szCs w:val="14"/>
                    </w:rPr>
                  </w:pPr>
                  <w:r w:rsidRPr="00454F99">
                    <w:rPr>
                      <w:rFonts w:ascii="Arial Narrow" w:hAnsi="Arial Narrow" w:cs="Calibri"/>
                      <w:b/>
                      <w:bCs/>
                      <w:noProof/>
                      <w:color w:val="92D050"/>
                      <w:sz w:val="14"/>
                      <w:szCs w:val="14"/>
                      <w:lang w:bidi="ru-RU"/>
                    </w:rPr>
                    <w:t>NE</w:t>
                  </w:r>
                </w:p>
              </w:tc>
            </w:tr>
            <w:tr w:rsidR="00331AC6" w:rsidRPr="00A76A04" w14:paraId="7A96DE26" w14:textId="77777777" w:rsidTr="00454F99">
              <w:trPr>
                <w:trHeight w:val="20"/>
              </w:trPr>
              <w:tc>
                <w:tcPr>
                  <w:tcW w:w="707" w:type="pct"/>
                  <w:tcBorders>
                    <w:top w:val="single" w:sz="6" w:space="0" w:color="auto"/>
                  </w:tcBorders>
                  <w:vAlign w:val="center"/>
                </w:tcPr>
                <w:p w14:paraId="4D9EFE5F" w14:textId="55436262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MonthStart5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среда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понедельник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" 1 ""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tcBorders>
                    <w:top w:val="single" w:sz="6" w:space="0" w:color="auto"/>
                  </w:tcBorders>
                  <w:vAlign w:val="center"/>
                </w:tcPr>
                <w:p w14:paraId="6791742D" w14:textId="705E49B5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MonthStart5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среда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вторник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=A2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9B26E8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  <w:vAlign w:val="center"/>
                </w:tcPr>
                <w:p w14:paraId="5222D13E" w14:textId="763E0207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MonthStart5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среда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среда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=B2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9B26E8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  <w:vAlign w:val="center"/>
                </w:tcPr>
                <w:p w14:paraId="1CC20AC5" w14:textId="1093CAA8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MonthStart5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среда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четверг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=C2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  <w:vAlign w:val="center"/>
                </w:tcPr>
                <w:p w14:paraId="5B23F9D6" w14:textId="22780CA0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MonthStart5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среда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пятница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=D2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3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0E347185" w14:textId="1216BF82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 xml:space="preserve"> DocVariable MonthStart5 \@ dddd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>среда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 xml:space="preserve"> = “</w:instrText>
                  </w:r>
                  <w:r w:rsidRPr="00454F99">
                    <w:rPr>
                      <w:rFonts w:ascii="Arial Narrow" w:hAnsi="Arial Narrow" w:cs="Calibri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>суббота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 xml:space="preserve">" 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 xml:space="preserve"> =E2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>3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 xml:space="preserve"> &lt;&gt; 0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 xml:space="preserve"> =E2+1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>4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 xml:space="preserve"> "" </w:instrText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>4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end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t>4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vAlign w:val="center"/>
                </w:tcPr>
                <w:p w14:paraId="0CF3A894" w14:textId="24CE402A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 xml:space="preserve"> DocVariable MonthStart5 \@ dddd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>среда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 xml:space="preserve"> = “</w:instrText>
                  </w:r>
                  <w:r w:rsidRPr="00454F99">
                    <w:rPr>
                      <w:rFonts w:ascii="Arial Narrow" w:hAnsi="Arial Narrow" w:cs="Calibri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>воскресенье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 xml:space="preserve">" 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 xml:space="preserve"> =F2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>4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 xml:space="preserve"> &lt;&gt; 0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 xml:space="preserve"> =F2+1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>5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 xml:space="preserve"> ""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>5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t>5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331AC6" w:rsidRPr="00A76A04" w14:paraId="62041962" w14:textId="77777777" w:rsidTr="00624590">
              <w:trPr>
                <w:trHeight w:val="20"/>
              </w:trPr>
              <w:tc>
                <w:tcPr>
                  <w:tcW w:w="707" w:type="pct"/>
                  <w:vAlign w:val="center"/>
                </w:tcPr>
                <w:p w14:paraId="08D55457" w14:textId="306347E8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6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7B113CE2" w14:textId="4D555146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7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5F599B8B" w14:textId="0BA1AFA0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8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0BB0FDA3" w14:textId="78673B57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9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1FFF1D66" w14:textId="15C72C9F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10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19179AF6" w14:textId="5D9E5D2F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 xml:space="preserve"> =E3+1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t>11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vAlign w:val="center"/>
                </w:tcPr>
                <w:p w14:paraId="39A09F17" w14:textId="34335C54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 xml:space="preserve"> =F3+1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t>12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331AC6" w:rsidRPr="00A76A04" w14:paraId="23B36B28" w14:textId="77777777" w:rsidTr="00624590">
              <w:trPr>
                <w:trHeight w:val="20"/>
              </w:trPr>
              <w:tc>
                <w:tcPr>
                  <w:tcW w:w="707" w:type="pct"/>
                  <w:vAlign w:val="center"/>
                </w:tcPr>
                <w:p w14:paraId="524EB13F" w14:textId="427CE028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13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2FF2A643" w14:textId="42F6801B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14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0AE13328" w14:textId="01F846FD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15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7C743EB3" w14:textId="133E3190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16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12964993" w14:textId="229D55E2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17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2A913949" w14:textId="28D5FBA8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 xml:space="preserve"> =E4+1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t>18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vAlign w:val="center"/>
                </w:tcPr>
                <w:p w14:paraId="204F77CB" w14:textId="6BFA0045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 xml:space="preserve"> =F4+1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t>19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331AC6" w:rsidRPr="00A76A04" w14:paraId="7CCA7894" w14:textId="77777777" w:rsidTr="00624590">
              <w:trPr>
                <w:trHeight w:val="20"/>
              </w:trPr>
              <w:tc>
                <w:tcPr>
                  <w:tcW w:w="707" w:type="pct"/>
                  <w:vAlign w:val="center"/>
                </w:tcPr>
                <w:p w14:paraId="3522B127" w14:textId="3DCF3CFA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20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0EF2F3EC" w14:textId="3D4FA816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21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1984548B" w14:textId="20BC0ED0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22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04AC07A1" w14:textId="78ED141D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23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56AD68A1" w14:textId="66837208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24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5593CAB8" w14:textId="1BFCE877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 xml:space="preserve"> =E5+1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t>25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vAlign w:val="center"/>
                </w:tcPr>
                <w:p w14:paraId="21D4D3B5" w14:textId="4937BFAC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 xml:space="preserve"> =F5+1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t>26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331AC6" w:rsidRPr="00A76A04" w14:paraId="1470EEE3" w14:textId="77777777" w:rsidTr="00624590">
              <w:trPr>
                <w:trHeight w:val="20"/>
              </w:trPr>
              <w:tc>
                <w:tcPr>
                  <w:tcW w:w="707" w:type="pct"/>
                  <w:vAlign w:val="center"/>
                </w:tcPr>
                <w:p w14:paraId="7E80BDF2" w14:textId="2A2DB421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=G5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=G5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MonthEnd5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27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2C03FA9B" w14:textId="11C704D4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MonthEnd5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28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2FB1D25E" w14:textId="313C7BA2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MonthEnd5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29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53E0339E" w14:textId="2CB616E0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MonthEnd5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30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5B291B93" w14:textId="6B278BE9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MonthEnd5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31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5313B4D0" w14:textId="3A595D57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 xml:space="preserve">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 xml:space="preserve"> =E6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>31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 xml:space="preserve"> = 0,""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 xml:space="preserve"> =E6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>31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 xml:space="preserve">  &lt;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 xml:space="preserve"> DocVariable MonthEnd5 \@ d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>31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 xml:space="preserve"> 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 xml:space="preserve"> =E6+1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>28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 xml:space="preserve"> ""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vAlign w:val="center"/>
                </w:tcPr>
                <w:p w14:paraId="360C644F" w14:textId="5D026106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 xml:space="preserve">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 xml:space="preserve"> =F6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>0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 xml:space="preserve"> = 0,""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 xml:space="preserve"> =F6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>28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 xml:space="preserve">  &lt;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 xml:space="preserve"> DocVariable MonthEnd5 \@ d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>31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 xml:space="preserve"> 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 xml:space="preserve"> =F6+1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>29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 xml:space="preserve"> ""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instrText>29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331AC6" w:rsidRPr="00A76A04" w14:paraId="6E0DA3A3" w14:textId="77777777" w:rsidTr="00624590">
              <w:trPr>
                <w:trHeight w:val="20"/>
              </w:trPr>
              <w:tc>
                <w:tcPr>
                  <w:tcW w:w="707" w:type="pct"/>
                  <w:vAlign w:val="center"/>
                </w:tcPr>
                <w:p w14:paraId="4B89392E" w14:textId="5840F4BD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MonthEnd5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6A6374D2" w14:textId="384BEA07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=A7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=A7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MonthEnd5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=A7+1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048597B3" w14:textId="77777777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</w:p>
              </w:tc>
              <w:tc>
                <w:tcPr>
                  <w:tcW w:w="718" w:type="pct"/>
                  <w:vAlign w:val="center"/>
                </w:tcPr>
                <w:p w14:paraId="141967BA" w14:textId="77777777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</w:p>
              </w:tc>
              <w:tc>
                <w:tcPr>
                  <w:tcW w:w="718" w:type="pct"/>
                  <w:vAlign w:val="center"/>
                </w:tcPr>
                <w:p w14:paraId="2DACF8CD" w14:textId="77777777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</w:p>
              </w:tc>
              <w:tc>
                <w:tcPr>
                  <w:tcW w:w="718" w:type="pct"/>
                  <w:vAlign w:val="center"/>
                </w:tcPr>
                <w:p w14:paraId="5FD1AD15" w14:textId="77777777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</w:rPr>
                  </w:pPr>
                </w:p>
              </w:tc>
              <w:tc>
                <w:tcPr>
                  <w:tcW w:w="705" w:type="pct"/>
                  <w:vAlign w:val="center"/>
                </w:tcPr>
                <w:p w14:paraId="09E9EBF4" w14:textId="77777777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92D050"/>
                      <w:szCs w:val="18"/>
                    </w:rPr>
                  </w:pPr>
                </w:p>
              </w:tc>
            </w:tr>
          </w:tbl>
          <w:p w14:paraId="67E6B33B" w14:textId="77777777" w:rsidR="00331AC6" w:rsidRPr="00A76A04" w:rsidRDefault="00331AC6" w:rsidP="0059309B">
            <w:pPr>
              <w:pStyle w:val="a5"/>
              <w:rPr>
                <w:rFonts w:ascii="Arial Narrow" w:hAnsi="Arial Narrow"/>
                <w:b/>
                <w:bCs/>
                <w:noProof/>
                <w:color w:val="auto"/>
              </w:rPr>
            </w:pPr>
          </w:p>
        </w:tc>
        <w:tc>
          <w:tcPr>
            <w:tcW w:w="1001" w:type="pct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1876D160" w14:textId="77777777" w:rsidR="00331AC6" w:rsidRPr="00A76A04" w:rsidRDefault="00331AC6" w:rsidP="0059309B">
            <w:pPr>
              <w:pStyle w:val="a5"/>
              <w:rPr>
                <w:rFonts w:ascii="Arial Narrow" w:hAnsi="Arial Narrow"/>
                <w:b/>
                <w:bCs/>
                <w:noProof/>
                <w:color w:val="auto"/>
              </w:rPr>
            </w:pPr>
          </w:p>
        </w:tc>
        <w:tc>
          <w:tcPr>
            <w:tcW w:w="1000" w:type="pct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214B1BC8" w14:textId="77777777" w:rsidR="00331AC6" w:rsidRPr="00A76A04" w:rsidRDefault="00331AC6" w:rsidP="0059309B">
            <w:pPr>
              <w:pStyle w:val="a5"/>
              <w:rPr>
                <w:rFonts w:ascii="Arial Narrow" w:hAnsi="Arial Narrow"/>
                <w:b/>
                <w:bCs/>
                <w:noProof/>
                <w:color w:val="auto"/>
              </w:rPr>
            </w:pPr>
          </w:p>
        </w:tc>
        <w:tc>
          <w:tcPr>
            <w:tcW w:w="999" w:type="pct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59757B35" w14:textId="77777777" w:rsidR="00331AC6" w:rsidRPr="00A76A04" w:rsidRDefault="00331AC6" w:rsidP="0059309B">
            <w:pPr>
              <w:pStyle w:val="a5"/>
              <w:rPr>
                <w:rFonts w:ascii="Arial Narrow" w:hAnsi="Arial Narrow"/>
                <w:b/>
                <w:bCs/>
                <w:noProof/>
                <w:color w:val="auto"/>
              </w:rPr>
            </w:pPr>
          </w:p>
        </w:tc>
        <w:tc>
          <w:tcPr>
            <w:tcW w:w="999" w:type="pct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7CD17977" w14:textId="77777777" w:rsidR="00331AC6" w:rsidRPr="00A76A04" w:rsidRDefault="00331AC6" w:rsidP="0059309B">
            <w:pPr>
              <w:pStyle w:val="a5"/>
              <w:rPr>
                <w:rFonts w:ascii="Arial Narrow" w:hAnsi="Arial Narrow"/>
                <w:b/>
                <w:bCs/>
                <w:noProof/>
                <w:color w:val="auto"/>
              </w:rPr>
            </w:pPr>
          </w:p>
        </w:tc>
      </w:tr>
      <w:tr w:rsidR="00331AC6" w:rsidRPr="00A76A04" w14:paraId="40D26C1B" w14:textId="0B2DC4BE" w:rsidTr="00331AC6">
        <w:trPr>
          <w:trHeight w:val="1814"/>
        </w:trPr>
        <w:tc>
          <w:tcPr>
            <w:tcW w:w="1001" w:type="pct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16A2615E" w14:textId="1DDF7E19" w:rsidR="00331AC6" w:rsidRPr="004E7341" w:rsidRDefault="00454F99" w:rsidP="00331AC6">
            <w:pPr>
              <w:pStyle w:val="Months"/>
              <w:ind w:left="0"/>
              <w:jc w:val="center"/>
              <w:rPr>
                <w:rFonts w:ascii="Arial Narrow" w:hAnsi="Arial Narrow"/>
                <w:b/>
                <w:bCs/>
                <w:noProof/>
                <w:color w:val="FF0000"/>
                <w:sz w:val="28"/>
                <w:szCs w:val="28"/>
              </w:rPr>
            </w:pPr>
            <w:r w:rsidRPr="004E7341">
              <w:rPr>
                <w:rFonts w:ascii="Arial Narrow" w:hAnsi="Arial Narrow" w:cs="Calibri"/>
                <w:b/>
                <w:bCs/>
                <w:caps w:val="0"/>
                <w:noProof/>
                <w:color w:val="FF0000"/>
                <w:sz w:val="28"/>
                <w:szCs w:val="28"/>
                <w:lang w:bidi="ru-RU"/>
              </w:rPr>
              <w:t>ČERVEN</w:t>
            </w:r>
          </w:p>
          <w:tbl>
            <w:tblPr>
              <w:tblStyle w:val="CalendarTable"/>
              <w:tblW w:w="4992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283"/>
              <w:gridCol w:w="287"/>
              <w:gridCol w:w="288"/>
              <w:gridCol w:w="288"/>
              <w:gridCol w:w="288"/>
              <w:gridCol w:w="288"/>
              <w:gridCol w:w="283"/>
            </w:tblGrid>
            <w:tr w:rsidR="00331AC6" w:rsidRPr="00A76A04" w14:paraId="017B85C2" w14:textId="77777777" w:rsidTr="00454F99">
              <w:trPr>
                <w:trHeight w:val="20"/>
              </w:trPr>
              <w:tc>
                <w:tcPr>
                  <w:tcW w:w="707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6E7E0A71" w14:textId="05ECA0C9" w:rsidR="00331AC6" w:rsidRPr="00A76A04" w:rsidRDefault="00454F99" w:rsidP="00331AC6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PO</w:t>
                  </w:r>
                </w:p>
              </w:tc>
              <w:tc>
                <w:tcPr>
                  <w:tcW w:w="716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74639333" w14:textId="44BF2260" w:rsidR="00331AC6" w:rsidRPr="00A76A04" w:rsidRDefault="00454F99" w:rsidP="00331AC6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ÚT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2B12F900" w14:textId="0003C14C" w:rsidR="00331AC6" w:rsidRPr="00A76A04" w:rsidRDefault="00454F99" w:rsidP="00331AC6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ST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11E73704" w14:textId="350757A6" w:rsidR="00331AC6" w:rsidRPr="00A76A04" w:rsidRDefault="00454F99" w:rsidP="00331AC6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ČT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6E3648E7" w14:textId="15D054BF" w:rsidR="00331AC6" w:rsidRPr="00A76A04" w:rsidRDefault="00454F99" w:rsidP="00331AC6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PÁ</w:t>
                  </w:r>
                </w:p>
              </w:tc>
              <w:tc>
                <w:tcPr>
                  <w:tcW w:w="718" w:type="pct"/>
                  <w:shd w:val="clear" w:color="auto" w:fill="auto"/>
                  <w:vAlign w:val="center"/>
                </w:tcPr>
                <w:p w14:paraId="3397A574" w14:textId="1093F26B" w:rsidR="00331AC6" w:rsidRPr="00A76A04" w:rsidRDefault="00454F99" w:rsidP="00331AC6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0000"/>
                      <w:sz w:val="14"/>
                      <w:szCs w:val="14"/>
                      <w:lang w:bidi="ru-RU"/>
                    </w:rPr>
                    <w:t>SO</w:t>
                  </w:r>
                </w:p>
              </w:tc>
              <w:tc>
                <w:tcPr>
                  <w:tcW w:w="705" w:type="pct"/>
                  <w:shd w:val="clear" w:color="auto" w:fill="auto"/>
                  <w:vAlign w:val="center"/>
                </w:tcPr>
                <w:p w14:paraId="5BB31D65" w14:textId="362CDEB4" w:rsidR="00331AC6" w:rsidRPr="00A76A04" w:rsidRDefault="00454F99" w:rsidP="00331AC6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0000"/>
                      <w:sz w:val="14"/>
                      <w:szCs w:val="14"/>
                      <w:lang w:bidi="ru-RU"/>
                    </w:rPr>
                    <w:t>NE</w:t>
                  </w:r>
                </w:p>
              </w:tc>
            </w:tr>
            <w:tr w:rsidR="00331AC6" w:rsidRPr="00A76A04" w14:paraId="504D2FAE" w14:textId="77777777" w:rsidTr="00454F99">
              <w:trPr>
                <w:trHeight w:val="20"/>
              </w:trPr>
              <w:tc>
                <w:tcPr>
                  <w:tcW w:w="707" w:type="pct"/>
                  <w:tcBorders>
                    <w:top w:val="single" w:sz="6" w:space="0" w:color="auto"/>
                  </w:tcBorders>
                  <w:vAlign w:val="center"/>
                </w:tcPr>
                <w:p w14:paraId="7AC723B0" w14:textId="62305A35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MonthStart6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суббота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понедельник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" 1 ""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tcBorders>
                    <w:top w:val="single" w:sz="6" w:space="0" w:color="auto"/>
                  </w:tcBorders>
                  <w:vAlign w:val="center"/>
                </w:tcPr>
                <w:p w14:paraId="44B10A54" w14:textId="55991EEF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MonthStart6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суббота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вторник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=A2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  <w:vAlign w:val="center"/>
                </w:tcPr>
                <w:p w14:paraId="56E61367" w14:textId="01F38098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MonthStart6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суббота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среда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=B2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9B26E8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  <w:vAlign w:val="center"/>
                </w:tcPr>
                <w:p w14:paraId="53833CEB" w14:textId="392DBC0A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MonthStart6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суббота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четверг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=C2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  <w:vAlign w:val="center"/>
                </w:tcPr>
                <w:p w14:paraId="6CC4EFCA" w14:textId="4F594C31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MonthStart6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суббота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пятница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=D2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5A301237" w14:textId="6FF9C2F0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DocVariable MonthStart6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суббота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суббота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" 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=E2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3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&lt;&gt; 0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4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4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07647B"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1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vAlign w:val="center"/>
                </w:tcPr>
                <w:p w14:paraId="0137AF50" w14:textId="19D8D70C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DocVariable MonthStart6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суббота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воскресенье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" 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=F2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&lt;&gt; 0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2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2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2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331AC6" w:rsidRPr="00A76A04" w14:paraId="196B3F63" w14:textId="77777777" w:rsidTr="00624590">
              <w:trPr>
                <w:trHeight w:val="20"/>
              </w:trPr>
              <w:tc>
                <w:tcPr>
                  <w:tcW w:w="707" w:type="pct"/>
                  <w:vAlign w:val="center"/>
                </w:tcPr>
                <w:p w14:paraId="3C2B1914" w14:textId="634F1E01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3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5C6DE4AA" w14:textId="2434267C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4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7EEA23C6" w14:textId="614AA30E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5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776B50D9" w14:textId="47BC7E3F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6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6B0980A7" w14:textId="3D9ED420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7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66996F31" w14:textId="5D5B21A1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8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vAlign w:val="center"/>
                </w:tcPr>
                <w:p w14:paraId="274B93A1" w14:textId="27C1E0DD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9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331AC6" w:rsidRPr="00A76A04" w14:paraId="6A8337D5" w14:textId="77777777" w:rsidTr="00624590">
              <w:trPr>
                <w:trHeight w:val="20"/>
              </w:trPr>
              <w:tc>
                <w:tcPr>
                  <w:tcW w:w="707" w:type="pct"/>
                  <w:vAlign w:val="center"/>
                </w:tcPr>
                <w:p w14:paraId="426B7FC6" w14:textId="41BE53E4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10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31119B5C" w14:textId="046C5217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11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0B81D664" w14:textId="757A8BE9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12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0F0A7620" w14:textId="00925954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13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1F625B28" w14:textId="19230FF8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14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1B4FC37B" w14:textId="325B9624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15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vAlign w:val="center"/>
                </w:tcPr>
                <w:p w14:paraId="5E0B1721" w14:textId="33DA0104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16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331AC6" w:rsidRPr="00A76A04" w14:paraId="595CD3DC" w14:textId="77777777" w:rsidTr="00624590">
              <w:trPr>
                <w:trHeight w:val="20"/>
              </w:trPr>
              <w:tc>
                <w:tcPr>
                  <w:tcW w:w="707" w:type="pct"/>
                  <w:vAlign w:val="center"/>
                </w:tcPr>
                <w:p w14:paraId="4701E755" w14:textId="532BBEFD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17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2F147282" w14:textId="63C832C7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18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3E79BBC5" w14:textId="447E0DA4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19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5F254689" w14:textId="0FE1E3A2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20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340FEB09" w14:textId="0E0C7B66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21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61B87602" w14:textId="20240883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22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vAlign w:val="center"/>
                </w:tcPr>
                <w:p w14:paraId="7C941E56" w14:textId="10D80444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23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331AC6" w:rsidRPr="00A76A04" w14:paraId="1295849C" w14:textId="77777777" w:rsidTr="00624590">
              <w:trPr>
                <w:trHeight w:val="20"/>
              </w:trPr>
              <w:tc>
                <w:tcPr>
                  <w:tcW w:w="707" w:type="pct"/>
                  <w:vAlign w:val="center"/>
                </w:tcPr>
                <w:p w14:paraId="59387A42" w14:textId="7A3B714A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=G5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23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=G5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23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MonthEnd6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24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24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24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66B71FEC" w14:textId="7DC5371F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24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24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MonthEnd6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25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25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25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1A509ACC" w14:textId="01D31815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25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25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MonthEnd6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26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214F3377" w14:textId="352BF87E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MonthEnd6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27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76762E46" w14:textId="198EA370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MonthEnd6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28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2EDA2FAA" w14:textId="1BAA4BAD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28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28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DocVariable MonthEnd6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29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"" </w:instrText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29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29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vAlign w:val="center"/>
                </w:tcPr>
                <w:p w14:paraId="03634688" w14:textId="71808C6C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29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29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DocVariable MonthEnd6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30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331AC6" w:rsidRPr="00A76A04" w14:paraId="536B69E8" w14:textId="77777777" w:rsidTr="00624590">
              <w:trPr>
                <w:trHeight w:val="20"/>
              </w:trPr>
              <w:tc>
                <w:tcPr>
                  <w:tcW w:w="707" w:type="pct"/>
                  <w:vAlign w:val="center"/>
                </w:tcPr>
                <w:p w14:paraId="0D0D06CD" w14:textId="36E23D97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MonthEnd6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47CAADCE" w14:textId="10DFBEE4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=A7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=A7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MonthEnd6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=A7+1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457A8EAE" w14:textId="77777777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</w:p>
              </w:tc>
              <w:tc>
                <w:tcPr>
                  <w:tcW w:w="718" w:type="pct"/>
                  <w:vAlign w:val="center"/>
                </w:tcPr>
                <w:p w14:paraId="09C070B2" w14:textId="77777777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</w:p>
              </w:tc>
              <w:tc>
                <w:tcPr>
                  <w:tcW w:w="718" w:type="pct"/>
                  <w:vAlign w:val="center"/>
                </w:tcPr>
                <w:p w14:paraId="36B01B15" w14:textId="77777777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</w:p>
              </w:tc>
              <w:tc>
                <w:tcPr>
                  <w:tcW w:w="718" w:type="pct"/>
                  <w:vAlign w:val="center"/>
                </w:tcPr>
                <w:p w14:paraId="1D0BB3DF" w14:textId="77777777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</w:p>
              </w:tc>
              <w:tc>
                <w:tcPr>
                  <w:tcW w:w="705" w:type="pct"/>
                  <w:vAlign w:val="center"/>
                </w:tcPr>
                <w:p w14:paraId="6500312D" w14:textId="77777777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</w:p>
              </w:tc>
            </w:tr>
          </w:tbl>
          <w:p w14:paraId="577C6A5D" w14:textId="77777777" w:rsidR="00331AC6" w:rsidRPr="00A76A04" w:rsidRDefault="00331AC6" w:rsidP="00DE3139">
            <w:pPr>
              <w:pStyle w:val="a5"/>
              <w:rPr>
                <w:rFonts w:ascii="Arial Narrow" w:hAnsi="Arial Narrow"/>
                <w:b/>
                <w:bCs/>
                <w:noProof/>
                <w:color w:val="auto"/>
              </w:rPr>
            </w:pPr>
          </w:p>
        </w:tc>
        <w:tc>
          <w:tcPr>
            <w:tcW w:w="1001" w:type="pct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5B095BCF" w14:textId="77777777" w:rsidR="00331AC6" w:rsidRPr="00A76A04" w:rsidRDefault="00331AC6" w:rsidP="00DE3139">
            <w:pPr>
              <w:pStyle w:val="a5"/>
              <w:rPr>
                <w:rFonts w:ascii="Arial Narrow" w:hAnsi="Arial Narrow"/>
                <w:b/>
                <w:bCs/>
                <w:noProof/>
                <w:color w:val="auto"/>
              </w:rPr>
            </w:pPr>
          </w:p>
        </w:tc>
        <w:tc>
          <w:tcPr>
            <w:tcW w:w="1000" w:type="pct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16D207F1" w14:textId="77777777" w:rsidR="00331AC6" w:rsidRPr="001B0171" w:rsidRDefault="00331AC6" w:rsidP="00DE3139">
            <w:pPr>
              <w:jc w:val="center"/>
            </w:pPr>
          </w:p>
        </w:tc>
        <w:tc>
          <w:tcPr>
            <w:tcW w:w="999" w:type="pct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4BF65E2" w14:textId="605ACF5D" w:rsidR="00331AC6" w:rsidRPr="001B0171" w:rsidRDefault="00331AC6" w:rsidP="00DE3139">
            <w:pPr>
              <w:jc w:val="center"/>
            </w:pPr>
          </w:p>
        </w:tc>
        <w:tc>
          <w:tcPr>
            <w:tcW w:w="999" w:type="pct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75E15FE6" w14:textId="77777777" w:rsidR="00331AC6" w:rsidRPr="00F33BC5" w:rsidRDefault="00331AC6" w:rsidP="00DE3139">
            <w:pPr>
              <w:pStyle w:val="Months"/>
              <w:ind w:left="0"/>
              <w:jc w:val="center"/>
              <w:rPr>
                <w:rFonts w:ascii="Arial Narrow" w:hAnsi="Arial Narrow" w:cs="Calibri"/>
                <w:b/>
                <w:bCs/>
                <w:caps w:val="0"/>
                <w:noProof/>
                <w:color w:val="auto"/>
                <w:sz w:val="28"/>
                <w:szCs w:val="28"/>
                <w:lang w:bidi="ru-RU"/>
              </w:rPr>
            </w:pPr>
          </w:p>
        </w:tc>
      </w:tr>
      <w:tr w:rsidR="00331AC6" w:rsidRPr="00A76A04" w14:paraId="3C83E729" w14:textId="6228E134" w:rsidTr="00331AC6">
        <w:trPr>
          <w:trHeight w:val="1814"/>
        </w:trPr>
        <w:tc>
          <w:tcPr>
            <w:tcW w:w="1001" w:type="pct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A6B3C57" w14:textId="5B3C2CF1" w:rsidR="00331AC6" w:rsidRPr="004E7341" w:rsidRDefault="00454F99" w:rsidP="00331AC6">
            <w:pPr>
              <w:pStyle w:val="Months"/>
              <w:ind w:left="0"/>
              <w:jc w:val="center"/>
              <w:rPr>
                <w:rFonts w:ascii="Arial Narrow" w:hAnsi="Arial Narrow"/>
                <w:b/>
                <w:bCs/>
                <w:noProof/>
                <w:color w:val="C00000"/>
                <w:sz w:val="28"/>
                <w:szCs w:val="28"/>
              </w:rPr>
            </w:pPr>
            <w:r w:rsidRPr="004E7341">
              <w:rPr>
                <w:rFonts w:ascii="Arial Narrow" w:hAnsi="Arial Narrow" w:cs="Calibri"/>
                <w:b/>
                <w:bCs/>
                <w:caps w:val="0"/>
                <w:noProof/>
                <w:color w:val="C00000"/>
                <w:sz w:val="28"/>
                <w:szCs w:val="28"/>
                <w:lang w:bidi="ru-RU"/>
              </w:rPr>
              <w:t>ČERVENEC</w:t>
            </w:r>
          </w:p>
          <w:tbl>
            <w:tblPr>
              <w:tblStyle w:val="CalendarTable"/>
              <w:tblW w:w="4992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283"/>
              <w:gridCol w:w="287"/>
              <w:gridCol w:w="288"/>
              <w:gridCol w:w="288"/>
              <w:gridCol w:w="288"/>
              <w:gridCol w:w="288"/>
              <w:gridCol w:w="283"/>
            </w:tblGrid>
            <w:tr w:rsidR="00331AC6" w:rsidRPr="00A76A04" w14:paraId="34E80410" w14:textId="77777777" w:rsidTr="00454F99">
              <w:trPr>
                <w:trHeight w:val="20"/>
              </w:trPr>
              <w:tc>
                <w:tcPr>
                  <w:tcW w:w="707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0EF6A662" w14:textId="0D5C4878" w:rsidR="00331AC6" w:rsidRPr="00A76A04" w:rsidRDefault="00454F99" w:rsidP="00331AC6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PO</w:t>
                  </w:r>
                </w:p>
              </w:tc>
              <w:tc>
                <w:tcPr>
                  <w:tcW w:w="716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2759A9BC" w14:textId="745CEDEC" w:rsidR="00331AC6" w:rsidRPr="00A76A04" w:rsidRDefault="00454F99" w:rsidP="00331AC6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ÚT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35D16A9D" w14:textId="4E425AD0" w:rsidR="00331AC6" w:rsidRPr="00A76A04" w:rsidRDefault="00454F99" w:rsidP="00331AC6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ST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3DF3D04B" w14:textId="097531B4" w:rsidR="00331AC6" w:rsidRPr="00A76A04" w:rsidRDefault="00454F99" w:rsidP="00331AC6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ČT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4D8A9D1F" w14:textId="35A23194" w:rsidR="00331AC6" w:rsidRPr="00A76A04" w:rsidRDefault="00454F99" w:rsidP="00331AC6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PÁ</w:t>
                  </w:r>
                </w:p>
              </w:tc>
              <w:tc>
                <w:tcPr>
                  <w:tcW w:w="718" w:type="pct"/>
                  <w:shd w:val="clear" w:color="auto" w:fill="auto"/>
                  <w:vAlign w:val="center"/>
                </w:tcPr>
                <w:p w14:paraId="59BA79DD" w14:textId="04FD6DBB" w:rsidR="00331AC6" w:rsidRPr="00454F99" w:rsidRDefault="00454F99" w:rsidP="00331AC6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 w:val="14"/>
                      <w:szCs w:val="14"/>
                    </w:rPr>
                  </w:pPr>
                  <w:r w:rsidRPr="00454F99">
                    <w:rPr>
                      <w:rFonts w:ascii="Arial Narrow" w:hAnsi="Arial Narrow" w:cs="Calibri"/>
                      <w:b/>
                      <w:bCs/>
                      <w:noProof/>
                      <w:color w:val="C00000"/>
                      <w:sz w:val="14"/>
                      <w:szCs w:val="14"/>
                      <w:lang w:bidi="ru-RU"/>
                    </w:rPr>
                    <w:t>SO</w:t>
                  </w:r>
                </w:p>
              </w:tc>
              <w:tc>
                <w:tcPr>
                  <w:tcW w:w="705" w:type="pct"/>
                  <w:shd w:val="clear" w:color="auto" w:fill="auto"/>
                  <w:vAlign w:val="center"/>
                </w:tcPr>
                <w:p w14:paraId="61E1F7B0" w14:textId="28CF6E59" w:rsidR="00331AC6" w:rsidRPr="00454F99" w:rsidRDefault="00454F99" w:rsidP="00331AC6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 w:val="14"/>
                      <w:szCs w:val="14"/>
                    </w:rPr>
                  </w:pPr>
                  <w:r w:rsidRPr="00454F99">
                    <w:rPr>
                      <w:rFonts w:ascii="Arial Narrow" w:hAnsi="Arial Narrow" w:cs="Calibri"/>
                      <w:b/>
                      <w:bCs/>
                      <w:noProof/>
                      <w:color w:val="C00000"/>
                      <w:sz w:val="14"/>
                      <w:szCs w:val="14"/>
                      <w:lang w:bidi="ru-RU"/>
                    </w:rPr>
                    <w:t>NE</w:t>
                  </w:r>
                </w:p>
              </w:tc>
            </w:tr>
            <w:tr w:rsidR="00331AC6" w:rsidRPr="00A76A04" w14:paraId="7B2DEA94" w14:textId="77777777" w:rsidTr="00454F99">
              <w:trPr>
                <w:trHeight w:val="20"/>
              </w:trPr>
              <w:tc>
                <w:tcPr>
                  <w:tcW w:w="707" w:type="pct"/>
                  <w:tcBorders>
                    <w:top w:val="single" w:sz="6" w:space="0" w:color="auto"/>
                  </w:tcBorders>
                </w:tcPr>
                <w:p w14:paraId="43F0AD95" w14:textId="020C4CE8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MonthStart7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понедельник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понедельник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" 1 ""</w:instrText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tcBorders>
                    <w:top w:val="single" w:sz="6" w:space="0" w:color="auto"/>
                  </w:tcBorders>
                </w:tcPr>
                <w:p w14:paraId="034009D2" w14:textId="4D7530BE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MonthStart7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понедельник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вторник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=A2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</w:tcPr>
                <w:p w14:paraId="4AC564DA" w14:textId="2B9DEA2D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MonthStart7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понедельник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среда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=B2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3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</w:tcPr>
                <w:p w14:paraId="11BAD571" w14:textId="3C0CA723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MonthStart7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понедельник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четверг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=C2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4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4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4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</w:tcPr>
                <w:p w14:paraId="479B1D27" w14:textId="153641F0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MonthStart7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понедельник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пятница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=D2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4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5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5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5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</w:tcPr>
                <w:p w14:paraId="24BA377D" w14:textId="04C25A17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instrText xml:space="preserve"> DocVariable MonthStart7 \@ dddd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instrText>понедельник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instrText xml:space="preserve"> = “</w:instrText>
                  </w:r>
                  <w:r w:rsidRPr="00454F99">
                    <w:rPr>
                      <w:rFonts w:ascii="Arial Narrow" w:hAnsi="Arial Narrow" w:cs="Calibri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instrText>суббота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instrText xml:space="preserve">" 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instrText xml:space="preserve"> =E2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instrText>5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instrText xml:space="preserve"> &lt;&gt; 0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instrText xml:space="preserve"> =E2+1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instrText>6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instrText xml:space="preserve"> ""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instrText>6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t>6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</w:tcPr>
                <w:p w14:paraId="16EF737B" w14:textId="12F84EB1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instrText xml:space="preserve"> DocVariable MonthStart7 \@ dddd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instrText>понедельник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instrText xml:space="preserve"> = “</w:instrText>
                  </w:r>
                  <w:r w:rsidRPr="00454F99">
                    <w:rPr>
                      <w:rFonts w:ascii="Arial Narrow" w:hAnsi="Arial Narrow" w:cs="Calibri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instrText>воскресенье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instrText xml:space="preserve">" 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instrText xml:space="preserve"> =F2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instrText>6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instrText xml:space="preserve"> &lt;&gt; 0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instrText xml:space="preserve"> =F2+1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instrText>7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instrText xml:space="preserve"> ""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instrText>7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t>7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331AC6" w:rsidRPr="00A76A04" w14:paraId="762C1DCC" w14:textId="77777777" w:rsidTr="00624590">
              <w:trPr>
                <w:trHeight w:val="20"/>
              </w:trPr>
              <w:tc>
                <w:tcPr>
                  <w:tcW w:w="707" w:type="pct"/>
                </w:tcPr>
                <w:p w14:paraId="2B8D391C" w14:textId="33EA1147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8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</w:tcPr>
                <w:p w14:paraId="63D4BF10" w14:textId="2B514B69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9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</w:tcPr>
                <w:p w14:paraId="73B2A51F" w14:textId="2C8FB41F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10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</w:tcPr>
                <w:p w14:paraId="27758E13" w14:textId="66271A58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11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</w:tcPr>
                <w:p w14:paraId="63D83376" w14:textId="4E09D5C3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12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</w:tcPr>
                <w:p w14:paraId="783B176C" w14:textId="2B3CEA13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instrText xml:space="preserve"> =E3+1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t>13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</w:tcPr>
                <w:p w14:paraId="0DFE771C" w14:textId="42E7D0D6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instrText xml:space="preserve"> =F3+1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t>14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331AC6" w:rsidRPr="00A76A04" w14:paraId="5E84EF3E" w14:textId="77777777" w:rsidTr="00624590">
              <w:trPr>
                <w:trHeight w:val="20"/>
              </w:trPr>
              <w:tc>
                <w:tcPr>
                  <w:tcW w:w="707" w:type="pct"/>
                </w:tcPr>
                <w:p w14:paraId="158016E5" w14:textId="03E87DC9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15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</w:tcPr>
                <w:p w14:paraId="6DFB055D" w14:textId="4CE9D19A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16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</w:tcPr>
                <w:p w14:paraId="5209A723" w14:textId="3FF74F4B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17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</w:tcPr>
                <w:p w14:paraId="575DC859" w14:textId="450287F1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18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</w:tcPr>
                <w:p w14:paraId="43DBE7FB" w14:textId="056D510F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19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</w:tcPr>
                <w:p w14:paraId="665F665E" w14:textId="0B57795D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instrText xml:space="preserve"> =E4+1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t>20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</w:tcPr>
                <w:p w14:paraId="74E70A59" w14:textId="2B4F5022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instrText xml:space="preserve"> =F4+1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t>21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331AC6" w:rsidRPr="00A76A04" w14:paraId="0E100895" w14:textId="77777777" w:rsidTr="00624590">
              <w:trPr>
                <w:trHeight w:val="20"/>
              </w:trPr>
              <w:tc>
                <w:tcPr>
                  <w:tcW w:w="707" w:type="pct"/>
                </w:tcPr>
                <w:p w14:paraId="2CDB018E" w14:textId="5881F2FE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22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</w:tcPr>
                <w:p w14:paraId="68D76ADE" w14:textId="064AF63B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23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</w:tcPr>
                <w:p w14:paraId="2B2BAF06" w14:textId="74F29B98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24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</w:tcPr>
                <w:p w14:paraId="45E653FE" w14:textId="56AE6BBA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25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</w:tcPr>
                <w:p w14:paraId="303116CF" w14:textId="2F400F72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26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</w:tcPr>
                <w:p w14:paraId="6644CD60" w14:textId="78655099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instrText xml:space="preserve"> =E5+1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t>27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</w:tcPr>
                <w:p w14:paraId="7887D555" w14:textId="4DF6B14E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instrText xml:space="preserve"> =F5+1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t>28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331AC6" w:rsidRPr="00A76A04" w14:paraId="0852B6AE" w14:textId="77777777" w:rsidTr="00624590">
              <w:trPr>
                <w:trHeight w:val="20"/>
              </w:trPr>
              <w:tc>
                <w:tcPr>
                  <w:tcW w:w="707" w:type="pct"/>
                </w:tcPr>
                <w:p w14:paraId="1825E26C" w14:textId="160677AB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=G5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=G5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MonthEnd7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29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</w:tcPr>
                <w:p w14:paraId="006BF5BF" w14:textId="4350F604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MonthEnd7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30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</w:tcPr>
                <w:p w14:paraId="48BF4FD1" w14:textId="1A1F86C5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MonthEnd7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31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</w:tcPr>
                <w:p w14:paraId="6E65DDF0" w14:textId="38BB15AF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MonthEnd7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</w:tcPr>
                <w:p w14:paraId="550043C3" w14:textId="61675B76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MonthEnd7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</w:tcPr>
                <w:p w14:paraId="0634682F" w14:textId="09627846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instrText xml:space="preserve">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instrText xml:space="preserve"> =E6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instrText>0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instrText xml:space="preserve"> = 0,""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instrText xml:space="preserve"> =E6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instrText>29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instrText xml:space="preserve">  &lt;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instrText xml:space="preserve"> DocVariable MonthEnd7 \@ d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instrText>31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instrText xml:space="preserve"> 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instrText xml:space="preserve"> =E6+1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instrText>30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instrText xml:space="preserve"> ""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instrText>30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</w:tcPr>
                <w:p w14:paraId="238D8C79" w14:textId="3474384E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instrText xml:space="preserve">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instrText xml:space="preserve"> =F6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instrText>0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instrText xml:space="preserve"> = 0,""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instrText xml:space="preserve"> =F6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instrText>30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instrText xml:space="preserve">  &lt;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instrText xml:space="preserve"> DocVariable MonthEnd7 \@ d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instrText>31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instrText xml:space="preserve"> 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instrText xml:space="preserve"> =F6+1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instrText>31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instrText xml:space="preserve"> ""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instrText>31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331AC6" w:rsidRPr="00A76A04" w14:paraId="3D0C295C" w14:textId="77777777" w:rsidTr="00624590">
              <w:trPr>
                <w:trHeight w:val="20"/>
              </w:trPr>
              <w:tc>
                <w:tcPr>
                  <w:tcW w:w="707" w:type="pct"/>
                </w:tcPr>
                <w:p w14:paraId="6836F7F1" w14:textId="25F4DEB4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MonthEnd7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9B26E8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</w:tcPr>
                <w:p w14:paraId="1FD2C460" w14:textId="6A54A7F1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=A7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=A7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9B26E8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MonthEnd7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9B26E8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=A7+1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</w:tcPr>
                <w:p w14:paraId="73C458F5" w14:textId="77777777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</w:p>
              </w:tc>
              <w:tc>
                <w:tcPr>
                  <w:tcW w:w="718" w:type="pct"/>
                </w:tcPr>
                <w:p w14:paraId="4E95B726" w14:textId="77777777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</w:p>
              </w:tc>
              <w:tc>
                <w:tcPr>
                  <w:tcW w:w="718" w:type="pct"/>
                </w:tcPr>
                <w:p w14:paraId="60A0084A" w14:textId="77777777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</w:p>
              </w:tc>
              <w:tc>
                <w:tcPr>
                  <w:tcW w:w="718" w:type="pct"/>
                </w:tcPr>
                <w:p w14:paraId="766AF6C4" w14:textId="77777777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</w:rPr>
                  </w:pPr>
                </w:p>
              </w:tc>
              <w:tc>
                <w:tcPr>
                  <w:tcW w:w="705" w:type="pct"/>
                </w:tcPr>
                <w:p w14:paraId="0089AF06" w14:textId="77777777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C00000"/>
                      <w:szCs w:val="18"/>
                    </w:rPr>
                  </w:pPr>
                </w:p>
              </w:tc>
            </w:tr>
          </w:tbl>
          <w:p w14:paraId="092D21BA" w14:textId="77777777" w:rsidR="00331AC6" w:rsidRPr="00A76A04" w:rsidRDefault="00331AC6" w:rsidP="00DE3139">
            <w:pPr>
              <w:pStyle w:val="a5"/>
              <w:rPr>
                <w:rFonts w:ascii="Arial Narrow" w:hAnsi="Arial Narrow"/>
                <w:b/>
                <w:bCs/>
                <w:noProof/>
                <w:color w:val="auto"/>
              </w:rPr>
            </w:pPr>
          </w:p>
        </w:tc>
        <w:tc>
          <w:tcPr>
            <w:tcW w:w="1001" w:type="pct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237396A4" w14:textId="77777777" w:rsidR="00331AC6" w:rsidRPr="00A76A04" w:rsidRDefault="00331AC6" w:rsidP="00DE3139">
            <w:pPr>
              <w:pStyle w:val="a5"/>
              <w:rPr>
                <w:rFonts w:ascii="Arial Narrow" w:hAnsi="Arial Narrow"/>
                <w:b/>
                <w:bCs/>
                <w:noProof/>
                <w:color w:val="auto"/>
              </w:rPr>
            </w:pPr>
          </w:p>
        </w:tc>
        <w:tc>
          <w:tcPr>
            <w:tcW w:w="1000" w:type="pct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2466E2A7" w14:textId="77777777" w:rsidR="00331AC6" w:rsidRPr="00A76A04" w:rsidRDefault="00331AC6" w:rsidP="00DE3139">
            <w:pPr>
              <w:pStyle w:val="a5"/>
              <w:rPr>
                <w:rFonts w:ascii="Arial Narrow" w:hAnsi="Arial Narrow"/>
                <w:b/>
                <w:bCs/>
                <w:noProof/>
                <w:color w:val="auto"/>
              </w:rPr>
            </w:pPr>
          </w:p>
        </w:tc>
        <w:tc>
          <w:tcPr>
            <w:tcW w:w="999" w:type="pct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1A11E8AD" w14:textId="77777777" w:rsidR="00331AC6" w:rsidRPr="00A76A04" w:rsidRDefault="00331AC6" w:rsidP="00DE3139">
            <w:pPr>
              <w:pStyle w:val="a5"/>
              <w:rPr>
                <w:rFonts w:ascii="Arial Narrow" w:hAnsi="Arial Narrow"/>
                <w:b/>
                <w:bCs/>
                <w:noProof/>
                <w:color w:val="auto"/>
              </w:rPr>
            </w:pPr>
          </w:p>
        </w:tc>
        <w:tc>
          <w:tcPr>
            <w:tcW w:w="999" w:type="pct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55548266" w14:textId="77777777" w:rsidR="00331AC6" w:rsidRPr="00F33BC5" w:rsidRDefault="00331AC6" w:rsidP="00DE3139">
            <w:pPr>
              <w:pStyle w:val="Months"/>
              <w:ind w:left="0"/>
              <w:jc w:val="center"/>
              <w:rPr>
                <w:rFonts w:ascii="Arial Narrow" w:hAnsi="Arial Narrow" w:cs="Calibri"/>
                <w:b/>
                <w:bCs/>
                <w:caps w:val="0"/>
                <w:noProof/>
                <w:color w:val="auto"/>
                <w:sz w:val="28"/>
                <w:szCs w:val="28"/>
                <w:lang w:bidi="ru-RU"/>
              </w:rPr>
            </w:pPr>
          </w:p>
        </w:tc>
      </w:tr>
      <w:tr w:rsidR="00331AC6" w:rsidRPr="00A76A04" w14:paraId="25C2F35E" w14:textId="261B5C39" w:rsidTr="00331AC6">
        <w:trPr>
          <w:trHeight w:val="1814"/>
        </w:trPr>
        <w:tc>
          <w:tcPr>
            <w:tcW w:w="1001" w:type="pct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689119F" w14:textId="2663714F" w:rsidR="00331AC6" w:rsidRPr="004E7341" w:rsidRDefault="00454F99" w:rsidP="00331AC6">
            <w:pPr>
              <w:pStyle w:val="Months"/>
              <w:ind w:left="0"/>
              <w:jc w:val="center"/>
              <w:rPr>
                <w:rFonts w:ascii="Arial Narrow" w:hAnsi="Arial Narrow"/>
                <w:b/>
                <w:bCs/>
                <w:noProof/>
                <w:color w:val="7030A0"/>
                <w:sz w:val="28"/>
                <w:szCs w:val="28"/>
              </w:rPr>
            </w:pPr>
            <w:r w:rsidRPr="004E7341">
              <w:rPr>
                <w:rFonts w:ascii="Arial Narrow" w:hAnsi="Arial Narrow" w:cs="Calibri"/>
                <w:b/>
                <w:bCs/>
                <w:caps w:val="0"/>
                <w:noProof/>
                <w:color w:val="7030A0"/>
                <w:sz w:val="28"/>
                <w:szCs w:val="28"/>
                <w:lang w:bidi="ru-RU"/>
              </w:rPr>
              <w:t>SRPEN</w:t>
            </w:r>
          </w:p>
          <w:tbl>
            <w:tblPr>
              <w:tblStyle w:val="CalendarTable"/>
              <w:tblW w:w="4992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283"/>
              <w:gridCol w:w="287"/>
              <w:gridCol w:w="288"/>
              <w:gridCol w:w="288"/>
              <w:gridCol w:w="288"/>
              <w:gridCol w:w="288"/>
              <w:gridCol w:w="283"/>
            </w:tblGrid>
            <w:tr w:rsidR="00331AC6" w:rsidRPr="00A76A04" w14:paraId="1BFDE0F7" w14:textId="77777777" w:rsidTr="00454F99">
              <w:trPr>
                <w:trHeight w:val="20"/>
              </w:trPr>
              <w:tc>
                <w:tcPr>
                  <w:tcW w:w="707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1375ED56" w14:textId="58F6E8C8" w:rsidR="00331AC6" w:rsidRPr="00A76A04" w:rsidRDefault="00454F99" w:rsidP="00331AC6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PO</w:t>
                  </w:r>
                </w:p>
              </w:tc>
              <w:tc>
                <w:tcPr>
                  <w:tcW w:w="716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2E1EB749" w14:textId="757C9B8D" w:rsidR="00331AC6" w:rsidRPr="00A76A04" w:rsidRDefault="00454F99" w:rsidP="00331AC6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ÚT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6B6A4A74" w14:textId="156762F5" w:rsidR="00331AC6" w:rsidRPr="00A76A04" w:rsidRDefault="00454F99" w:rsidP="00331AC6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ST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67B7234C" w14:textId="5B78A087" w:rsidR="00331AC6" w:rsidRPr="00A76A04" w:rsidRDefault="00454F99" w:rsidP="00331AC6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ČT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77D20ED2" w14:textId="136D0FFC" w:rsidR="00331AC6" w:rsidRPr="00A76A04" w:rsidRDefault="00454F99" w:rsidP="00331AC6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PÁ</w:t>
                  </w:r>
                </w:p>
              </w:tc>
              <w:tc>
                <w:tcPr>
                  <w:tcW w:w="718" w:type="pct"/>
                  <w:shd w:val="clear" w:color="auto" w:fill="auto"/>
                  <w:vAlign w:val="center"/>
                </w:tcPr>
                <w:p w14:paraId="508F83ED" w14:textId="5C781050" w:rsidR="00331AC6" w:rsidRPr="00454F99" w:rsidRDefault="00454F99" w:rsidP="00331AC6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 w:val="14"/>
                      <w:szCs w:val="14"/>
                    </w:rPr>
                  </w:pPr>
                  <w:r w:rsidRPr="00454F99">
                    <w:rPr>
                      <w:rFonts w:ascii="Arial Narrow" w:hAnsi="Arial Narrow" w:cs="Calibri"/>
                      <w:b/>
                      <w:bCs/>
                      <w:noProof/>
                      <w:color w:val="7030A0"/>
                      <w:sz w:val="14"/>
                      <w:szCs w:val="14"/>
                      <w:lang w:bidi="ru-RU"/>
                    </w:rPr>
                    <w:t>SO</w:t>
                  </w:r>
                </w:p>
              </w:tc>
              <w:tc>
                <w:tcPr>
                  <w:tcW w:w="705" w:type="pct"/>
                  <w:shd w:val="clear" w:color="auto" w:fill="auto"/>
                  <w:vAlign w:val="center"/>
                </w:tcPr>
                <w:p w14:paraId="2CC4FBD5" w14:textId="1260B5FF" w:rsidR="00331AC6" w:rsidRPr="00454F99" w:rsidRDefault="00454F99" w:rsidP="00331AC6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 w:val="14"/>
                      <w:szCs w:val="14"/>
                    </w:rPr>
                  </w:pPr>
                  <w:r w:rsidRPr="00454F99">
                    <w:rPr>
                      <w:rFonts w:ascii="Arial Narrow" w:hAnsi="Arial Narrow" w:cs="Calibri"/>
                      <w:b/>
                      <w:bCs/>
                      <w:noProof/>
                      <w:color w:val="7030A0"/>
                      <w:sz w:val="14"/>
                      <w:szCs w:val="14"/>
                      <w:lang w:bidi="ru-RU"/>
                    </w:rPr>
                    <w:t>NE</w:t>
                  </w:r>
                </w:p>
              </w:tc>
            </w:tr>
            <w:tr w:rsidR="00331AC6" w:rsidRPr="00A76A04" w14:paraId="0905E99B" w14:textId="77777777" w:rsidTr="00454F99">
              <w:trPr>
                <w:trHeight w:val="20"/>
              </w:trPr>
              <w:tc>
                <w:tcPr>
                  <w:tcW w:w="707" w:type="pct"/>
                  <w:tcBorders>
                    <w:top w:val="single" w:sz="6" w:space="0" w:color="auto"/>
                  </w:tcBorders>
                  <w:vAlign w:val="center"/>
                </w:tcPr>
                <w:p w14:paraId="75AC1B40" w14:textId="5F7D76CD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MonthStart8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четверг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понедельник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" 1 ""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tcBorders>
                    <w:top w:val="single" w:sz="6" w:space="0" w:color="auto"/>
                  </w:tcBorders>
                  <w:vAlign w:val="center"/>
                </w:tcPr>
                <w:p w14:paraId="669E56F1" w14:textId="20749210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MonthStart8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четверг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вторник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=A2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  <w:vAlign w:val="center"/>
                </w:tcPr>
                <w:p w14:paraId="637A3C95" w14:textId="75F6CD41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MonthStart8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четверг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среда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=B2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  <w:vAlign w:val="center"/>
                </w:tcPr>
                <w:p w14:paraId="63730295" w14:textId="63852B22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MonthStart8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четверг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четверг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=C2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4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4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  <w:vAlign w:val="center"/>
                </w:tcPr>
                <w:p w14:paraId="4E3701E4" w14:textId="33566C3F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MonthStart8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четверг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пятница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=D2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2F507A05" w14:textId="39C4B4E3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DocVariable MonthStart8 \@ dddd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>четверг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= “</w:instrText>
                  </w:r>
                  <w:r w:rsidRPr="00454F99">
                    <w:rPr>
                      <w:rFonts w:ascii="Arial Narrow" w:hAnsi="Arial Narrow" w:cs="Calibri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>суббота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" 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=E2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>2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&lt;&gt; 0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=E2+1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>3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""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>3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t>3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vAlign w:val="center"/>
                </w:tcPr>
                <w:p w14:paraId="3D65E4C3" w14:textId="26229FBB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DocVariable MonthStart8 \@ dddd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>четверг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= “</w:instrText>
                  </w:r>
                  <w:r w:rsidRPr="00454F99">
                    <w:rPr>
                      <w:rFonts w:ascii="Arial Narrow" w:hAnsi="Arial Narrow" w:cs="Calibri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>воскресенье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" 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=F2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>3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&lt;&gt; 0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=F2+1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>4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""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>4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t>4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331AC6" w:rsidRPr="00A76A04" w14:paraId="1008A9F9" w14:textId="77777777" w:rsidTr="00624590">
              <w:trPr>
                <w:trHeight w:val="20"/>
              </w:trPr>
              <w:tc>
                <w:tcPr>
                  <w:tcW w:w="707" w:type="pct"/>
                  <w:vAlign w:val="center"/>
                </w:tcPr>
                <w:p w14:paraId="42DF8DD7" w14:textId="2A56671F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5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1551433B" w14:textId="69758122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6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698CE4E7" w14:textId="6ABEB189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7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5D367424" w14:textId="13ED92E1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8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0D127D72" w14:textId="580B864E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9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19633544" w14:textId="36B88DE6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=E3+1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t>10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vAlign w:val="center"/>
                </w:tcPr>
                <w:p w14:paraId="0DFF23AF" w14:textId="673BC570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=F3+1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t>11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331AC6" w:rsidRPr="00A76A04" w14:paraId="51427DC7" w14:textId="77777777" w:rsidTr="00624590">
              <w:trPr>
                <w:trHeight w:val="20"/>
              </w:trPr>
              <w:tc>
                <w:tcPr>
                  <w:tcW w:w="707" w:type="pct"/>
                  <w:vAlign w:val="center"/>
                </w:tcPr>
                <w:p w14:paraId="376D6E2E" w14:textId="04D3CDC5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12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7C28A171" w14:textId="59C51E90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13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3DC657E0" w14:textId="7A2ED2AE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14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7D25EE89" w14:textId="6FA62304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15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333CE685" w14:textId="5F6EAD4C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16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426453C2" w14:textId="459888EB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=E4+1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t>17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vAlign w:val="center"/>
                </w:tcPr>
                <w:p w14:paraId="1DEE1258" w14:textId="58FF29FC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=F4+1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t>18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331AC6" w:rsidRPr="00A76A04" w14:paraId="5A7B671A" w14:textId="77777777" w:rsidTr="00624590">
              <w:trPr>
                <w:trHeight w:val="20"/>
              </w:trPr>
              <w:tc>
                <w:tcPr>
                  <w:tcW w:w="707" w:type="pct"/>
                  <w:vAlign w:val="center"/>
                </w:tcPr>
                <w:p w14:paraId="7EE023E4" w14:textId="591DF97D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19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77CDD18B" w14:textId="074FDC50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20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2DECBB1B" w14:textId="737EB5A1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21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6DD2CD27" w14:textId="40614AF6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22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4B1542E9" w14:textId="721FC5C3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23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09B4B44C" w14:textId="4546FBE3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=E5+1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t>24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vAlign w:val="center"/>
                </w:tcPr>
                <w:p w14:paraId="74757E4E" w14:textId="7E687A2C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=F5+1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t>25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331AC6" w:rsidRPr="00A76A04" w14:paraId="630F5796" w14:textId="77777777" w:rsidTr="00624590">
              <w:trPr>
                <w:trHeight w:val="20"/>
              </w:trPr>
              <w:tc>
                <w:tcPr>
                  <w:tcW w:w="707" w:type="pct"/>
                  <w:vAlign w:val="center"/>
                </w:tcPr>
                <w:p w14:paraId="4B2F3885" w14:textId="3EB86390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=G5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25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=G5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25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MonthEnd8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26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6D982B9E" w14:textId="4E2B33A9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MonthEnd8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27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01CE3C6C" w14:textId="265ACA8F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MonthEnd8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28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5FF09DA0" w14:textId="6F54A0B9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MonthEnd8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29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2CDBEB47" w14:textId="03858552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MonthEnd8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30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0BDDDFB5" w14:textId="28916C80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=E6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>30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= 0,""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=E6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>30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 &lt;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DocVariable MonthEnd8 \@ d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>31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=E6+1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>31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""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>31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t>31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vAlign w:val="center"/>
                </w:tcPr>
                <w:p w14:paraId="59DBDF38" w14:textId="2709304F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=F6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>31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= 0,""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=F6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>31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 &lt;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DocVariable MonthEnd8 \@ d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>31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=F6+1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separate"/>
                  </w:r>
                  <w:r w:rsidR="009B26E8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>29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instrText xml:space="preserve"> ""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331AC6" w:rsidRPr="00A76A04" w14:paraId="6F1270F0" w14:textId="77777777" w:rsidTr="00624590">
              <w:trPr>
                <w:trHeight w:val="20"/>
              </w:trPr>
              <w:tc>
                <w:tcPr>
                  <w:tcW w:w="707" w:type="pct"/>
                  <w:vAlign w:val="center"/>
                </w:tcPr>
                <w:p w14:paraId="5E9FF313" w14:textId="1AC2B64C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9B26E8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MonthEnd8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9B26E8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9B26E8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9B26E8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393D1B16" w14:textId="4D254619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=A7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=A7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9B26E8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MonthEnd8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9B26E8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=A7+1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9B26E8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9B26E8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7844E624" w14:textId="77777777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</w:p>
              </w:tc>
              <w:tc>
                <w:tcPr>
                  <w:tcW w:w="718" w:type="pct"/>
                  <w:vAlign w:val="center"/>
                </w:tcPr>
                <w:p w14:paraId="063DFA67" w14:textId="77777777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</w:p>
              </w:tc>
              <w:tc>
                <w:tcPr>
                  <w:tcW w:w="718" w:type="pct"/>
                  <w:vAlign w:val="center"/>
                </w:tcPr>
                <w:p w14:paraId="12BBF6B2" w14:textId="77777777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</w:p>
              </w:tc>
              <w:tc>
                <w:tcPr>
                  <w:tcW w:w="718" w:type="pct"/>
                  <w:vAlign w:val="center"/>
                </w:tcPr>
                <w:p w14:paraId="4FF3C3C2" w14:textId="77777777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</w:rPr>
                  </w:pPr>
                </w:p>
              </w:tc>
              <w:tc>
                <w:tcPr>
                  <w:tcW w:w="705" w:type="pct"/>
                  <w:vAlign w:val="center"/>
                </w:tcPr>
                <w:p w14:paraId="55A9D30D" w14:textId="77777777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7030A0"/>
                      <w:szCs w:val="18"/>
                    </w:rPr>
                  </w:pPr>
                </w:p>
              </w:tc>
            </w:tr>
          </w:tbl>
          <w:p w14:paraId="2B47E35E" w14:textId="77777777" w:rsidR="00331AC6" w:rsidRPr="00A76A04" w:rsidRDefault="00331AC6" w:rsidP="00DE3139">
            <w:pPr>
              <w:pStyle w:val="a5"/>
              <w:rPr>
                <w:rFonts w:ascii="Arial Narrow" w:hAnsi="Arial Narrow"/>
                <w:b/>
                <w:bCs/>
                <w:noProof/>
                <w:color w:val="auto"/>
              </w:rPr>
            </w:pPr>
          </w:p>
        </w:tc>
        <w:tc>
          <w:tcPr>
            <w:tcW w:w="1001" w:type="pct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4F00135" w14:textId="76EE9484" w:rsidR="00331AC6" w:rsidRPr="004E7341" w:rsidRDefault="00454F99" w:rsidP="00331AC6">
            <w:pPr>
              <w:pStyle w:val="Months"/>
              <w:ind w:left="0"/>
              <w:jc w:val="center"/>
              <w:rPr>
                <w:rFonts w:ascii="Arial Narrow" w:hAnsi="Arial Narrow"/>
                <w:b/>
                <w:bCs/>
                <w:noProof/>
                <w:color w:val="0070C0"/>
                <w:sz w:val="28"/>
                <w:szCs w:val="28"/>
              </w:rPr>
            </w:pPr>
            <w:r w:rsidRPr="004E7341">
              <w:rPr>
                <w:rFonts w:ascii="Arial Narrow" w:hAnsi="Arial Narrow" w:cs="Calibri"/>
                <w:b/>
                <w:bCs/>
                <w:caps w:val="0"/>
                <w:noProof/>
                <w:color w:val="0070C0"/>
                <w:sz w:val="28"/>
                <w:szCs w:val="28"/>
                <w:lang w:bidi="ru-RU"/>
              </w:rPr>
              <w:t>ZÁŘÍ</w:t>
            </w:r>
          </w:p>
          <w:tbl>
            <w:tblPr>
              <w:tblStyle w:val="CalendarTable"/>
              <w:tblW w:w="4992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284"/>
              <w:gridCol w:w="287"/>
              <w:gridCol w:w="288"/>
              <w:gridCol w:w="288"/>
              <w:gridCol w:w="288"/>
              <w:gridCol w:w="288"/>
              <w:gridCol w:w="283"/>
            </w:tblGrid>
            <w:tr w:rsidR="00331AC6" w:rsidRPr="00A76A04" w14:paraId="645879D5" w14:textId="77777777" w:rsidTr="00454F99">
              <w:trPr>
                <w:trHeight w:val="20"/>
              </w:trPr>
              <w:tc>
                <w:tcPr>
                  <w:tcW w:w="707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466B24B9" w14:textId="0FA24FF3" w:rsidR="00331AC6" w:rsidRPr="00A76A04" w:rsidRDefault="00454F99" w:rsidP="00331AC6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PO</w:t>
                  </w:r>
                </w:p>
              </w:tc>
              <w:tc>
                <w:tcPr>
                  <w:tcW w:w="716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176C9837" w14:textId="680D0A2B" w:rsidR="00331AC6" w:rsidRPr="00A76A04" w:rsidRDefault="00454F99" w:rsidP="00331AC6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ÚT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3C1822A3" w14:textId="118E31C6" w:rsidR="00331AC6" w:rsidRPr="00A76A04" w:rsidRDefault="00454F99" w:rsidP="00331AC6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ST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04F5AAF3" w14:textId="22816B6D" w:rsidR="00331AC6" w:rsidRPr="00A76A04" w:rsidRDefault="00454F99" w:rsidP="00331AC6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ČT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5FABD6AF" w14:textId="6FAF7AA0" w:rsidR="00331AC6" w:rsidRPr="00A76A04" w:rsidRDefault="00454F99" w:rsidP="00331AC6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PÁ</w:t>
                  </w:r>
                </w:p>
              </w:tc>
              <w:tc>
                <w:tcPr>
                  <w:tcW w:w="718" w:type="pct"/>
                  <w:shd w:val="clear" w:color="auto" w:fill="auto"/>
                  <w:vAlign w:val="center"/>
                </w:tcPr>
                <w:p w14:paraId="5E57F06F" w14:textId="55690B69" w:rsidR="00331AC6" w:rsidRPr="00454F99" w:rsidRDefault="00454F99" w:rsidP="00331AC6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 w:val="14"/>
                      <w:szCs w:val="14"/>
                    </w:rPr>
                  </w:pPr>
                  <w:r w:rsidRPr="00454F99">
                    <w:rPr>
                      <w:rFonts w:ascii="Arial Narrow" w:hAnsi="Arial Narrow" w:cs="Calibri"/>
                      <w:b/>
                      <w:bCs/>
                      <w:noProof/>
                      <w:color w:val="0070C0"/>
                      <w:sz w:val="14"/>
                      <w:szCs w:val="14"/>
                      <w:lang w:bidi="ru-RU"/>
                    </w:rPr>
                    <w:t>SO</w:t>
                  </w:r>
                </w:p>
              </w:tc>
              <w:tc>
                <w:tcPr>
                  <w:tcW w:w="705" w:type="pct"/>
                  <w:shd w:val="clear" w:color="auto" w:fill="auto"/>
                  <w:vAlign w:val="center"/>
                </w:tcPr>
                <w:p w14:paraId="6EAFABA3" w14:textId="688258B9" w:rsidR="00331AC6" w:rsidRPr="00454F99" w:rsidRDefault="00454F99" w:rsidP="00331AC6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 w:val="14"/>
                      <w:szCs w:val="14"/>
                    </w:rPr>
                  </w:pPr>
                  <w:r w:rsidRPr="00454F99">
                    <w:rPr>
                      <w:rFonts w:ascii="Arial Narrow" w:hAnsi="Arial Narrow" w:cs="Calibri"/>
                      <w:b/>
                      <w:bCs/>
                      <w:noProof/>
                      <w:color w:val="0070C0"/>
                      <w:sz w:val="14"/>
                      <w:szCs w:val="14"/>
                      <w:lang w:bidi="ru-RU"/>
                    </w:rPr>
                    <w:t>NE</w:t>
                  </w:r>
                </w:p>
              </w:tc>
            </w:tr>
            <w:tr w:rsidR="00331AC6" w:rsidRPr="00A76A04" w14:paraId="37796AC8" w14:textId="77777777" w:rsidTr="00454F99">
              <w:trPr>
                <w:trHeight w:val="20"/>
              </w:trPr>
              <w:tc>
                <w:tcPr>
                  <w:tcW w:w="707" w:type="pct"/>
                  <w:tcBorders>
                    <w:top w:val="single" w:sz="6" w:space="0" w:color="auto"/>
                  </w:tcBorders>
                  <w:vAlign w:val="center"/>
                </w:tcPr>
                <w:p w14:paraId="3146D6B1" w14:textId="047EE40D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MonthStart9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воскресенье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понедельник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" 1 ""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tcBorders>
                    <w:top w:val="single" w:sz="6" w:space="0" w:color="auto"/>
                  </w:tcBorders>
                  <w:vAlign w:val="center"/>
                </w:tcPr>
                <w:p w14:paraId="05A716E0" w14:textId="7C10352A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MonthStart9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воскресенье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вторник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=A2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  <w:vAlign w:val="center"/>
                </w:tcPr>
                <w:p w14:paraId="7625494B" w14:textId="562860CB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MonthStart9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воскресенье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среда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=B2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  <w:vAlign w:val="center"/>
                </w:tcPr>
                <w:p w14:paraId="0F79ABC0" w14:textId="2EEC4B05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MonthStart9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воскресенье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четверг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=C2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9B26E8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  <w:vAlign w:val="center"/>
                </w:tcPr>
                <w:p w14:paraId="49BE8EA2" w14:textId="0601787B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MonthStart9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воскресенье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пятница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=D2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2E72CB4C" w14:textId="077C349B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 xml:space="preserve"> DocVariable MonthStart9 \@ dddd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>воскресенье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 xml:space="preserve"> = “</w:instrText>
                  </w:r>
                  <w:r w:rsidRPr="00454F99">
                    <w:rPr>
                      <w:rFonts w:ascii="Arial Narrow" w:hAnsi="Arial Narrow" w:cs="Calibri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>суббота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 xml:space="preserve">" 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 xml:space="preserve"> =E2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>0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 xml:space="preserve"> &lt;&gt; 0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 xml:space="preserve"> =E2+1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>3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 xml:space="preserve"> ""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vAlign w:val="center"/>
                </w:tcPr>
                <w:p w14:paraId="04EDF269" w14:textId="1781786E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 xml:space="preserve"> DocVariable MonthStart9 \@ dddd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>воскресенье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 xml:space="preserve"> = “</w:instrText>
                  </w:r>
                  <w:r w:rsidRPr="00454F99">
                    <w:rPr>
                      <w:rFonts w:ascii="Arial Narrow" w:hAnsi="Arial Narrow" w:cs="Calibri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>воскресенье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 xml:space="preserve">" 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 xml:space="preserve"> =F2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>3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 xml:space="preserve"> &lt;&gt; 0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 xml:space="preserve"> =F2+1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>4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 xml:space="preserve"> ""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>4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separate"/>
                  </w:r>
                  <w:r w:rsidR="0007647B"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t>1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331AC6" w:rsidRPr="00A76A04" w14:paraId="695AD91F" w14:textId="77777777" w:rsidTr="00624590">
              <w:trPr>
                <w:trHeight w:val="20"/>
              </w:trPr>
              <w:tc>
                <w:tcPr>
                  <w:tcW w:w="707" w:type="pct"/>
                  <w:vAlign w:val="center"/>
                </w:tcPr>
                <w:p w14:paraId="48023CD1" w14:textId="5C4161BD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18E406AE" w14:textId="28726678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3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7EE0F223" w14:textId="54AB2912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4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16B61A02" w14:textId="305C0371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5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63108AC7" w14:textId="026593AE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6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0CA8DC26" w14:textId="4472DB6D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 xml:space="preserve"> =E3+1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t>7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vAlign w:val="center"/>
                </w:tcPr>
                <w:p w14:paraId="451247D7" w14:textId="35FC5DFA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 xml:space="preserve"> =F3+1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t>8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331AC6" w:rsidRPr="00A76A04" w14:paraId="1E3C20EF" w14:textId="77777777" w:rsidTr="00624590">
              <w:trPr>
                <w:trHeight w:val="20"/>
              </w:trPr>
              <w:tc>
                <w:tcPr>
                  <w:tcW w:w="707" w:type="pct"/>
                  <w:vAlign w:val="center"/>
                </w:tcPr>
                <w:p w14:paraId="5D48682E" w14:textId="08BCB55C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9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3DD19875" w14:textId="1904A91F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10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2CD2A1FD" w14:textId="2FF6AD34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11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279D2673" w14:textId="5AB7E87E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12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52D8E4D0" w14:textId="4736ABE2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13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65CEF400" w14:textId="46D4BDD5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 xml:space="preserve"> =E4+1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t>14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vAlign w:val="center"/>
                </w:tcPr>
                <w:p w14:paraId="4F73882E" w14:textId="5055FE70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 xml:space="preserve"> =F4+1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t>15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331AC6" w:rsidRPr="00A76A04" w14:paraId="0933A844" w14:textId="77777777" w:rsidTr="00624590">
              <w:trPr>
                <w:trHeight w:val="20"/>
              </w:trPr>
              <w:tc>
                <w:tcPr>
                  <w:tcW w:w="707" w:type="pct"/>
                  <w:vAlign w:val="center"/>
                </w:tcPr>
                <w:p w14:paraId="03C82A99" w14:textId="6B4F07FB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16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3116E4C8" w14:textId="51FB9006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17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5653A525" w14:textId="03296CEE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18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61F36A22" w14:textId="4D4B43F1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19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523B978E" w14:textId="7C077C0D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20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5332106E" w14:textId="13C89DEB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 xml:space="preserve"> =E5+1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t>21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vAlign w:val="center"/>
                </w:tcPr>
                <w:p w14:paraId="42AD30BD" w14:textId="5F19C4E0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 xml:space="preserve"> =F5+1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t>22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331AC6" w:rsidRPr="00A76A04" w14:paraId="1D051F30" w14:textId="77777777" w:rsidTr="00624590">
              <w:trPr>
                <w:trHeight w:val="20"/>
              </w:trPr>
              <w:tc>
                <w:tcPr>
                  <w:tcW w:w="707" w:type="pct"/>
                  <w:vAlign w:val="center"/>
                </w:tcPr>
                <w:p w14:paraId="1DCAF7DF" w14:textId="6E3C194B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=G5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22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=G5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22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MonthEnd9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23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23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23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0E93DE36" w14:textId="512FA6FA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23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23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MonthEnd9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24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24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24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59C079EF" w14:textId="1C12E386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24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24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MonthEnd9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25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25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25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4812A821" w14:textId="4A6BBAE3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25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25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MonthEnd9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26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0EC8DFD2" w14:textId="4DD15D59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MonthEnd9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27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4B3F28FF" w14:textId="7417EC95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 xml:space="preserve">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 xml:space="preserve"> =E6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>27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 xml:space="preserve"> = 0,""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 xml:space="preserve"> =E6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>27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 xml:space="preserve">  &lt;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 xml:space="preserve"> DocVariable MonthEnd9 \@ d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>30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 xml:space="preserve"> 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 xml:space="preserve"> =E6+1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>28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 xml:space="preserve"> "" </w:instrText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>28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end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t>28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vAlign w:val="center"/>
                </w:tcPr>
                <w:p w14:paraId="511490D5" w14:textId="1A52A400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 xml:space="preserve">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 xml:space="preserve"> =F6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>28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 xml:space="preserve"> = 0,""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 xml:space="preserve"> =F6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>28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 xml:space="preserve">  &lt;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 xml:space="preserve"> DocVariable MonthEnd9 \@ d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>30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 xml:space="preserve"> 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 xml:space="preserve"> =F6+1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>29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 xml:space="preserve"> "" </w:instrText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instrText>29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end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t>29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331AC6" w:rsidRPr="00A76A04" w14:paraId="48DFBFC1" w14:textId="77777777" w:rsidTr="00624590">
              <w:trPr>
                <w:trHeight w:val="20"/>
              </w:trPr>
              <w:tc>
                <w:tcPr>
                  <w:tcW w:w="707" w:type="pct"/>
                  <w:vAlign w:val="center"/>
                </w:tcPr>
                <w:p w14:paraId="688A25D0" w14:textId="6027A1D0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MonthEnd9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30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16D9914E" w14:textId="2738FE29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=A7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=A7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MonthEnd9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=A7+1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33A810AA" w14:textId="77777777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</w:p>
              </w:tc>
              <w:tc>
                <w:tcPr>
                  <w:tcW w:w="718" w:type="pct"/>
                  <w:vAlign w:val="center"/>
                </w:tcPr>
                <w:p w14:paraId="51940D7E" w14:textId="77777777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</w:p>
              </w:tc>
              <w:tc>
                <w:tcPr>
                  <w:tcW w:w="718" w:type="pct"/>
                  <w:vAlign w:val="center"/>
                </w:tcPr>
                <w:p w14:paraId="37D67C68" w14:textId="77777777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</w:p>
              </w:tc>
              <w:tc>
                <w:tcPr>
                  <w:tcW w:w="718" w:type="pct"/>
                  <w:vAlign w:val="center"/>
                </w:tcPr>
                <w:p w14:paraId="3A6F6F42" w14:textId="77777777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</w:rPr>
                  </w:pPr>
                </w:p>
              </w:tc>
              <w:tc>
                <w:tcPr>
                  <w:tcW w:w="705" w:type="pct"/>
                  <w:vAlign w:val="center"/>
                </w:tcPr>
                <w:p w14:paraId="600C09C5" w14:textId="77777777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70C0"/>
                      <w:szCs w:val="18"/>
                    </w:rPr>
                  </w:pPr>
                </w:p>
              </w:tc>
            </w:tr>
          </w:tbl>
          <w:p w14:paraId="7FEA4DF5" w14:textId="77777777" w:rsidR="00331AC6" w:rsidRPr="00A76A04" w:rsidRDefault="00331AC6" w:rsidP="00DE3139">
            <w:pPr>
              <w:pStyle w:val="a5"/>
              <w:rPr>
                <w:rFonts w:ascii="Arial Narrow" w:hAnsi="Arial Narrow"/>
                <w:b/>
                <w:bCs/>
                <w:noProof/>
                <w:color w:val="auto"/>
              </w:rPr>
            </w:pPr>
          </w:p>
        </w:tc>
        <w:tc>
          <w:tcPr>
            <w:tcW w:w="1000" w:type="pct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18E40D15" w14:textId="4036DAD6" w:rsidR="00331AC6" w:rsidRPr="004E7341" w:rsidRDefault="00454F99" w:rsidP="00331AC6">
            <w:pPr>
              <w:pStyle w:val="Months"/>
              <w:ind w:left="0"/>
              <w:jc w:val="center"/>
              <w:rPr>
                <w:rFonts w:ascii="Arial Narrow" w:hAnsi="Arial Narrow"/>
                <w:b/>
                <w:bCs/>
                <w:noProof/>
                <w:color w:val="00B0F0"/>
                <w:sz w:val="28"/>
                <w:szCs w:val="28"/>
              </w:rPr>
            </w:pPr>
            <w:r w:rsidRPr="004E7341">
              <w:rPr>
                <w:rFonts w:ascii="Arial Narrow" w:hAnsi="Arial Narrow" w:cs="Calibri"/>
                <w:b/>
                <w:bCs/>
                <w:caps w:val="0"/>
                <w:noProof/>
                <w:color w:val="00B0F0"/>
                <w:sz w:val="28"/>
                <w:szCs w:val="28"/>
                <w:lang w:bidi="ru-RU"/>
              </w:rPr>
              <w:t>ŘÍJEN</w:t>
            </w:r>
          </w:p>
          <w:tbl>
            <w:tblPr>
              <w:tblStyle w:val="CalendarTable"/>
              <w:tblW w:w="4992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282"/>
              <w:gridCol w:w="287"/>
              <w:gridCol w:w="288"/>
              <w:gridCol w:w="288"/>
              <w:gridCol w:w="288"/>
              <w:gridCol w:w="288"/>
              <w:gridCol w:w="283"/>
            </w:tblGrid>
            <w:tr w:rsidR="00331AC6" w:rsidRPr="00A76A04" w14:paraId="2CA45336" w14:textId="77777777" w:rsidTr="00454F99">
              <w:trPr>
                <w:trHeight w:val="20"/>
              </w:trPr>
              <w:tc>
                <w:tcPr>
                  <w:tcW w:w="707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7FD6A2E3" w14:textId="5484F197" w:rsidR="00331AC6" w:rsidRPr="00A76A04" w:rsidRDefault="00454F99" w:rsidP="00331AC6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PO</w:t>
                  </w:r>
                </w:p>
              </w:tc>
              <w:tc>
                <w:tcPr>
                  <w:tcW w:w="716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6833CA82" w14:textId="1C36FC1D" w:rsidR="00331AC6" w:rsidRPr="00A76A04" w:rsidRDefault="00454F99" w:rsidP="00331AC6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ÚT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25ECDABC" w14:textId="1480AE10" w:rsidR="00331AC6" w:rsidRPr="00A76A04" w:rsidRDefault="00454F99" w:rsidP="00331AC6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ST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0A901B4B" w14:textId="3F459347" w:rsidR="00331AC6" w:rsidRPr="00A76A04" w:rsidRDefault="00454F99" w:rsidP="00331AC6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ČT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5573BA2D" w14:textId="36609C94" w:rsidR="00331AC6" w:rsidRPr="00A76A04" w:rsidRDefault="00454F99" w:rsidP="00331AC6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PÁ</w:t>
                  </w:r>
                </w:p>
              </w:tc>
              <w:tc>
                <w:tcPr>
                  <w:tcW w:w="718" w:type="pct"/>
                  <w:shd w:val="clear" w:color="auto" w:fill="auto"/>
                  <w:vAlign w:val="center"/>
                </w:tcPr>
                <w:p w14:paraId="53BA3773" w14:textId="061184CA" w:rsidR="00331AC6" w:rsidRPr="00454F99" w:rsidRDefault="00454F99" w:rsidP="00331AC6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 w:val="14"/>
                      <w:szCs w:val="14"/>
                    </w:rPr>
                  </w:pPr>
                  <w:r w:rsidRPr="00454F99">
                    <w:rPr>
                      <w:rFonts w:ascii="Arial Narrow" w:hAnsi="Arial Narrow" w:cs="Calibri"/>
                      <w:b/>
                      <w:bCs/>
                      <w:noProof/>
                      <w:color w:val="00B0F0"/>
                      <w:sz w:val="14"/>
                      <w:szCs w:val="14"/>
                      <w:lang w:bidi="ru-RU"/>
                    </w:rPr>
                    <w:t>SO</w:t>
                  </w:r>
                </w:p>
              </w:tc>
              <w:tc>
                <w:tcPr>
                  <w:tcW w:w="705" w:type="pct"/>
                  <w:shd w:val="clear" w:color="auto" w:fill="auto"/>
                  <w:vAlign w:val="center"/>
                </w:tcPr>
                <w:p w14:paraId="29EE0E38" w14:textId="74FAA2D5" w:rsidR="00331AC6" w:rsidRPr="00454F99" w:rsidRDefault="00454F99" w:rsidP="00331AC6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 w:val="14"/>
                      <w:szCs w:val="14"/>
                    </w:rPr>
                  </w:pPr>
                  <w:r w:rsidRPr="00454F99">
                    <w:rPr>
                      <w:rFonts w:ascii="Arial Narrow" w:hAnsi="Arial Narrow" w:cs="Calibri"/>
                      <w:b/>
                      <w:bCs/>
                      <w:noProof/>
                      <w:color w:val="00B0F0"/>
                      <w:sz w:val="14"/>
                      <w:szCs w:val="14"/>
                      <w:lang w:bidi="ru-RU"/>
                    </w:rPr>
                    <w:t>NE</w:t>
                  </w:r>
                </w:p>
              </w:tc>
            </w:tr>
            <w:tr w:rsidR="00331AC6" w:rsidRPr="00A76A04" w14:paraId="1F7BAF32" w14:textId="77777777" w:rsidTr="00454F99">
              <w:trPr>
                <w:trHeight w:val="20"/>
              </w:trPr>
              <w:tc>
                <w:tcPr>
                  <w:tcW w:w="707" w:type="pct"/>
                  <w:tcBorders>
                    <w:top w:val="single" w:sz="6" w:space="0" w:color="auto"/>
                  </w:tcBorders>
                  <w:vAlign w:val="center"/>
                </w:tcPr>
                <w:p w14:paraId="3719026E" w14:textId="5BEEC4D2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MonthStart10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вторник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понедельник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" 1 ""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tcBorders>
                    <w:top w:val="single" w:sz="6" w:space="0" w:color="auto"/>
                  </w:tcBorders>
                  <w:vAlign w:val="center"/>
                </w:tcPr>
                <w:p w14:paraId="557EF832" w14:textId="13FACB63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MonthStart10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вторник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вторник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=A2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  <w:vAlign w:val="center"/>
                </w:tcPr>
                <w:p w14:paraId="030485E3" w14:textId="2B33BF63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MonthStart10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вторник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среда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=B2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  <w:vAlign w:val="center"/>
                </w:tcPr>
                <w:p w14:paraId="5F910245" w14:textId="71651219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MonthStart10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вторник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четверг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=C2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3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  <w:vAlign w:val="center"/>
                </w:tcPr>
                <w:p w14:paraId="591102BC" w14:textId="0C598C6F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MonthStart10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вторник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пятница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=D2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4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4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4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7CA2C5D4" w14:textId="5B0325A0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DocVariable MonthStart10 \@ dddd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>вторник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= “</w:instrText>
                  </w:r>
                  <w:r w:rsidRPr="00454F99">
                    <w:rPr>
                      <w:rFonts w:ascii="Arial Narrow" w:hAnsi="Arial Narrow" w:cs="Calibri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>суббота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" 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=E2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>4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&lt;&gt; 0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=E2+1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>5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"" </w:instrText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>5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t>5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vAlign w:val="center"/>
                </w:tcPr>
                <w:p w14:paraId="0B8C4690" w14:textId="13B31641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DocVariable MonthStart10 \@ dddd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>вторник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= “</w:instrText>
                  </w:r>
                  <w:r w:rsidRPr="00454F99">
                    <w:rPr>
                      <w:rFonts w:ascii="Arial Narrow" w:hAnsi="Arial Narrow" w:cs="Calibri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>воскресенье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" 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=F2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>5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&lt;&gt; 0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=F2+1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>6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""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>6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t>6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331AC6" w:rsidRPr="00A76A04" w14:paraId="65858A41" w14:textId="77777777" w:rsidTr="00624590">
              <w:trPr>
                <w:trHeight w:val="20"/>
              </w:trPr>
              <w:tc>
                <w:tcPr>
                  <w:tcW w:w="707" w:type="pct"/>
                  <w:vAlign w:val="center"/>
                </w:tcPr>
                <w:p w14:paraId="66FCE36F" w14:textId="61E87F3B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7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0EAE041A" w14:textId="71D5045B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8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44E006B4" w14:textId="06AEC829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9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616DF623" w14:textId="3FE91709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10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5288993F" w14:textId="766AE99E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11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5D6BDB61" w14:textId="28A4A97C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=E3+1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t>12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vAlign w:val="center"/>
                </w:tcPr>
                <w:p w14:paraId="0DCBFBBF" w14:textId="31127C1A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=F3+1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t>13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331AC6" w:rsidRPr="00A76A04" w14:paraId="04CF1A38" w14:textId="77777777" w:rsidTr="00624590">
              <w:trPr>
                <w:trHeight w:val="20"/>
              </w:trPr>
              <w:tc>
                <w:tcPr>
                  <w:tcW w:w="707" w:type="pct"/>
                  <w:vAlign w:val="center"/>
                </w:tcPr>
                <w:p w14:paraId="4F15BE79" w14:textId="1E5438A9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14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10390027" w14:textId="61C4E968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15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75C783A0" w14:textId="2AE0036A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16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02117875" w14:textId="7E21F651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17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7346C032" w14:textId="51BB6683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18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7C4837FF" w14:textId="6B887101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=E4+1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t>19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vAlign w:val="center"/>
                </w:tcPr>
                <w:p w14:paraId="79992FE3" w14:textId="5B714F8B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=F4+1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t>20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331AC6" w:rsidRPr="00A76A04" w14:paraId="271A2105" w14:textId="77777777" w:rsidTr="00624590">
              <w:trPr>
                <w:trHeight w:val="20"/>
              </w:trPr>
              <w:tc>
                <w:tcPr>
                  <w:tcW w:w="707" w:type="pct"/>
                  <w:vAlign w:val="center"/>
                </w:tcPr>
                <w:p w14:paraId="182D8879" w14:textId="5A293546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21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25D9514A" w14:textId="2F752D02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22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1D105ABA" w14:textId="3AE92DCC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23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1775590E" w14:textId="646BC3DD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24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0BE62C81" w14:textId="3535AD1F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25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1846101B" w14:textId="02D07E62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=E5+1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t>26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vAlign w:val="center"/>
                </w:tcPr>
                <w:p w14:paraId="52E49AF9" w14:textId="277F4C30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=F5+1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t>27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331AC6" w:rsidRPr="00A76A04" w14:paraId="04E5A761" w14:textId="77777777" w:rsidTr="00624590">
              <w:trPr>
                <w:trHeight w:val="20"/>
              </w:trPr>
              <w:tc>
                <w:tcPr>
                  <w:tcW w:w="707" w:type="pct"/>
                  <w:vAlign w:val="center"/>
                </w:tcPr>
                <w:p w14:paraId="30717923" w14:textId="6249A751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=G5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=G5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MonthEnd10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28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0C40EFA9" w14:textId="6C215852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MonthEnd10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29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3236E5DC" w14:textId="304C098E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MonthEnd10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30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7F1CFCFD" w14:textId="40C0B98B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MonthEnd10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31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16226E79" w14:textId="2C021973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MonthEnd10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41F4D579" w14:textId="281BE325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=E6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>0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= 0,""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=E6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>28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 &lt;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DocVariable MonthEnd10 \@ d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>31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=E6+1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>29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""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>29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vAlign w:val="center"/>
                </w:tcPr>
                <w:p w14:paraId="68AE61AA" w14:textId="19107772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=F6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>0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= 0,""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=F6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>29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 &lt;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DocVariable MonthEnd10 \@ d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>31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=F6+1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>30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 xml:space="preserve"> ""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instrText>30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331AC6" w:rsidRPr="00A76A04" w14:paraId="3DF4C976" w14:textId="77777777" w:rsidTr="00624590">
              <w:trPr>
                <w:trHeight w:val="20"/>
              </w:trPr>
              <w:tc>
                <w:tcPr>
                  <w:tcW w:w="707" w:type="pct"/>
                  <w:vAlign w:val="center"/>
                </w:tcPr>
                <w:p w14:paraId="7952E7F0" w14:textId="33D33013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MonthEnd10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7C98C8C3" w14:textId="56F8ECBD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=A7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=A7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MonthEnd10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=A7+1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9B26E8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0C5AD44F" w14:textId="77777777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</w:p>
              </w:tc>
              <w:tc>
                <w:tcPr>
                  <w:tcW w:w="718" w:type="pct"/>
                  <w:vAlign w:val="center"/>
                </w:tcPr>
                <w:p w14:paraId="138F8ABB" w14:textId="77777777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</w:p>
              </w:tc>
              <w:tc>
                <w:tcPr>
                  <w:tcW w:w="718" w:type="pct"/>
                  <w:vAlign w:val="center"/>
                </w:tcPr>
                <w:p w14:paraId="04C9EBF9" w14:textId="77777777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</w:p>
              </w:tc>
              <w:tc>
                <w:tcPr>
                  <w:tcW w:w="718" w:type="pct"/>
                  <w:vAlign w:val="center"/>
                </w:tcPr>
                <w:p w14:paraId="516E603C" w14:textId="77777777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</w:rPr>
                  </w:pPr>
                </w:p>
              </w:tc>
              <w:tc>
                <w:tcPr>
                  <w:tcW w:w="705" w:type="pct"/>
                  <w:vAlign w:val="center"/>
                </w:tcPr>
                <w:p w14:paraId="126EC128" w14:textId="77777777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B0F0"/>
                      <w:szCs w:val="18"/>
                    </w:rPr>
                  </w:pPr>
                </w:p>
              </w:tc>
            </w:tr>
          </w:tbl>
          <w:p w14:paraId="5ABDB4C7" w14:textId="77777777" w:rsidR="00331AC6" w:rsidRPr="00A76A04" w:rsidRDefault="00331AC6" w:rsidP="00DE3139">
            <w:pPr>
              <w:pStyle w:val="a5"/>
              <w:rPr>
                <w:rFonts w:ascii="Arial Narrow" w:hAnsi="Arial Narrow"/>
                <w:b/>
                <w:bCs/>
                <w:noProof/>
                <w:color w:val="auto"/>
              </w:rPr>
            </w:pPr>
          </w:p>
        </w:tc>
        <w:tc>
          <w:tcPr>
            <w:tcW w:w="999" w:type="pct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09696ECA" w14:textId="3470D947" w:rsidR="00331AC6" w:rsidRPr="004E7341" w:rsidRDefault="00454F99" w:rsidP="00331AC6">
            <w:pPr>
              <w:pStyle w:val="Months"/>
              <w:ind w:left="0"/>
              <w:jc w:val="center"/>
              <w:rPr>
                <w:rFonts w:ascii="Arial Narrow" w:hAnsi="Arial Narrow"/>
                <w:b/>
                <w:bCs/>
                <w:noProof/>
                <w:color w:val="00B050"/>
                <w:sz w:val="28"/>
                <w:szCs w:val="28"/>
              </w:rPr>
            </w:pPr>
            <w:r w:rsidRPr="004E7341">
              <w:rPr>
                <w:rFonts w:ascii="Arial Narrow" w:hAnsi="Arial Narrow" w:cs="Calibri"/>
                <w:b/>
                <w:bCs/>
                <w:caps w:val="0"/>
                <w:noProof/>
                <w:color w:val="00B050"/>
                <w:sz w:val="28"/>
                <w:szCs w:val="28"/>
                <w:lang w:bidi="ru-RU"/>
              </w:rPr>
              <w:t>LISTOPAD</w:t>
            </w:r>
          </w:p>
          <w:tbl>
            <w:tblPr>
              <w:tblStyle w:val="CalendarTable"/>
              <w:tblW w:w="4992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284"/>
              <w:gridCol w:w="288"/>
              <w:gridCol w:w="287"/>
              <w:gridCol w:w="287"/>
              <w:gridCol w:w="287"/>
              <w:gridCol w:w="287"/>
              <w:gridCol w:w="282"/>
            </w:tblGrid>
            <w:tr w:rsidR="00331AC6" w:rsidRPr="00A76A04" w14:paraId="367E4EEF" w14:textId="77777777" w:rsidTr="00454F99">
              <w:trPr>
                <w:trHeight w:val="20"/>
              </w:trPr>
              <w:tc>
                <w:tcPr>
                  <w:tcW w:w="707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2CCBE87E" w14:textId="0FBC6393" w:rsidR="00331AC6" w:rsidRPr="00A76A04" w:rsidRDefault="00454F99" w:rsidP="00331AC6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PO</w:t>
                  </w:r>
                </w:p>
              </w:tc>
              <w:tc>
                <w:tcPr>
                  <w:tcW w:w="716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25A2EA97" w14:textId="3B07DF38" w:rsidR="00331AC6" w:rsidRPr="00A76A04" w:rsidRDefault="00454F99" w:rsidP="00331AC6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ÚT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760E5AE6" w14:textId="179DA902" w:rsidR="00331AC6" w:rsidRPr="00A76A04" w:rsidRDefault="00454F99" w:rsidP="00331AC6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ST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1FC224AA" w14:textId="27576D0B" w:rsidR="00331AC6" w:rsidRPr="00A76A04" w:rsidRDefault="00454F99" w:rsidP="00331AC6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ČT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76055204" w14:textId="0F47DD04" w:rsidR="00331AC6" w:rsidRPr="00A76A04" w:rsidRDefault="00454F99" w:rsidP="00331AC6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PÁ</w:t>
                  </w:r>
                </w:p>
              </w:tc>
              <w:tc>
                <w:tcPr>
                  <w:tcW w:w="718" w:type="pct"/>
                  <w:shd w:val="clear" w:color="auto" w:fill="auto"/>
                  <w:vAlign w:val="center"/>
                </w:tcPr>
                <w:p w14:paraId="45284F80" w14:textId="08E58490" w:rsidR="00331AC6" w:rsidRPr="00454F99" w:rsidRDefault="00454F99" w:rsidP="00331AC6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 w:val="14"/>
                      <w:szCs w:val="14"/>
                    </w:rPr>
                  </w:pPr>
                  <w:r w:rsidRPr="00454F99">
                    <w:rPr>
                      <w:rFonts w:ascii="Arial Narrow" w:hAnsi="Arial Narrow" w:cs="Calibri"/>
                      <w:b/>
                      <w:bCs/>
                      <w:noProof/>
                      <w:color w:val="00B050"/>
                      <w:sz w:val="14"/>
                      <w:szCs w:val="14"/>
                      <w:lang w:bidi="ru-RU"/>
                    </w:rPr>
                    <w:t>SO</w:t>
                  </w:r>
                </w:p>
              </w:tc>
              <w:tc>
                <w:tcPr>
                  <w:tcW w:w="705" w:type="pct"/>
                  <w:shd w:val="clear" w:color="auto" w:fill="auto"/>
                  <w:vAlign w:val="center"/>
                </w:tcPr>
                <w:p w14:paraId="367EB8A4" w14:textId="63B44E27" w:rsidR="00331AC6" w:rsidRPr="00454F99" w:rsidRDefault="00454F99" w:rsidP="00331AC6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 w:val="14"/>
                      <w:szCs w:val="14"/>
                    </w:rPr>
                  </w:pPr>
                  <w:r w:rsidRPr="00454F99">
                    <w:rPr>
                      <w:rFonts w:ascii="Arial Narrow" w:hAnsi="Arial Narrow" w:cs="Calibri"/>
                      <w:b/>
                      <w:bCs/>
                      <w:noProof/>
                      <w:color w:val="00B050"/>
                      <w:sz w:val="14"/>
                      <w:szCs w:val="14"/>
                      <w:lang w:bidi="ru-RU"/>
                    </w:rPr>
                    <w:t>NE</w:t>
                  </w:r>
                </w:p>
              </w:tc>
            </w:tr>
            <w:tr w:rsidR="00331AC6" w:rsidRPr="00A76A04" w14:paraId="753CDC9C" w14:textId="77777777" w:rsidTr="00454F99">
              <w:trPr>
                <w:trHeight w:val="20"/>
              </w:trPr>
              <w:tc>
                <w:tcPr>
                  <w:tcW w:w="707" w:type="pct"/>
                  <w:tcBorders>
                    <w:top w:val="single" w:sz="6" w:space="0" w:color="auto"/>
                  </w:tcBorders>
                  <w:vAlign w:val="center"/>
                </w:tcPr>
                <w:p w14:paraId="26A6FB1F" w14:textId="04EDF9D9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MonthStart11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пятница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понедельник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" 1 ""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tcBorders>
                    <w:top w:val="single" w:sz="6" w:space="0" w:color="auto"/>
                  </w:tcBorders>
                  <w:vAlign w:val="center"/>
                </w:tcPr>
                <w:p w14:paraId="6EFC94FF" w14:textId="4986201D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MonthStart11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пятница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вторник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=A2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9B26E8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  <w:vAlign w:val="center"/>
                </w:tcPr>
                <w:p w14:paraId="6AECF870" w14:textId="1F7E1E31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MonthStart11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пятница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среда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=B2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  <w:vAlign w:val="center"/>
                </w:tcPr>
                <w:p w14:paraId="2003DFFE" w14:textId="149514C2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MonthStart11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пятница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четверг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=C2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  <w:vAlign w:val="center"/>
                </w:tcPr>
                <w:p w14:paraId="4FB4DE20" w14:textId="3E63A566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MonthStart11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пятница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пятница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=D2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4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4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68BA5D12" w14:textId="47793826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DocVariable MonthStart11 \@ dddd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>пятница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= “</w:instrText>
                  </w:r>
                  <w:r w:rsidRPr="00454F99">
                    <w:rPr>
                      <w:rFonts w:ascii="Arial Narrow" w:hAnsi="Arial Narrow" w:cs="Calibri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>суббота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" 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=E2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>1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&lt;&gt; 0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=E2+1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>2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""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>2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t>2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vAlign w:val="center"/>
                </w:tcPr>
                <w:p w14:paraId="50916783" w14:textId="5ED7CFB4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DocVariable MonthStart11 \@ dddd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>пятница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= “</w:instrText>
                  </w:r>
                  <w:r w:rsidRPr="00454F99">
                    <w:rPr>
                      <w:rFonts w:ascii="Arial Narrow" w:hAnsi="Arial Narrow" w:cs="Calibri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>воскресенье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" 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=F2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>2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&lt;&gt; 0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=F2+1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>3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""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>3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t>3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331AC6" w:rsidRPr="00A76A04" w14:paraId="0ACF56FC" w14:textId="77777777" w:rsidTr="00624590">
              <w:trPr>
                <w:trHeight w:val="20"/>
              </w:trPr>
              <w:tc>
                <w:tcPr>
                  <w:tcW w:w="707" w:type="pct"/>
                  <w:vAlign w:val="center"/>
                </w:tcPr>
                <w:p w14:paraId="3AE84C93" w14:textId="20659D1D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4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7CCE7FA3" w14:textId="11FF6B83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5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1903810F" w14:textId="4C0475B1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6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367AE535" w14:textId="14DFFAFF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7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23B7E40B" w14:textId="50BF35F3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8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60B43FE7" w14:textId="66033092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=E3+1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t>9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vAlign w:val="center"/>
                </w:tcPr>
                <w:p w14:paraId="7E046CD0" w14:textId="63EDEDAA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=F3+1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t>10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331AC6" w:rsidRPr="00A76A04" w14:paraId="02F300FA" w14:textId="77777777" w:rsidTr="00624590">
              <w:trPr>
                <w:trHeight w:val="20"/>
              </w:trPr>
              <w:tc>
                <w:tcPr>
                  <w:tcW w:w="707" w:type="pct"/>
                  <w:vAlign w:val="center"/>
                </w:tcPr>
                <w:p w14:paraId="4F48B8EB" w14:textId="1AC7E8A2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11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33EAF221" w14:textId="2CDDFFCA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12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57579EE6" w14:textId="3D8B942E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13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5777BF43" w14:textId="2A3D8E52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14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27F141C9" w14:textId="37DD7E20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15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6D758AB1" w14:textId="71E57D91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=E4+1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t>16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vAlign w:val="center"/>
                </w:tcPr>
                <w:p w14:paraId="51569DDD" w14:textId="39D7F7F8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=F4+1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t>17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331AC6" w:rsidRPr="00A76A04" w14:paraId="26205446" w14:textId="77777777" w:rsidTr="00624590">
              <w:trPr>
                <w:trHeight w:val="20"/>
              </w:trPr>
              <w:tc>
                <w:tcPr>
                  <w:tcW w:w="707" w:type="pct"/>
                  <w:vAlign w:val="center"/>
                </w:tcPr>
                <w:p w14:paraId="3F793A8E" w14:textId="0C8BD614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18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28C83B39" w14:textId="069BC8FB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19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2494B7D3" w14:textId="60D7AAF6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20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785CE361" w14:textId="74D9FB49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21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1E8BF641" w14:textId="71ADDC70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22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7A72D262" w14:textId="1D06B58C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=E5+1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t>23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vAlign w:val="center"/>
                </w:tcPr>
                <w:p w14:paraId="21FDF157" w14:textId="40B594E7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=F5+1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t>24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331AC6" w:rsidRPr="00A76A04" w14:paraId="64822822" w14:textId="77777777" w:rsidTr="00624590">
              <w:trPr>
                <w:trHeight w:val="20"/>
              </w:trPr>
              <w:tc>
                <w:tcPr>
                  <w:tcW w:w="707" w:type="pct"/>
                  <w:vAlign w:val="center"/>
                </w:tcPr>
                <w:p w14:paraId="414DC7B6" w14:textId="28AD74F1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=G5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24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=G5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24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MonthEnd11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25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25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25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5FF3797E" w14:textId="74FA12B2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25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25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MonthEnd11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26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1A88B197" w14:textId="2286934E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MonthEnd11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27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0911A708" w14:textId="4D601ADE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MonthEnd11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28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054181BA" w14:textId="3909651C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MonthEnd11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29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3D1A694E" w14:textId="7C9E739A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=E6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>29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= 0,""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=E6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>29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 &lt;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DocVariable MonthEnd11 \@ d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>30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=E6+1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>30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""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>30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t>30</w: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vAlign w:val="center"/>
                </w:tcPr>
                <w:p w14:paraId="394699AC" w14:textId="490C6CCC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</w:rPr>
                  </w:pP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=F6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>30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= 0,""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IF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=F6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>30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 &lt;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DocVariable MonthEnd11 \@ d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>30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begin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=F6+1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separate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>29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instrText xml:space="preserve"> "" </w:instrText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  <w:r w:rsidRPr="00454F99"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331AC6" w:rsidRPr="00A76A04" w14:paraId="26F08A90" w14:textId="77777777" w:rsidTr="00624590">
              <w:trPr>
                <w:trHeight w:val="20"/>
              </w:trPr>
              <w:tc>
                <w:tcPr>
                  <w:tcW w:w="707" w:type="pct"/>
                  <w:vAlign w:val="center"/>
                </w:tcPr>
                <w:p w14:paraId="704A9995" w14:textId="73DFDE09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MonthEnd11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78F2E548" w14:textId="7EF49614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=A7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=A7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MonthEnd11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=A7+1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1952FA9D" w14:textId="77777777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</w:p>
              </w:tc>
              <w:tc>
                <w:tcPr>
                  <w:tcW w:w="718" w:type="pct"/>
                  <w:vAlign w:val="center"/>
                </w:tcPr>
                <w:p w14:paraId="1F650B77" w14:textId="77777777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</w:p>
              </w:tc>
              <w:tc>
                <w:tcPr>
                  <w:tcW w:w="718" w:type="pct"/>
                  <w:vAlign w:val="center"/>
                </w:tcPr>
                <w:p w14:paraId="02759114" w14:textId="77777777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</w:p>
              </w:tc>
              <w:tc>
                <w:tcPr>
                  <w:tcW w:w="718" w:type="pct"/>
                  <w:vAlign w:val="center"/>
                </w:tcPr>
                <w:p w14:paraId="734B4C42" w14:textId="77777777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</w:rPr>
                  </w:pPr>
                </w:p>
              </w:tc>
              <w:tc>
                <w:tcPr>
                  <w:tcW w:w="705" w:type="pct"/>
                  <w:vAlign w:val="center"/>
                </w:tcPr>
                <w:p w14:paraId="2AB96F53" w14:textId="77777777" w:rsidR="00331AC6" w:rsidRPr="00454F99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00B050"/>
                      <w:szCs w:val="18"/>
                    </w:rPr>
                  </w:pPr>
                </w:p>
              </w:tc>
            </w:tr>
          </w:tbl>
          <w:p w14:paraId="3ACD0B0A" w14:textId="77777777" w:rsidR="00331AC6" w:rsidRPr="00A76A04" w:rsidRDefault="00331AC6" w:rsidP="00DE3139">
            <w:pPr>
              <w:pStyle w:val="a5"/>
              <w:rPr>
                <w:rFonts w:ascii="Arial Narrow" w:hAnsi="Arial Narrow"/>
                <w:b/>
                <w:bCs/>
                <w:noProof/>
                <w:color w:val="auto"/>
              </w:rPr>
            </w:pPr>
          </w:p>
        </w:tc>
        <w:tc>
          <w:tcPr>
            <w:tcW w:w="999" w:type="pct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38AD86C5" w14:textId="5141D716" w:rsidR="00331AC6" w:rsidRPr="004E7341" w:rsidRDefault="00454F99" w:rsidP="00331AC6">
            <w:pPr>
              <w:pStyle w:val="Months"/>
              <w:ind w:left="0"/>
              <w:jc w:val="center"/>
              <w:rPr>
                <w:rFonts w:ascii="Arial Narrow" w:hAnsi="Arial Narrow"/>
                <w:b/>
                <w:bCs/>
                <w:noProof/>
                <w:color w:val="FF0000"/>
                <w:sz w:val="28"/>
                <w:szCs w:val="28"/>
              </w:rPr>
            </w:pPr>
            <w:r w:rsidRPr="004E7341">
              <w:rPr>
                <w:rFonts w:ascii="Arial Narrow" w:hAnsi="Arial Narrow" w:cs="Calibri"/>
                <w:b/>
                <w:bCs/>
                <w:caps w:val="0"/>
                <w:noProof/>
                <w:color w:val="FF0000"/>
                <w:sz w:val="28"/>
                <w:szCs w:val="28"/>
                <w:lang w:bidi="ru-RU"/>
              </w:rPr>
              <w:t>PROSINEC</w:t>
            </w:r>
          </w:p>
          <w:tbl>
            <w:tblPr>
              <w:tblStyle w:val="CalendarTable"/>
              <w:tblW w:w="4992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282"/>
              <w:gridCol w:w="287"/>
              <w:gridCol w:w="288"/>
              <w:gridCol w:w="288"/>
              <w:gridCol w:w="288"/>
              <w:gridCol w:w="288"/>
              <w:gridCol w:w="283"/>
            </w:tblGrid>
            <w:tr w:rsidR="00331AC6" w:rsidRPr="00A76A04" w14:paraId="68F1D164" w14:textId="77777777" w:rsidTr="00454F99">
              <w:trPr>
                <w:trHeight w:val="20"/>
              </w:trPr>
              <w:tc>
                <w:tcPr>
                  <w:tcW w:w="707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7417FD5E" w14:textId="6EFAED48" w:rsidR="00331AC6" w:rsidRPr="00A76A04" w:rsidRDefault="00454F99" w:rsidP="00331AC6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PO</w:t>
                  </w:r>
                </w:p>
              </w:tc>
              <w:tc>
                <w:tcPr>
                  <w:tcW w:w="716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575FFC21" w14:textId="22FB97CF" w:rsidR="00331AC6" w:rsidRPr="00A76A04" w:rsidRDefault="00454F99" w:rsidP="00331AC6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ÚT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185856EE" w14:textId="654802F5" w:rsidR="00331AC6" w:rsidRPr="00A76A04" w:rsidRDefault="00454F99" w:rsidP="00331AC6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ST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100BB33E" w14:textId="5515C1B2" w:rsidR="00331AC6" w:rsidRPr="00A76A04" w:rsidRDefault="00454F99" w:rsidP="00331AC6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ČT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2BE80FA4" w14:textId="585003BA" w:rsidR="00331AC6" w:rsidRPr="00A76A04" w:rsidRDefault="00454F99" w:rsidP="00331AC6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PÁ</w:t>
                  </w:r>
                </w:p>
              </w:tc>
              <w:tc>
                <w:tcPr>
                  <w:tcW w:w="718" w:type="pct"/>
                  <w:shd w:val="clear" w:color="auto" w:fill="auto"/>
                  <w:vAlign w:val="center"/>
                </w:tcPr>
                <w:p w14:paraId="00ACD050" w14:textId="788F3D84" w:rsidR="00331AC6" w:rsidRPr="00A76A04" w:rsidRDefault="00454F99" w:rsidP="00331AC6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0000"/>
                      <w:sz w:val="14"/>
                      <w:szCs w:val="14"/>
                      <w:lang w:bidi="ru-RU"/>
                    </w:rPr>
                    <w:t>SO</w:t>
                  </w:r>
                </w:p>
              </w:tc>
              <w:tc>
                <w:tcPr>
                  <w:tcW w:w="705" w:type="pct"/>
                  <w:shd w:val="clear" w:color="auto" w:fill="auto"/>
                  <w:vAlign w:val="center"/>
                </w:tcPr>
                <w:p w14:paraId="00C0365A" w14:textId="525384E7" w:rsidR="00331AC6" w:rsidRPr="00A76A04" w:rsidRDefault="00454F99" w:rsidP="00331AC6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0000"/>
                      <w:sz w:val="14"/>
                      <w:szCs w:val="14"/>
                      <w:lang w:bidi="ru-RU"/>
                    </w:rPr>
                    <w:t>NE</w:t>
                  </w:r>
                </w:p>
              </w:tc>
            </w:tr>
            <w:tr w:rsidR="00331AC6" w:rsidRPr="00A76A04" w14:paraId="75D397F5" w14:textId="77777777" w:rsidTr="00454F99">
              <w:trPr>
                <w:trHeight w:val="20"/>
              </w:trPr>
              <w:tc>
                <w:tcPr>
                  <w:tcW w:w="707" w:type="pct"/>
                  <w:tcBorders>
                    <w:top w:val="single" w:sz="6" w:space="0" w:color="auto"/>
                  </w:tcBorders>
                  <w:vAlign w:val="center"/>
                </w:tcPr>
                <w:p w14:paraId="1FFAE599" w14:textId="31D3BB72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MonthStart12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воскресенье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понедельник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" 1 ""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tcBorders>
                    <w:top w:val="single" w:sz="6" w:space="0" w:color="auto"/>
                  </w:tcBorders>
                  <w:vAlign w:val="center"/>
                </w:tcPr>
                <w:p w14:paraId="7746D7E6" w14:textId="79D5CF96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MonthStart12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воскресенье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вторник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=A2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  <w:vAlign w:val="center"/>
                </w:tcPr>
                <w:p w14:paraId="73D59108" w14:textId="0F22C76F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MonthStart12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воскресенье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среда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=B2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  <w:vAlign w:val="center"/>
                </w:tcPr>
                <w:p w14:paraId="6329D11F" w14:textId="74040DF0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MonthStart12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воскресенье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четверг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=C2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9B26E8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  <w:vAlign w:val="center"/>
                </w:tcPr>
                <w:p w14:paraId="56487DC8" w14:textId="729F5A0C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MonthStart12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воскресенье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пятница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=D2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360E5499" w14:textId="28DED532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DocVariable MonthStart12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воскресенье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суббота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" 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=E2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&lt;&gt; 0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3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vAlign w:val="center"/>
                </w:tcPr>
                <w:p w14:paraId="5ED03D7C" w14:textId="2F6D2C9D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DocVariable MonthStart12 \@ dddd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воскресенье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 “</w:instrText>
                  </w:r>
                  <w:r w:rsidRPr="00331AC6">
                    <w:rPr>
                      <w:rFonts w:ascii="Arial Narrow" w:hAnsi="Arial Narrow" w:cs="Calibri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воскресенье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" 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=F2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3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&lt;&gt; 0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4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4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07647B"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1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331AC6" w:rsidRPr="00A76A04" w14:paraId="6EA1839A" w14:textId="77777777" w:rsidTr="00624590">
              <w:trPr>
                <w:trHeight w:val="20"/>
              </w:trPr>
              <w:tc>
                <w:tcPr>
                  <w:tcW w:w="707" w:type="pct"/>
                  <w:vAlign w:val="center"/>
                </w:tcPr>
                <w:p w14:paraId="51799102" w14:textId="0497348E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=G2+1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3FBCCF12" w14:textId="0A94312D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3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4960BB1B" w14:textId="1AFFA584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4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1EF6E549" w14:textId="52D80814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5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00C6D945" w14:textId="4F940C2E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6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6789E4EF" w14:textId="1EA941B8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7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vAlign w:val="center"/>
                </w:tcPr>
                <w:p w14:paraId="30209FDC" w14:textId="7E71DF3F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8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331AC6" w:rsidRPr="00A76A04" w14:paraId="5BF40B83" w14:textId="77777777" w:rsidTr="00624590">
              <w:trPr>
                <w:trHeight w:val="20"/>
              </w:trPr>
              <w:tc>
                <w:tcPr>
                  <w:tcW w:w="707" w:type="pct"/>
                  <w:vAlign w:val="center"/>
                </w:tcPr>
                <w:p w14:paraId="45428C21" w14:textId="7DDDCC92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=G3+1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9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25069818" w14:textId="67D568B4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10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09059CD9" w14:textId="11AE3026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11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375EF94A" w14:textId="75CA35E8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12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518E5829" w14:textId="6073AEDE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13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5CD8F349" w14:textId="48DD22BA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14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vAlign w:val="center"/>
                </w:tcPr>
                <w:p w14:paraId="09FA21EC" w14:textId="5A76508C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15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331AC6" w:rsidRPr="00A76A04" w14:paraId="3C3AF3AA" w14:textId="77777777" w:rsidTr="00624590">
              <w:trPr>
                <w:trHeight w:val="20"/>
              </w:trPr>
              <w:tc>
                <w:tcPr>
                  <w:tcW w:w="707" w:type="pct"/>
                  <w:vAlign w:val="center"/>
                </w:tcPr>
                <w:p w14:paraId="3C6A83F2" w14:textId="0E6AFB58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=G4+1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16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5D54AF35" w14:textId="60FDA91F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17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14D26B5C" w14:textId="11C6767C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18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676D597F" w14:textId="1FAB6282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19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690F5C5D" w14:textId="4087E833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20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0D5745F6" w14:textId="150A1827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21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vAlign w:val="center"/>
                </w:tcPr>
                <w:p w14:paraId="6823B09A" w14:textId="11B5E7CA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22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331AC6" w:rsidRPr="00A76A04" w14:paraId="3B0D1138" w14:textId="77777777" w:rsidTr="00624590">
              <w:trPr>
                <w:trHeight w:val="20"/>
              </w:trPr>
              <w:tc>
                <w:tcPr>
                  <w:tcW w:w="707" w:type="pct"/>
                  <w:vAlign w:val="center"/>
                </w:tcPr>
                <w:p w14:paraId="3CA293EE" w14:textId="0B6064F8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=G5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22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=G5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22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MonthEnd12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=G5+1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23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23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23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4411DCC4" w14:textId="17AEAD84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23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23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MonthEnd12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24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24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24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7C4F13BB" w14:textId="6CF6CC9B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24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24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MonthEnd12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25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25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25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00B4E68C" w14:textId="573977AF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25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25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MonthEnd12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26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36FD34D8" w14:textId="6BF419A7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MonthEnd12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27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2AE10DD9" w14:textId="42AA15FA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27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27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DocVariable MonthEnd12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28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28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28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vAlign w:val="center"/>
                </w:tcPr>
                <w:p w14:paraId="16DD18CC" w14:textId="6BD0746A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28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28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DocVariable MonthEnd12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29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"" </w:instrText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29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29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331AC6" w:rsidRPr="00A76A04" w14:paraId="11CC41B3" w14:textId="77777777" w:rsidTr="00624590">
              <w:trPr>
                <w:trHeight w:val="20"/>
              </w:trPr>
              <w:tc>
                <w:tcPr>
                  <w:tcW w:w="707" w:type="pct"/>
                  <w:vAlign w:val="center"/>
                </w:tcPr>
                <w:p w14:paraId="7F5A5347" w14:textId="54F491CE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=G6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=G6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MonthEnd12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=G6+1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30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4739C500" w14:textId="63B8E01A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=A7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=A7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MonthEnd12 \@ d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=A7+1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07647B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31</w:t>
                  </w:r>
                  <w:r w:rsidRPr="00331AC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0E4774BC" w14:textId="77777777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</w:p>
              </w:tc>
              <w:tc>
                <w:tcPr>
                  <w:tcW w:w="718" w:type="pct"/>
                  <w:vAlign w:val="center"/>
                </w:tcPr>
                <w:p w14:paraId="6655FAB4" w14:textId="77777777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</w:p>
              </w:tc>
              <w:tc>
                <w:tcPr>
                  <w:tcW w:w="718" w:type="pct"/>
                  <w:vAlign w:val="center"/>
                </w:tcPr>
                <w:p w14:paraId="0B7FC441" w14:textId="77777777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</w:p>
              </w:tc>
              <w:tc>
                <w:tcPr>
                  <w:tcW w:w="718" w:type="pct"/>
                  <w:vAlign w:val="center"/>
                </w:tcPr>
                <w:p w14:paraId="3F98A491" w14:textId="77777777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</w:p>
              </w:tc>
              <w:tc>
                <w:tcPr>
                  <w:tcW w:w="705" w:type="pct"/>
                  <w:vAlign w:val="center"/>
                </w:tcPr>
                <w:p w14:paraId="5DEE15EE" w14:textId="77777777" w:rsidR="00331AC6" w:rsidRPr="00331AC6" w:rsidRDefault="00331AC6" w:rsidP="00331AC6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</w:p>
              </w:tc>
            </w:tr>
          </w:tbl>
          <w:p w14:paraId="02ADB008" w14:textId="77777777" w:rsidR="00331AC6" w:rsidRPr="00F33BC5" w:rsidRDefault="00331AC6" w:rsidP="00DE3139">
            <w:pPr>
              <w:pStyle w:val="Months"/>
              <w:ind w:left="0"/>
              <w:jc w:val="center"/>
              <w:rPr>
                <w:rFonts w:ascii="Arial Narrow" w:hAnsi="Arial Narrow" w:cs="Calibri"/>
                <w:b/>
                <w:bCs/>
                <w:caps w:val="0"/>
                <w:noProof/>
                <w:color w:val="auto"/>
                <w:sz w:val="28"/>
                <w:szCs w:val="28"/>
                <w:lang w:bidi="ru-RU"/>
              </w:rPr>
            </w:pPr>
          </w:p>
        </w:tc>
      </w:tr>
    </w:tbl>
    <w:p w14:paraId="2B3E424A" w14:textId="1DF0A038" w:rsidR="00F93E3B" w:rsidRPr="00A76A04" w:rsidRDefault="00F93E3B" w:rsidP="00DE286E">
      <w:pPr>
        <w:pStyle w:val="a5"/>
        <w:rPr>
          <w:rFonts w:ascii="Arial Narrow" w:hAnsi="Arial Narrow"/>
          <w:b/>
          <w:bCs/>
          <w:noProof/>
          <w:color w:val="auto"/>
          <w:sz w:val="2"/>
          <w:szCs w:val="2"/>
        </w:rPr>
      </w:pPr>
    </w:p>
    <w:sectPr w:rsidR="00F93E3B" w:rsidRPr="00A76A04" w:rsidSect="00331AC6">
      <w:pgSz w:w="11906" w:h="16838" w:code="9"/>
      <w:pgMar w:top="510" w:right="510" w:bottom="227" w:left="51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B488C3" w14:textId="77777777" w:rsidR="00DA4FC5" w:rsidRDefault="00DA4FC5">
      <w:pPr>
        <w:spacing w:after="0"/>
      </w:pPr>
      <w:r>
        <w:separator/>
      </w:r>
    </w:p>
  </w:endnote>
  <w:endnote w:type="continuationSeparator" w:id="0">
    <w:p w14:paraId="55112D92" w14:textId="77777777" w:rsidR="00DA4FC5" w:rsidRDefault="00DA4FC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FC5752" w14:textId="77777777" w:rsidR="00DA4FC5" w:rsidRDefault="00DA4FC5">
      <w:pPr>
        <w:spacing w:after="0"/>
      </w:pPr>
      <w:r>
        <w:separator/>
      </w:r>
    </w:p>
  </w:footnote>
  <w:footnote w:type="continuationSeparator" w:id="0">
    <w:p w14:paraId="5867C222" w14:textId="77777777" w:rsidR="00DA4FC5" w:rsidRDefault="00DA4FC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4"/>
    <w:docVar w:name="MonthEnd10" w:val="31.10.2024"/>
    <w:docVar w:name="MonthEnd11" w:val="30.11.2024"/>
    <w:docVar w:name="MonthEnd12" w:val="31.12.2024"/>
    <w:docVar w:name="MonthEnd2" w:val="29.02.2024"/>
    <w:docVar w:name="MonthEnd3" w:val="31.03.2024"/>
    <w:docVar w:name="MonthEnd4" w:val="30.04.2024"/>
    <w:docVar w:name="MonthEnd5" w:val="31.05.2024"/>
    <w:docVar w:name="MonthEnd6" w:val="30.06.2024"/>
    <w:docVar w:name="MonthEnd7" w:val="31.07.2024"/>
    <w:docVar w:name="MonthEnd8" w:val="31.08.2024"/>
    <w:docVar w:name="MonthEnd9" w:val="30.09.2024"/>
    <w:docVar w:name="Months" w:val="12"/>
    <w:docVar w:name="MonthStart1" w:val="01.01.2024"/>
    <w:docVar w:name="MonthStart10" w:val="01.10.2024"/>
    <w:docVar w:name="MonthStart11" w:val="01.11.2024"/>
    <w:docVar w:name="MonthStart12" w:val="01.12.2024"/>
    <w:docVar w:name="MonthStart2" w:val="01.02.2024"/>
    <w:docVar w:name="MonthStart3" w:val="01.03.2024"/>
    <w:docVar w:name="MonthStart4" w:val="01.04.2024"/>
    <w:docVar w:name="MonthStart5" w:val="01.05.2024"/>
    <w:docVar w:name="MonthStart6" w:val="01.06.2024"/>
    <w:docVar w:name="MonthStart7" w:val="01.07.2024"/>
    <w:docVar w:name="MonthStart8" w:val="01.08.2024"/>
    <w:docVar w:name="MonthStart9" w:val="01.09.2024"/>
    <w:docVar w:name="MonthStartLast" w:val="12/1/2012"/>
    <w:docVar w:name="WeekStart" w:val="понедельник"/>
  </w:docVars>
  <w:rsids>
    <w:rsidRoot w:val="00285C1D"/>
    <w:rsid w:val="0005357B"/>
    <w:rsid w:val="00071356"/>
    <w:rsid w:val="0007647B"/>
    <w:rsid w:val="00097A25"/>
    <w:rsid w:val="000A5A57"/>
    <w:rsid w:val="000A6910"/>
    <w:rsid w:val="001274F3"/>
    <w:rsid w:val="00151CCE"/>
    <w:rsid w:val="001B0171"/>
    <w:rsid w:val="001B01F9"/>
    <w:rsid w:val="001C41F9"/>
    <w:rsid w:val="00285C1D"/>
    <w:rsid w:val="00291EDB"/>
    <w:rsid w:val="00331AC6"/>
    <w:rsid w:val="003327F5"/>
    <w:rsid w:val="00340CAF"/>
    <w:rsid w:val="003C0D41"/>
    <w:rsid w:val="003D16C4"/>
    <w:rsid w:val="003E085C"/>
    <w:rsid w:val="003E7B3A"/>
    <w:rsid w:val="004032BB"/>
    <w:rsid w:val="00416364"/>
    <w:rsid w:val="00420B21"/>
    <w:rsid w:val="00431B29"/>
    <w:rsid w:val="00440416"/>
    <w:rsid w:val="00454F99"/>
    <w:rsid w:val="00462EAD"/>
    <w:rsid w:val="004A03D4"/>
    <w:rsid w:val="004A6170"/>
    <w:rsid w:val="004E1C27"/>
    <w:rsid w:val="004E7341"/>
    <w:rsid w:val="004F6AAC"/>
    <w:rsid w:val="00512F2D"/>
    <w:rsid w:val="00530147"/>
    <w:rsid w:val="00570D24"/>
    <w:rsid w:val="00570FBB"/>
    <w:rsid w:val="00583B82"/>
    <w:rsid w:val="005904BE"/>
    <w:rsid w:val="005923AC"/>
    <w:rsid w:val="0059309B"/>
    <w:rsid w:val="00595DF1"/>
    <w:rsid w:val="005D5149"/>
    <w:rsid w:val="005E656F"/>
    <w:rsid w:val="00667021"/>
    <w:rsid w:val="006974E1"/>
    <w:rsid w:val="006A2446"/>
    <w:rsid w:val="006B443D"/>
    <w:rsid w:val="006C0896"/>
    <w:rsid w:val="006F513E"/>
    <w:rsid w:val="007676D1"/>
    <w:rsid w:val="007C0139"/>
    <w:rsid w:val="007C68BC"/>
    <w:rsid w:val="007D45A1"/>
    <w:rsid w:val="007F564D"/>
    <w:rsid w:val="00853A00"/>
    <w:rsid w:val="008B1201"/>
    <w:rsid w:val="008B7B55"/>
    <w:rsid w:val="008F16F7"/>
    <w:rsid w:val="00904FA8"/>
    <w:rsid w:val="009164BA"/>
    <w:rsid w:val="009166BD"/>
    <w:rsid w:val="009222D3"/>
    <w:rsid w:val="00974290"/>
    <w:rsid w:val="00977AAE"/>
    <w:rsid w:val="00996E56"/>
    <w:rsid w:val="00997268"/>
    <w:rsid w:val="009B26E8"/>
    <w:rsid w:val="00A02A72"/>
    <w:rsid w:val="00A12667"/>
    <w:rsid w:val="00A14581"/>
    <w:rsid w:val="00A20E4C"/>
    <w:rsid w:val="00A76A04"/>
    <w:rsid w:val="00A87BE1"/>
    <w:rsid w:val="00AA23D3"/>
    <w:rsid w:val="00AA3C50"/>
    <w:rsid w:val="00AE302A"/>
    <w:rsid w:val="00AE36BB"/>
    <w:rsid w:val="00B23DCC"/>
    <w:rsid w:val="00B37C7E"/>
    <w:rsid w:val="00B65B09"/>
    <w:rsid w:val="00B80007"/>
    <w:rsid w:val="00B85583"/>
    <w:rsid w:val="00B9476B"/>
    <w:rsid w:val="00BB63CF"/>
    <w:rsid w:val="00BC3952"/>
    <w:rsid w:val="00BD72A0"/>
    <w:rsid w:val="00BE5AB8"/>
    <w:rsid w:val="00C44DFB"/>
    <w:rsid w:val="00C6519B"/>
    <w:rsid w:val="00C70F21"/>
    <w:rsid w:val="00C7354B"/>
    <w:rsid w:val="00C91F9B"/>
    <w:rsid w:val="00D83B4F"/>
    <w:rsid w:val="00DA4FC5"/>
    <w:rsid w:val="00DE286E"/>
    <w:rsid w:val="00DE3139"/>
    <w:rsid w:val="00DE32AC"/>
    <w:rsid w:val="00E1407A"/>
    <w:rsid w:val="00E4465E"/>
    <w:rsid w:val="00E50BDE"/>
    <w:rsid w:val="00E774CD"/>
    <w:rsid w:val="00E77E1D"/>
    <w:rsid w:val="00ED75B6"/>
    <w:rsid w:val="00ED7E33"/>
    <w:rsid w:val="00F2125C"/>
    <w:rsid w:val="00F33BC5"/>
    <w:rsid w:val="00F91390"/>
    <w:rsid w:val="00F93E3B"/>
    <w:rsid w:val="00FC0032"/>
    <w:rsid w:val="00FD5301"/>
    <w:rsid w:val="00FF362C"/>
    <w:rsid w:val="00FF4587"/>
    <w:rsid w:val="00FF7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3416</Words>
  <Characters>19475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2022-05-16T08:35:00Z</dcterms:created>
  <dcterms:modified xsi:type="dcterms:W3CDTF">2022-05-16T08:35:00Z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