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626F1FFB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301BBE9B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B71591" w14:textId="282B4D8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C34C84" w14:textId="3599EF8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5B52EC" w14:textId="721E1F4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8901F3" w14:textId="51B988E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1C956E" w14:textId="5C037B2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9D61C0" w14:textId="28FFEA0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BBAC7D" w14:textId="15D6174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458716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1A04DC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093CE8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A66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623406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414675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43681E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78A83A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153C32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5C0A05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59D484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503BA0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64ADEC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412251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2765CC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5E038C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11C21A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2C9ECD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267039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1D8FD7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77D849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4BB320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1B6A22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253D42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0434A0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7A7EDA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1FA885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51C3BA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6BD6E4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5CB17B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4CDF65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095728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11C25F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5DFEC4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A66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71E5A0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A66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A66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3DE22E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2BF591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530554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45A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2828" w14:textId="77777777" w:rsidR="002A52EF" w:rsidRDefault="002A52EF">
      <w:pPr>
        <w:spacing w:after="0"/>
      </w:pPr>
      <w:r>
        <w:separator/>
      </w:r>
    </w:p>
  </w:endnote>
  <w:endnote w:type="continuationSeparator" w:id="0">
    <w:p w14:paraId="0D5BA089" w14:textId="77777777" w:rsidR="002A52EF" w:rsidRDefault="002A52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C20B5" w14:textId="77777777" w:rsidR="002A52EF" w:rsidRDefault="002A52EF">
      <w:pPr>
        <w:spacing w:after="0"/>
      </w:pPr>
      <w:r>
        <w:separator/>
      </w:r>
    </w:p>
  </w:footnote>
  <w:footnote w:type="continuationSeparator" w:id="0">
    <w:p w14:paraId="38397BA8" w14:textId="77777777" w:rsidR="002A52EF" w:rsidRDefault="002A52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A52EF"/>
    <w:rsid w:val="003327F5"/>
    <w:rsid w:val="00340CAF"/>
    <w:rsid w:val="00362F5E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A66EB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45AC6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2021-11-23T10:37:00Z</dcterms:created>
  <dcterms:modified xsi:type="dcterms:W3CDTF">2021-11-23T10:37:00Z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