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886"/>
      </w:tblGrid>
      <w:tr w:rsidR="003E085C" w:rsidRPr="006F0605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4965839A" w:rsidR="003E085C" w:rsidRPr="005D68D0" w:rsidRDefault="003E085C" w:rsidP="00142037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180"/>
                <w:szCs w:val="180"/>
                <w:lang w:val="en-US" w:bidi="ru-RU"/>
              </w:rPr>
            </w:pPr>
            <w:r w:rsidRPr="00CB186B">
              <w:rPr>
                <w:rFonts w:ascii="Arial Narrow" w:hAnsi="Arial Narrow"/>
                <w:b/>
                <w:bCs/>
                <w:noProof/>
                <w:color w:val="auto"/>
                <w:sz w:val="180"/>
                <w:szCs w:val="180"/>
                <w:lang w:bidi="ru-RU"/>
              </w:rPr>
              <w:fldChar w:fldCharType="begin"/>
            </w:r>
            <w:r w:rsidRPr="00CB186B">
              <w:rPr>
                <w:rFonts w:ascii="Arial Narrow" w:hAnsi="Arial Narrow"/>
                <w:b/>
                <w:bCs/>
                <w:noProof/>
                <w:color w:val="auto"/>
                <w:sz w:val="180"/>
                <w:szCs w:val="180"/>
                <w:lang w:bidi="ru-RU"/>
              </w:rPr>
              <w:instrText xml:space="preserve"> DOCVARIABLE  MonthStart1 \@  yyyy   \* MERGEFORMAT </w:instrText>
            </w:r>
            <w:r w:rsidRPr="00CB186B">
              <w:rPr>
                <w:rFonts w:ascii="Arial Narrow" w:hAnsi="Arial Narrow"/>
                <w:b/>
                <w:bCs/>
                <w:noProof/>
                <w:color w:val="auto"/>
                <w:sz w:val="180"/>
                <w:szCs w:val="180"/>
                <w:lang w:bidi="ru-RU"/>
              </w:rPr>
              <w:fldChar w:fldCharType="separate"/>
            </w:r>
            <w:r w:rsidR="004C0711">
              <w:rPr>
                <w:rFonts w:ascii="Arial Narrow" w:hAnsi="Arial Narrow"/>
                <w:b/>
                <w:bCs/>
                <w:noProof/>
                <w:color w:val="auto"/>
                <w:sz w:val="180"/>
                <w:szCs w:val="180"/>
                <w:lang w:bidi="ru-RU"/>
              </w:rPr>
              <w:t>2025</w:t>
            </w:r>
            <w:r w:rsidRPr="00CB186B">
              <w:rPr>
                <w:rFonts w:ascii="Arial Narrow" w:hAnsi="Arial Narrow"/>
                <w:b/>
                <w:bCs/>
                <w:noProof/>
                <w:color w:val="auto"/>
                <w:sz w:val="180"/>
                <w:szCs w:val="18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170" w:type="dxa"/>
                <w:bottom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628"/>
              <w:gridCol w:w="3629"/>
              <w:gridCol w:w="3629"/>
            </w:tblGrid>
            <w:tr w:rsidR="00E50BDE" w:rsidRPr="006F0605" w14:paraId="79F6697B" w14:textId="77777777" w:rsidTr="00997268">
              <w:tc>
                <w:tcPr>
                  <w:tcW w:w="1666" w:type="pct"/>
                </w:tcPr>
                <w:p w14:paraId="1E763E4B" w14:textId="1D9C2B86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bookmarkStart w:id="1" w:name="_Hlk38821049"/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Borders>
                      <w:top w:val="single" w:sz="8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7"/>
                    <w:gridCol w:w="472"/>
                    <w:gridCol w:w="471"/>
                    <w:gridCol w:w="471"/>
                    <w:gridCol w:w="471"/>
                    <w:gridCol w:w="471"/>
                    <w:gridCol w:w="460"/>
                  </w:tblGrid>
                  <w:tr w:rsidR="0047429C" w:rsidRPr="006F0605" w14:paraId="684222CD" w14:textId="77777777" w:rsidTr="005D68D0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2A4A9A14" w:rsidR="00E50BDE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41CEE335" w:rsidR="00E50BDE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701E23BD" w:rsidR="00E50BDE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3BD5FBC0" w:rsidR="00E50BDE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7E14C3E7" w:rsidR="00E50BDE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1499C2F4" w:rsidR="00E50BDE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37E85CF0" w14:textId="62B9FD4A" w:rsidR="00E50BDE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47429C" w:rsidRPr="006F0605" w14:paraId="31DF8F53" w14:textId="77777777" w:rsidTr="005D68D0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C3DF47A" w14:textId="2DDA1BF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FD8DCA2" w14:textId="2BA2F11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D953DC5" w14:textId="5F096F6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16F7F6B" w14:textId="3D61C56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D77DEF9" w14:textId="502FBF8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AB1CBA7" w14:textId="2D36C15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8" w:space="0" w:color="808080" w:themeColor="background1" w:themeShade="80"/>
                        </w:tcBorders>
                        <w:vAlign w:val="center"/>
                      </w:tcPr>
                      <w:p w14:paraId="61DE8D4C" w14:textId="6C1D9D4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6F0605" w14:paraId="0AFA4FA2" w14:textId="77777777" w:rsidTr="00CB186B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4242208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03D60D2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0F2D8F0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48325CB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6926891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3926D8C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100A342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6F0605" w14:paraId="223F797F" w14:textId="77777777" w:rsidTr="00CB186B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31E7786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5185BA7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281B52A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4B2321E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6FE1E85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653CE6F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6B2BE59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6F0605" w14:paraId="10529957" w14:textId="77777777" w:rsidTr="00CB186B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0751A41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39AFAFC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623D4A7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44F1AD6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4962278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660D33A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13889B3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6F0605" w14:paraId="797D45F8" w14:textId="77777777" w:rsidTr="00CB186B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20C80FA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7BC28DA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3E1B820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1DC7EC9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6BD4B80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3768590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771E72E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6F0605" w14:paraId="1144E5B8" w14:textId="77777777" w:rsidTr="00CB186B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4F05734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3A5CB49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667" w:type="pct"/>
                </w:tcPr>
                <w:p w14:paraId="3D861116" w14:textId="778632FB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47429C" w:rsidRPr="006F0605" w14:paraId="4D521D1C" w14:textId="77777777" w:rsidTr="005D68D0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6637642A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5D3E2D9F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5C88083F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5F5614DE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2300EE22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487D127B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4CB16A91" w14:textId="725E6CE6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47429C" w:rsidRPr="006F0605" w14:paraId="033AD79B" w14:textId="77777777" w:rsidTr="005D68D0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2338C3E" w14:textId="452D1E5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E9814E4" w14:textId="1F539D5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B665E05" w14:textId="03FC25B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131D4F0" w14:textId="394359F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FC2BCF9" w14:textId="4374F7C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CD888BB" w14:textId="5BB39E8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3A023F15" w14:textId="176C9800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6F0605" w14:paraId="6878283D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E1A06" w14:textId="4B36889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E8FAF3" w14:textId="62DDEEB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F01189" w14:textId="1AADBE1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9A7D" w14:textId="34B2CD8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7C63CF" w14:textId="26C97FD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DD119" w14:textId="0EAFA43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74630481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6F0605" w14:paraId="7DC4D67B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AC88D8" w14:textId="3AFEAFC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0ABAC2" w14:textId="246ADD2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7AB9" w14:textId="42473EB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8FC14F" w14:textId="69A60A3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F7ACB7" w14:textId="1AAD7AF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A9F174" w14:textId="164B197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783C3B18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6F0605" w14:paraId="73331944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526BF" w14:textId="4A365F5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8C1CD1" w14:textId="16EAFF7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A56F1" w14:textId="63BA9DB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262D4B" w14:textId="030C29E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49CF7" w14:textId="15D390E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26A059" w14:textId="62828A0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57B68514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6F0605" w14:paraId="74B0FF95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A5D3919" w14:textId="19B2052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1D12" w14:textId="4EFF783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BBFCBA" w14:textId="053CFAB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B4676" w14:textId="03F9FAB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2ADD02" w14:textId="703E5A7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6D5BCA" w14:textId="3C3A1E8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3256C626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6F0605" w14:paraId="4CB553C4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549FBFA" w14:textId="4BFB69D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54819C" w14:textId="3851D20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!A12 Is Not In Table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D04B4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AA4EBA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9AE72D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A36644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635B5D45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667" w:type="pct"/>
                </w:tcPr>
                <w:p w14:paraId="4315FC74" w14:textId="36A9EE71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87060A" w:rsidRPr="006F0605" w14:paraId="5FBA1453" w14:textId="77777777" w:rsidTr="005D68D0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0B9ADCD5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1A8DC3D8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4F020F16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28071791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54DC952A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4AA239B8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36F13CE6" w14:textId="195ED45A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6F0605" w14:paraId="1AD7C61D" w14:textId="77777777" w:rsidTr="005D68D0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2C67A0F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04981E7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5913733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73B611D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6884D9D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0C4B999" w14:textId="4900008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4611257B" w14:textId="53508943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0ACC4FBD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D8059F" w14:textId="71CD76A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5CA2B8" w14:textId="2E55732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DB2D48" w14:textId="054BDFC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650517" w14:textId="61CA3DE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810657" w14:textId="2FA61A3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2049" w14:textId="02EA99D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384FABAC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2DAA7F9C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B1BC1FA" w14:textId="505D287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D7620" w14:textId="1E170A8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D98F73" w14:textId="0FCDB77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612937" w14:textId="53C6521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76CEF7" w14:textId="56894B4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EEA51C" w14:textId="4F98144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1EA6C9B3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091924FE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EE5652" w14:textId="0502B42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7248AD" w14:textId="54436A9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5AFA3B" w14:textId="2B99ADB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E5F29" w14:textId="1310769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D56471" w14:textId="06C1284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7AED89" w14:textId="25E6573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2A4F3BD2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322DB458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4ACEBE8" w14:textId="789DE13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E2EFA3" w14:textId="10D44C6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0FF736" w14:textId="30A0D4B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8BB8E5" w14:textId="24A4DFF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100B5" w14:textId="32870B5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C4FF97" w14:textId="759BD9E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063DCAF8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73808F25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E6C55AF" w14:textId="65959FF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1FD984" w14:textId="76A7F2A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E8669C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B5375A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1958E1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7379C4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60070DC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E50BDE" w:rsidRPr="006F0605" w14:paraId="3808ABFD" w14:textId="77777777" w:rsidTr="00997268">
              <w:tc>
                <w:tcPr>
                  <w:tcW w:w="1666" w:type="pct"/>
                </w:tcPr>
                <w:p w14:paraId="7D399169" w14:textId="5350FCCF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0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87060A" w:rsidRPr="006F0605" w14:paraId="1830A8BB" w14:textId="77777777" w:rsidTr="005D68D0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48C618E" w14:textId="322C9EF3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8875A88" w14:textId="29AEE559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BA8D3FF" w14:textId="1397FC4C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6D9A724" w14:textId="6604685F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6EDF12F" w14:textId="7263D455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14A8180" w14:textId="5E68E72A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4256D4DB" w14:textId="729517CC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6F0605" w14:paraId="14D13F92" w14:textId="77777777" w:rsidTr="005D68D0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DC5D93D" w14:textId="45E9E3C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A2BC1B1" w14:textId="1FF1D69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BB2768D" w14:textId="6DBEB14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87AAB21" w14:textId="2784798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503FBC2" w14:textId="3768079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4DE3B76" w14:textId="58776DA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4C9BEC9E" w14:textId="10CA5D38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366F6110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A80732B" w14:textId="0B784DB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CF1C20" w14:textId="334499D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76D9DB" w14:textId="1CDABB2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90857E" w14:textId="41FAD5D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5E11EF" w14:textId="3476A16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E2CB87" w14:textId="31E6518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A6BB62" w14:textId="5FB46393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14D8AA71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9EB8112" w14:textId="559834E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C37CB7" w14:textId="602BB5E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941E8C" w14:textId="38ECEDC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9ED3" w14:textId="281A83E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2DE6CE" w14:textId="36CFC5B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FC6B17" w14:textId="0096CD8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A52DBF" w14:textId="6FECFA7E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7D87AE24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70F716A" w14:textId="08B78EB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7ECA79" w14:textId="6BB85C4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2A4B10" w14:textId="48A77B6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8E8D1C" w14:textId="01BD2D7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C86561" w14:textId="2761DF7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E61DF9" w14:textId="7C1566C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1883DE" w14:textId="1F10A050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4CB6B821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9309AC1" w14:textId="6775628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ADCBBC" w14:textId="1103729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6DBB2B" w14:textId="367F00A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B25296" w14:textId="7ECF38B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728F9" w14:textId="6A4FC44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8BA22F" w14:textId="54DF862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D9DB15" w14:textId="2E47279F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003B39C8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8C29B70" w14:textId="42C9796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54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D1DC2B" w14:textId="4113A92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54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54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F85E93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0F81B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4B0153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7E74A4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4D86D9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B246660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667" w:type="pct"/>
                </w:tcPr>
                <w:p w14:paraId="3E785DF9" w14:textId="373B5EFA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87060A" w:rsidRPr="006F0605" w14:paraId="1DD4E4F6" w14:textId="77777777" w:rsidTr="005D68D0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AB9ED4E" w14:textId="04D6C5E6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9D186A1" w14:textId="07D80C2A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626984B" w14:textId="21A11468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1AD4BDE" w14:textId="6EFF4B7F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0443639" w14:textId="73F2E4AB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3E119DB" w14:textId="367C48F5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6DA99563" w14:textId="22AE92E1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6F0605" w14:paraId="644B5DAB" w14:textId="77777777" w:rsidTr="005D68D0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B607DB9" w14:textId="40F7AAD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FC3D935" w14:textId="6995C00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770862A" w14:textId="71ACAC0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2D7F723" w14:textId="4EC125D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230D98D" w14:textId="4FC3851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716B5E9" w14:textId="28ECB56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3D4D949F" w14:textId="459EF0A8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0A9C0ECC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A555505" w14:textId="3032BFC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AB69DE" w14:textId="286F6FE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096DAC" w14:textId="3062826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C13B6B" w14:textId="57AB848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117334" w14:textId="424F044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7D6AFA" w14:textId="69E2098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7DF7E6" w14:textId="141340C9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5A5D817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FF04C3A" w14:textId="0D402EE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A915AD" w14:textId="4BF7DEA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B16810" w14:textId="4F749E5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F1FBF7" w14:textId="4F5E2B9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5BF783" w14:textId="1DEB3A0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33530D" w14:textId="62ED0B1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05FA3C" w14:textId="2F41F315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01B050AD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03CE934" w14:textId="6498E21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CB5F75" w14:textId="2D295F1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19F71A" w14:textId="6061EA2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2973FF" w14:textId="5839585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39F0D" w14:textId="6EE75EA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09B660" w14:textId="14751F9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A66CFE" w14:textId="6286984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4B50F776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13AED3" w14:textId="6607386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26B469" w14:textId="4473AA9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E4163C" w14:textId="6244736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35B977" w14:textId="318F439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18D083" w14:textId="5527876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0430F8" w14:textId="24EEA76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D76BD8" w14:textId="20049A3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70F295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C325A55" w14:textId="560E818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C0615F" w14:textId="608D853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441F8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43935F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7979E7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467D51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426391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54C2834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667" w:type="pct"/>
                </w:tcPr>
                <w:p w14:paraId="75AF13B3" w14:textId="45FA1DF7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87060A" w:rsidRPr="006F0605" w14:paraId="27C2DD8F" w14:textId="77777777" w:rsidTr="005D68D0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893BECD" w14:textId="554AB20E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70B9338" w14:textId="610FA6A8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21B8F87" w14:textId="6AE23B6F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65E1320" w14:textId="4CFCE382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210675F" w14:textId="2A3B394D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A5AA2EC" w14:textId="19987924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7228F16D" w14:textId="6C7490B5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6F0605" w14:paraId="36D35DFF" w14:textId="77777777" w:rsidTr="005D68D0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9BA6D45" w14:textId="070A155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FFEE45A" w14:textId="28D8538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08B4D4C" w14:textId="5FDC9B8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B215F83" w14:textId="5025F0C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A59E4A7" w14:textId="3DCEFA8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5A5C01F" w14:textId="1F55ED2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62C83CDA" w14:textId="002AF36E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6F389E1B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5C9E191" w14:textId="6EF6AB2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DF6107" w14:textId="21838BB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9A0BDA" w14:textId="0376223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C5A0E1" w14:textId="000C470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B9CD27" w14:textId="147FD59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001CD9" w14:textId="06CA219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5F75D7" w14:textId="54C264F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3A9805B0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166C50" w14:textId="1398D0A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4638AA" w14:textId="64084D4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F8B86A" w14:textId="721C331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C7684B" w14:textId="74522C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F8B80C" w14:textId="59405FE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B9840C" w14:textId="058E2A5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0B891E" w14:textId="4264E621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4E05CB2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51EF6D8" w14:textId="4B002BE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F0A85E" w14:textId="0C2F9A4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77E735" w14:textId="65E0BA9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ED938D" w14:textId="4591C5F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426403" w14:textId="7CDE0EA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038E1F" w14:textId="33B8434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701C99" w14:textId="055B66E8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1ED9F1FD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F50AD5B" w14:textId="304A9C2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174962" w14:textId="7D582C5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671FD3" w14:textId="39E7221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3CB8B9" w14:textId="17B6F7A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87473A" w14:textId="169D0F7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C47AD9" w14:textId="187E407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A9BD90" w14:textId="554BAC31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6A50E01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A2544FD" w14:textId="50E33AB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D45BB9" w14:textId="4F7E148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CFC2CA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09F84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A46683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FDAE73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1A12D3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BB208CE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E50BDE" w:rsidRPr="006F0605" w14:paraId="5ABCB9D1" w14:textId="77777777" w:rsidTr="00997268">
              <w:tc>
                <w:tcPr>
                  <w:tcW w:w="1666" w:type="pct"/>
                </w:tcPr>
                <w:p w14:paraId="3FBAEAFE" w14:textId="20C62A78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5"/>
                    <w:gridCol w:w="471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87060A" w:rsidRPr="006F0605" w14:paraId="79A7682D" w14:textId="77777777" w:rsidTr="005D68D0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0D5E333" w14:textId="1643179D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879D599" w14:textId="3B2F6FDF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5041FA7" w14:textId="4DF59E42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A3F4389" w14:textId="4474E6A7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80EDCA7" w14:textId="762FC4B2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D33AC24" w14:textId="1458EF58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125FA0C5" w14:textId="1011DFC3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6F0605" w14:paraId="29D7AFB5" w14:textId="77777777" w:rsidTr="005D68D0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2654728C" w14:textId="511FD4F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10BB236D" w14:textId="23E1CB4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764AD9C5" w14:textId="1274FC0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30915E37" w14:textId="5B4D8AE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53D8435D" w14:textId="2A28C4B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2A9D2964" w14:textId="34ED46D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</w:tcPr>
                      <w:p w14:paraId="6A49BCAA" w14:textId="1E66E793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26853A2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27C8673" w14:textId="52872ED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E3EBF80" w14:textId="03B9B53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453D30" w14:textId="0C5525F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4909F1" w14:textId="1D9D1DD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0F4289" w14:textId="2355C4A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784F66" w14:textId="0544884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A8AB66D" w14:textId="105E59BE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1CC3501E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6015D498" w14:textId="7E09E14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89BBE9" w14:textId="3F8ABCB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FABAAC" w14:textId="5E2CE56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D8614D" w14:textId="052586B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19BAE3" w14:textId="49F0A0F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23704E" w14:textId="18E216B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F983202" w14:textId="3917A160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39E4E75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0BE55D21" w14:textId="608B13B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326060" w14:textId="42EBE11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A83538" w14:textId="58006B0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0E6002" w14:textId="12B4698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E86358C" w14:textId="255403A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C1096A" w14:textId="0D6049A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192DAE9" w14:textId="319628A8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02D3F51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D8C1ED8" w14:textId="196B0C7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3881252" w14:textId="730C0CC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33A310" w14:textId="43EC444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037D64" w14:textId="4C0EAC8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EE6AB2" w14:textId="6910668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803B28" w14:textId="6B28760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16A3730" w14:textId="6F79ECE0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69E92B85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86F6115" w14:textId="29508E4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3EC2CAA" w14:textId="2EE3A5D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54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7A2B8F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E5D075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7B0B97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78A00E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3A13132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1377DC9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667" w:type="pct"/>
                </w:tcPr>
                <w:p w14:paraId="38E15426" w14:textId="64B92F53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87060A" w:rsidRPr="006F0605" w14:paraId="1D6EAAC9" w14:textId="77777777" w:rsidTr="005D68D0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765FE43" w14:textId="035F9656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ED81C9E" w14:textId="2767D651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3CEAFCB" w14:textId="42A51BF3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B3AC2C8" w14:textId="3C8E7BDC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84F49CD" w14:textId="23F33D66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4CEFA78" w14:textId="3E67061F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136B7B87" w14:textId="62CA6AD0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6F0605" w14:paraId="029CC6A8" w14:textId="77777777" w:rsidTr="005D68D0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99A9219" w14:textId="2A1791D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9E3A1F2" w14:textId="54BB4CD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CC8AB17" w14:textId="021549B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95853AB" w14:textId="08A8D72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C8E9772" w14:textId="3B351E3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554BF77" w14:textId="567D41C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5F4203E8" w14:textId="3BDEB492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0A0487C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37DD9AC" w14:textId="5530660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46FA2" w14:textId="4D5FCA8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0B63A9" w14:textId="74C60AA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AFAA5" w14:textId="182FCF4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6E8B3F" w14:textId="17FCD34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0BABE" w14:textId="043AC09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68D01D" w14:textId="0C94461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6BBD6FAB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D9EAAD" w14:textId="6A25071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0CDE0F" w14:textId="3598B42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AFCCC7" w14:textId="7DB2C83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4FB448" w14:textId="1D7757B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C3D44B" w14:textId="2E3A501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B42C8C" w14:textId="3B9AAE9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1DAE87" w14:textId="73306CCA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267A140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D71F26C" w14:textId="2A6FCE1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6E0A73" w14:textId="77862FC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93C939" w14:textId="776E181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9B7BD4" w14:textId="35727AD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A51FA" w14:textId="006AA30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57B51F" w14:textId="1AF81B9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CC1CCE" w14:textId="2AE114AC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15EE3CD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45F57CA" w14:textId="5AB0B5E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B7B4E7" w14:textId="1F2BCD6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A3D790" w14:textId="1835D50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917A65" w14:textId="623206F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112852" w14:textId="39CA808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448B09" w14:textId="2944965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96A96B" w14:textId="542AE4CE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710F454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FA1158A" w14:textId="2E3C146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C43EA1" w14:textId="57BFE93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A364C1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D17C8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61B11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29129F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BC477D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1E1777A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667" w:type="pct"/>
                </w:tcPr>
                <w:p w14:paraId="71B176A2" w14:textId="172B1614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87060A" w:rsidRPr="006F0605" w14:paraId="10F7938D" w14:textId="77777777" w:rsidTr="005D68D0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02113AC" w14:textId="5FD37BEA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FFC79D6" w14:textId="6A83454A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3DAE41B" w14:textId="26EB76BD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F6D9FBA" w14:textId="47E77D01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B9553B9" w14:textId="70A896AF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AB9C00A" w14:textId="10B75A35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030925B0" w14:textId="1B6E9BED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6F0605" w14:paraId="23783DAC" w14:textId="77777777" w:rsidTr="005D68D0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4E44E10" w14:textId="678FF29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5936B04" w14:textId="5656BCB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37D62ED" w14:textId="098E4B4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C48FC35" w14:textId="1BE0F26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7005C7D" w14:textId="1E10ABE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3E8FC14" w14:textId="66A4C77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5C1B6ED8" w14:textId="4A38C55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50935067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6E2A3DC" w14:textId="742A22E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B5077D" w14:textId="171DAC5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ED14B5" w14:textId="24D16E0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405CD7" w14:textId="4054FC1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366BF5" w14:textId="1DB502D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D89D9F" w14:textId="43B40A3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23D446" w14:textId="04F333DA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275EA4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E806A7E" w14:textId="33130A7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22CE7" w14:textId="0AE1017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017E8D" w14:textId="3C36365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609886" w14:textId="4E55A28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C83A73" w14:textId="7596F61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772BA9" w14:textId="0CF0FC8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D2E317" w14:textId="09DC8FEA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7F998A4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4C75CA2" w14:textId="578D3F0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39A69E" w14:textId="61B0252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B9C74E" w14:textId="0E91B00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1FAEE3" w14:textId="608AF0D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85131C" w14:textId="46B9FF2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3ADF14" w14:textId="2FC9846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E8CEE29" w14:textId="7B0612B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300EC183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05BFCCC" w14:textId="59BC4AA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FE00F1" w14:textId="4B4C1CA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76E76E" w14:textId="5A18012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9448D" w14:textId="7A3EA31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E783AE" w14:textId="68C1204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3755E" w14:textId="446CC19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AA51BE" w14:textId="3CCB0590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280785D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122901D" w14:textId="16D113C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FF73FC" w14:textId="14ACC3D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118761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835F3D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E9A08B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C0D83A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33F9EC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43A637F0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E50BDE" w:rsidRPr="006F0605" w14:paraId="405FBD6D" w14:textId="77777777" w:rsidTr="00997268">
              <w:tc>
                <w:tcPr>
                  <w:tcW w:w="1666" w:type="pct"/>
                </w:tcPr>
                <w:p w14:paraId="153179A5" w14:textId="31B3D428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5"/>
                    <w:gridCol w:w="471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87060A" w:rsidRPr="006F0605" w14:paraId="645C0491" w14:textId="77777777" w:rsidTr="005D68D0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61465F1" w14:textId="3CC164C8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7978E76" w14:textId="098AC4B5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C4142C0" w14:textId="03E58A53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EAA7938" w14:textId="7DDA4A69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CF93F66" w14:textId="1BDD2E6E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101EEAA" w14:textId="27847D4B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722DDBF4" w14:textId="7E5081F4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6F0605" w14:paraId="27EA076C" w14:textId="77777777" w:rsidTr="005D68D0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928224A" w14:textId="48B38FF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3B85523" w14:textId="562F6BC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54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1A6FAE7" w14:textId="7B43CC3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DF44BEE" w14:textId="6B9056F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011C567" w14:textId="6F91A4D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4CEAF06" w14:textId="289BB52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481D5245" w14:textId="5861235B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2B27389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82B725B" w14:textId="1CC4740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CEE8C6" w14:textId="34363B4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C4B3FE" w14:textId="16EFE28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39FCBA" w14:textId="299FAA8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A14329" w14:textId="29D45B9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9A62B3" w14:textId="6B65C4C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92898" w14:textId="624FDCAC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6D3DAF6A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AB1FB5A" w14:textId="004E635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047C05" w14:textId="1C6B0AC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169ADD" w14:textId="2DDD4CD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400254" w14:textId="3AB7ED6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615AC" w14:textId="40470CB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9A5A6E" w14:textId="3B4E23A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8BD37F" w14:textId="48970B16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5D5307B8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27F6539" w14:textId="0D52C4A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5B3551" w14:textId="4AF66F3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1936C5" w14:textId="3FE6913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57154F" w14:textId="269C863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D94759" w14:textId="0EC816B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92FE66" w14:textId="3EE0A96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363317" w14:textId="7F72E58D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47CB773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55C07B7" w14:textId="72127D3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A0EA92" w14:textId="0A7D4BD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53BCE1" w14:textId="18D034D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81D568" w14:textId="5D16272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E4F68A" w14:textId="33C20E6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D2B412" w14:textId="368136A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52E943" w14:textId="6F449F81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193E3EA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3A89A6B" w14:textId="768E78C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38F23B" w14:textId="00CFF0C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B1A8D5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A6E6B1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ED030B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9AA8D2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4B4261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03F68E73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667" w:type="pct"/>
                </w:tcPr>
                <w:p w14:paraId="24C375F8" w14:textId="32967BBD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87060A" w:rsidRPr="006F0605" w14:paraId="16688E75" w14:textId="77777777" w:rsidTr="005D68D0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9917AAA" w14:textId="68160F61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D1BC836" w14:textId="0D34035F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DDCB495" w14:textId="292CB354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708805C" w14:textId="6616FDE9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C312728" w14:textId="49AF5012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4B80C4A" w14:textId="1F58EB60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73BC35CA" w14:textId="33EC7E9D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6F0605" w14:paraId="29963989" w14:textId="77777777" w:rsidTr="005D68D0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42DCC96" w14:textId="1960DE5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C0E652B" w14:textId="1133680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F4BF1D2" w14:textId="0B92AC1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F88DEE7" w14:textId="4997420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0DC270D" w14:textId="0E944A2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8D2DD1D" w14:textId="34AC031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0C796EA4" w14:textId="26E3DB5C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3EBFEFE2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29F9D7" w14:textId="0DDF8DC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626200" w14:textId="68B7C2B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56A358" w14:textId="3CAD02A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C555CA" w14:textId="696F324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78F2A8" w14:textId="7F9B5B4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0213C9" w14:textId="2EDC56E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BDF07F" w14:textId="0F79DA8E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2CCE94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629055" w14:textId="46A0557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4807EA" w14:textId="32AA174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645939" w14:textId="06940C4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BFC8E9" w14:textId="4591FCA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8B4706" w14:textId="79D4A4B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306362" w14:textId="7B627A3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36174E6" w14:textId="61559B9E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095F22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C291F70" w14:textId="2B7D2C2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A7C695" w14:textId="7797410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7A1320" w14:textId="22E533B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3C9A06" w14:textId="0728B86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EDCB7E" w14:textId="16B466D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A48F85" w14:textId="47927DE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22A6A0" w14:textId="0DA21304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314B745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1C0B13E" w14:textId="5B37F54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5C4BD2" w14:textId="5A4291A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D5AF41" w14:textId="4F0F518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B0FCBF" w14:textId="66CF5CC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DD04B4" w14:textId="6C2F155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0A34A6" w14:textId="0A1F5BF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92942E" w14:textId="50903B02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05C1498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6BA0578" w14:textId="5652CB2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708F5C" w14:textId="70A7730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869D5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40C6B4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13B551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1FBAAB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490E95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632E0932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667" w:type="pct"/>
                </w:tcPr>
                <w:p w14:paraId="78239E80" w14:textId="276AFF06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87060A" w:rsidRPr="006F0605" w14:paraId="1AADCE52" w14:textId="77777777" w:rsidTr="005D68D0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9847E74" w14:textId="3D0A5609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AF3D59F" w14:textId="72947FD3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757186B" w14:textId="17DC3667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3508AAD" w14:textId="778F5265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3E4E577" w14:textId="39195192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F43DF2B" w14:textId="12ACB68A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49D565C3" w14:textId="39B11B35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6F0605" w14:paraId="6F733323" w14:textId="77777777" w:rsidTr="005D68D0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8D0E985" w14:textId="0BB8FA3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19B62F8" w14:textId="365365A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1307ACA" w14:textId="172F173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BE38827" w14:textId="4F70F0D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2EB01CF" w14:textId="02A8B48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CB11A2D" w14:textId="7F9317A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0145D7C4" w14:textId="10F7BF28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541FB96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17DB876" w14:textId="729AE19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1A50D2" w14:textId="784CE13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9B6CD7" w14:textId="07576E9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AB6B2B" w14:textId="26E0DCA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3B1C3A" w14:textId="4D19E14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B69B1D" w14:textId="2054BC8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1696A4C" w14:textId="3D57F949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5B03684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0179AEC" w14:textId="5FB671A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9F4407" w14:textId="64352B9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01706B" w14:textId="5364A45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2BBB2" w14:textId="7107C2C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277B32" w14:textId="179F71F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AE1DC8" w14:textId="7DDCEAC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B95BCB" w14:textId="675D7684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1789B7E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CC4CE27" w14:textId="0303628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257DE5" w14:textId="722BB16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5B77DB" w14:textId="22162FB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11F935" w14:textId="0F51EF7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22845" w14:textId="2D06D84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1F9385" w14:textId="69F9EC8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6B257B" w14:textId="2AAFCAA3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14FF325E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9614E19" w14:textId="4EB7100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FDD080" w14:textId="72341C0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3499E9" w14:textId="611C877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1708F" w14:textId="7EFF39C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4813E3" w14:textId="2743C58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2FC1B6" w14:textId="121BFFA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271937" w14:textId="4EE4465E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7E339188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D3BFC65" w14:textId="318EC34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4E63AB" w14:textId="0845627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07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249D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525AB5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6EA574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CE027E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42942F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3BA4F2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1B630266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1A5B6E03" w14:textId="2CC03F92" w:rsidR="00E50BDE" w:rsidRPr="006F0605" w:rsidRDefault="00E50BDE" w:rsidP="00142037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2B3E424A" w14:textId="1DF0A038" w:rsidR="00F93E3B" w:rsidRPr="00CB186B" w:rsidRDefault="00F93E3B" w:rsidP="00142037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CB186B" w:rsidSect="00142037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8FAEB" w14:textId="77777777" w:rsidR="00865D06" w:rsidRDefault="00865D06">
      <w:pPr>
        <w:spacing w:after="0"/>
      </w:pPr>
      <w:r>
        <w:separator/>
      </w:r>
    </w:p>
  </w:endnote>
  <w:endnote w:type="continuationSeparator" w:id="0">
    <w:p w14:paraId="6B79139D" w14:textId="77777777" w:rsidR="00865D06" w:rsidRDefault="00865D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9826F" w14:textId="77777777" w:rsidR="00865D06" w:rsidRDefault="00865D06">
      <w:pPr>
        <w:spacing w:after="0"/>
      </w:pPr>
      <w:r>
        <w:separator/>
      </w:r>
    </w:p>
  </w:footnote>
  <w:footnote w:type="continuationSeparator" w:id="0">
    <w:p w14:paraId="14076797" w14:textId="77777777" w:rsidR="00865D06" w:rsidRDefault="00865D0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87D5C"/>
    <w:rsid w:val="00097350"/>
    <w:rsid w:val="00097A25"/>
    <w:rsid w:val="000A5A57"/>
    <w:rsid w:val="000C4B60"/>
    <w:rsid w:val="001274F3"/>
    <w:rsid w:val="00142037"/>
    <w:rsid w:val="00151CCE"/>
    <w:rsid w:val="001B01F9"/>
    <w:rsid w:val="001C41F9"/>
    <w:rsid w:val="00211686"/>
    <w:rsid w:val="002562E7"/>
    <w:rsid w:val="00273F3F"/>
    <w:rsid w:val="00285C1D"/>
    <w:rsid w:val="003327F5"/>
    <w:rsid w:val="00340CAF"/>
    <w:rsid w:val="003C0D41"/>
    <w:rsid w:val="003E085C"/>
    <w:rsid w:val="003E7B3A"/>
    <w:rsid w:val="003F70D3"/>
    <w:rsid w:val="00416364"/>
    <w:rsid w:val="00431B29"/>
    <w:rsid w:val="00440416"/>
    <w:rsid w:val="00462EAD"/>
    <w:rsid w:val="0047429C"/>
    <w:rsid w:val="0049362A"/>
    <w:rsid w:val="004A6170"/>
    <w:rsid w:val="004C0711"/>
    <w:rsid w:val="004F6AAC"/>
    <w:rsid w:val="00512F2D"/>
    <w:rsid w:val="005249D1"/>
    <w:rsid w:val="00570FBB"/>
    <w:rsid w:val="00583B82"/>
    <w:rsid w:val="005923AC"/>
    <w:rsid w:val="005D27F0"/>
    <w:rsid w:val="005D5149"/>
    <w:rsid w:val="005D68D0"/>
    <w:rsid w:val="005E656F"/>
    <w:rsid w:val="00667021"/>
    <w:rsid w:val="006974E1"/>
    <w:rsid w:val="006C0896"/>
    <w:rsid w:val="006F0605"/>
    <w:rsid w:val="006F513E"/>
    <w:rsid w:val="007C0139"/>
    <w:rsid w:val="007D45A1"/>
    <w:rsid w:val="007F564D"/>
    <w:rsid w:val="00804FAE"/>
    <w:rsid w:val="00865D06"/>
    <w:rsid w:val="0087060A"/>
    <w:rsid w:val="008B1201"/>
    <w:rsid w:val="008F16F7"/>
    <w:rsid w:val="009164BA"/>
    <w:rsid w:val="009166BD"/>
    <w:rsid w:val="00977AAE"/>
    <w:rsid w:val="00996E56"/>
    <w:rsid w:val="00997268"/>
    <w:rsid w:val="009F1541"/>
    <w:rsid w:val="00A12667"/>
    <w:rsid w:val="00A14118"/>
    <w:rsid w:val="00A14581"/>
    <w:rsid w:val="00A20E4C"/>
    <w:rsid w:val="00AA1636"/>
    <w:rsid w:val="00AA23D3"/>
    <w:rsid w:val="00AA3C50"/>
    <w:rsid w:val="00AB2212"/>
    <w:rsid w:val="00AE302A"/>
    <w:rsid w:val="00AE36BB"/>
    <w:rsid w:val="00B37C7E"/>
    <w:rsid w:val="00B408AA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CB186B"/>
    <w:rsid w:val="00DE32AC"/>
    <w:rsid w:val="00E1407A"/>
    <w:rsid w:val="00E318B9"/>
    <w:rsid w:val="00E50BDE"/>
    <w:rsid w:val="00E774CD"/>
    <w:rsid w:val="00E77E1D"/>
    <w:rsid w:val="00EB0778"/>
    <w:rsid w:val="00ED75B6"/>
    <w:rsid w:val="00EF1F0E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3506</Words>
  <Characters>19284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2022-05-16T08:25:00Z</dcterms:created>
  <dcterms:modified xsi:type="dcterms:W3CDTF">2023-10-06T18:13:00Z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