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F14D58" w:rsidRPr="00FD3556" w14:paraId="40983BE3" w14:textId="77777777" w:rsidTr="00FD3556">
        <w:trPr>
          <w:trHeight w:val="1048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6537F75" w14:textId="2F25F987" w:rsidR="003E085C" w:rsidRPr="00FD3556" w:rsidRDefault="003E085C" w:rsidP="00F14D58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447"/>
              <w:gridCol w:w="3599"/>
              <w:gridCol w:w="447"/>
              <w:gridCol w:w="3439"/>
              <w:gridCol w:w="447"/>
              <w:gridCol w:w="3439"/>
              <w:gridCol w:w="447"/>
              <w:gridCol w:w="3439"/>
            </w:tblGrid>
            <w:tr w:rsidR="00F65FE6" w:rsidRPr="00FD3556" w14:paraId="79F6697B" w14:textId="61825017" w:rsidTr="00E5363F">
              <w:trPr>
                <w:trHeight w:val="2800"/>
              </w:trPr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013E58C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A09ABE3" w14:textId="6EA547C4" w:rsidR="00F65FE6" w:rsidRPr="00E5363F" w:rsidRDefault="009E5661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0FC17487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659D808" w14:textId="4901F2FB" w:rsidR="00F65FE6" w:rsidRPr="00076F44" w:rsidRDefault="00465567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01</w:t>
                        </w:r>
                      </w:p>
                    </w:tc>
                  </w:tr>
                  <w:tr w:rsidR="00E5363F" w:rsidRPr="00E5363F" w14:paraId="18C71CF1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BA01EB8" w14:textId="4C62FC26" w:rsidR="00F65FE6" w:rsidRPr="00465567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4655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17287D33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9AE1A02" w14:textId="45FF8751" w:rsidR="00F65FE6" w:rsidRPr="00465567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4655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50908720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757DB9B" w14:textId="7DF96AE4" w:rsidR="00F65FE6" w:rsidRPr="00465567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4655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C53009A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39CAAD8" w14:textId="1A5603F0" w:rsidR="00F65FE6" w:rsidRPr="00465567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4655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336245C4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869F17F" w14:textId="1F9E8AA1" w:rsidR="00F65FE6" w:rsidRPr="00076F44" w:rsidRDefault="00F65FE6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4367BE7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1E763E4B" w14:textId="63CBC451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LEDEN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945E1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2025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1"/>
                    <w:gridCol w:w="476"/>
                    <w:gridCol w:w="475"/>
                    <w:gridCol w:w="475"/>
                    <w:gridCol w:w="475"/>
                    <w:gridCol w:w="475"/>
                    <w:gridCol w:w="463"/>
                  </w:tblGrid>
                  <w:tr w:rsidR="00F65FE6" w:rsidRPr="00FD3556" w14:paraId="684222CD" w14:textId="77777777" w:rsidTr="00880315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4D053C88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748C348A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391FF867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678719ED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7C3DA08C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5A95640D" w:rsidR="00F65FE6" w:rsidRPr="009E5661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2E9DC7DA" w:rsidR="00F65FE6" w:rsidRPr="009E5661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31DF8F53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0A33C7C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5D948BD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38DBBC6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36CC234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440D938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393E7810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45531625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FA4FA2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5947897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1C85988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45CA020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75CD54C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040CA79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4C186854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16514814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23F797F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04F4B4A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14895DE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5680331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0B0CA23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7F7D78E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6B0DDC8E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7862D620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0529957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3DA7ECF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591F7ED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6BC6F7A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101B5C9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623C00C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2EDC9FCB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320EA72D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97D45F8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6600913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4B61A0B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5E2B00B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78F5A5C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2D7FDBA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1D8A6FA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3323AEBA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144E5B8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755DA06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6C4066B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74E15A5" w14:textId="77777777" w:rsidTr="009E5661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585CB30E" w14:textId="1DCE375E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0E29CC81" w14:textId="77777777" w:rsidTr="009E5661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09A15AEC" w14:textId="1A2E93FF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6722FAB6" w14:textId="77777777" w:rsidTr="009E5661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74973040" w14:textId="2A4A9B3B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45A29969" w14:textId="77777777" w:rsidTr="009E5661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43F914DF" w14:textId="153B59F2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10EA5BE1" w14:textId="77777777" w:rsidTr="009E5661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09E4284A" w14:textId="239E2CD9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102FAB3A" w14:textId="77777777" w:rsidTr="009E5661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09D374AC" w14:textId="58A85DA4" w:rsidR="00E5363F" w:rsidRPr="00076F44" w:rsidRDefault="00076F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1A0F67AC" w14:textId="77777777" w:rsidTr="009E5661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FF0000"/>
                        <w:vAlign w:val="center"/>
                      </w:tcPr>
                      <w:p w14:paraId="0FC88127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D2F0D3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D861116" w14:textId="0BE3ECCA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ÚNOR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945E1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2025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D521D1C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705EFCC7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05D49CBB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4144201B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22DF78FE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F35D635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3F64E7DC" w:rsidR="00F65FE6" w:rsidRPr="009E5661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0176613" w:rsidR="00F65FE6" w:rsidRPr="009E5661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033AD79B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7134DAA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3E640D6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7AB0B8D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674C998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010D3B6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4C3DE140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6EF9A820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78283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5CD2C03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5055387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5423487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461BE23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6FA00D2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612129D4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735B29BB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C4D67B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050362E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2686DCA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1F8AC16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5EAC951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479B93E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2F5F2E6D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11041B24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331944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29F6FE0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6F46BB1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0F2C270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3B93D44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6349E33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5CA3F442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25D446AE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B0FF95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19FC63C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616376C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1B99DFB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286E8CE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268E185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4322642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21E1EDA4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CB553C4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0B21952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70B4CCB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AFCE4CB" w14:textId="77777777" w:rsidTr="009E5661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355E3AA7" w14:textId="1CEF17A7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4A213D07" w14:textId="77777777" w:rsidTr="009E5661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52E22E90" w14:textId="46256F0B" w:rsidR="00E5363F" w:rsidRPr="00BB7240" w:rsidRDefault="00076F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40F50E32" w14:textId="77777777" w:rsidTr="009E5661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782F12E7" w14:textId="20768CD3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53E8B1EA" w14:textId="77777777" w:rsidTr="009E5661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142E6BC2" w14:textId="0A0E7CE1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54E7C389" w14:textId="77777777" w:rsidTr="009E5661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20FE3FF1" w14:textId="7C9F298B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2ED2B0BD" w14:textId="77777777" w:rsidTr="009E5661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5A454771" w14:textId="6A34BBA8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35B3ECC" w14:textId="77777777" w:rsidTr="009E5661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FF0000"/>
                        <w:vAlign w:val="center"/>
                      </w:tcPr>
                      <w:p w14:paraId="63D311B5" w14:textId="55BF162D" w:rsidR="00E5363F" w:rsidRPr="00E5363F" w:rsidRDefault="00945E12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</w:p>
                    </w:tc>
                  </w:tr>
                </w:tbl>
                <w:p w14:paraId="7F2F892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315FC74" w14:textId="3C956144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BŘEZEN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945E1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2025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FBA1453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340F7929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7438D626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5AF6F366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6DD2A14E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142556D2" w:rsidR="00F65FE6" w:rsidRPr="00FD3556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63D04B13" w:rsidR="00F65FE6" w:rsidRPr="009E5661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2F1FA4F8" w:rsidR="00F65FE6" w:rsidRPr="009E5661" w:rsidRDefault="006D2F03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1AD7C61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28F11D1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0F010FC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6C59578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3CA927B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565D424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2F1EDC2C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5EDD5F70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CC4FB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28508D4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54D218D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63BE584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1893F6A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7B36ECE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592A7872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4E1B1ADC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DAA7F9C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02A4C92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5AAB75F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5656DAF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56DCA07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1DA20BE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39CC74E5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56EC638C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1924FE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2091418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590FC3A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7E85FD0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7A3673D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42C03A6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5F01CA71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03A442B3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22DB458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15628CA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7CC474C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56ACA57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040A1E3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604817C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1EE110AD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25566593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808F25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77CF655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0E116CA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F65FE6" w:rsidRPr="009E5661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F06456A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E9E03D7" w14:textId="775BCF7F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04F88B7D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EA1EC71" w14:textId="48F26058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="004655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9619E45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E0BE51E" w14:textId="28A2F62F" w:rsidR="00E5363F" w:rsidRPr="0046556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4655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627A914F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10185E5" w14:textId="22944D91" w:rsidR="00E5363F" w:rsidRPr="0046556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4655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1DAA2FFA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3256BED" w14:textId="2C9BED87" w:rsidR="00E5363F" w:rsidRPr="0046556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4655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70F60639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4FF4B3C" w14:textId="52B9F501" w:rsidR="00E5363F" w:rsidRPr="0046556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4655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722313DF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959B936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2513EFFE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4B9D1A2" w14:textId="3B94F977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DUBEN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945E1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2025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86B25E3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53DA0084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16AE3C3D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2F629DF7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72A2D07D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17B92F99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5F97732B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1CD6EA3F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18746610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0E04984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48734D5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4E5634F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4A3044B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6F32699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2E6562C1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28C9112A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B6D7401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6BE07DE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630C270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3D63A57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0439BCB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4F77C1B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50857B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0CB78B1F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E5D7C27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34C2F08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4EC14F3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7314089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09369F1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3583BF8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42CB5D51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1EAF6BAA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FD26192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151F202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1BD74CB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5E96E63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5124FB9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6256813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03547550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5E3E0013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E4EF58A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70C2D46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7ADF433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09717EB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599B731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492E00C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20CC3ED9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2665F4A3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B933A3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78E50A2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47667C7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F4768A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3808ABFD" w14:textId="5185E65E" w:rsidTr="00E5363F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E68B02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6BE4840" w14:textId="25F7F463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655BF77C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36F7158" w14:textId="41797923" w:rsidR="00E5363F" w:rsidRPr="00B734A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="00B734A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6871621A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4324AEF" w14:textId="7E55CE1E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B734A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E5363F" w:rsidRPr="00E5363F" w14:paraId="44708E74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0CD70E3" w14:textId="6B7D30C4" w:rsidR="00E5363F" w:rsidRPr="00B734A7" w:rsidRDefault="00B734A7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</w:p>
                    </w:tc>
                  </w:tr>
                  <w:tr w:rsidR="00E5363F" w:rsidRPr="00E5363F" w14:paraId="3A02B1E6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D15D7C0" w14:textId="62E2F6B8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B734A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177B8D1E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46F9388" w14:textId="3A10A652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B734A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5B1FCE2C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9E18106" w14:textId="681C360C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21C4C80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392961A3" w14:textId="3C78F4B0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KVĚTEN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945E1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2025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4533209A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15552316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67DD75F1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03B2B6C6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0D26A200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2B1EE831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7A635B68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21E3851D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38FA371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0DF6A04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54DEAC2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4D657E7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5A11801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0FC0036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3AB9E04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7F52D7E0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F2BFD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6FC0CB4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703363F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683BE94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39A8D35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0AC0CF9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1EEB043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51DD4C78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C3EBBE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65277CD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5BCC314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333BD9C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18175A0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6F4D2F1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4916AF9F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1C43E454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93A4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205BF0A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56E5386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43A678A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4976CED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704F44E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0064116C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1A3CC2B8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D57EB2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53A8AE2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12BD762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2C42D57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59C9866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43FAB05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372F1650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403D5D65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CBC6B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121CE84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3B8A9A0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C0BEF3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E3545B9" w14:textId="78DC1077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57EA74C9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96A23C0" w14:textId="068DB061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0541B660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88F1C68" w14:textId="0E94809F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650ECAAE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4FE2644" w14:textId="7A8E6908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A2DAB3D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3825619" w14:textId="406E6CEB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2F3761EA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50F18CF" w14:textId="4CD3958F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6C6F413E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AB427FE" w14:textId="2E07D312" w:rsidR="00E5363F" w:rsidRPr="00945E12" w:rsidRDefault="00945E12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</w:p>
                    </w:tc>
                  </w:tr>
                </w:tbl>
                <w:p w14:paraId="3F6164F4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8937A74" w14:textId="7DFFE130" w:rsidR="00F65FE6" w:rsidRPr="00FD3556" w:rsidRDefault="006D2F03" w:rsidP="00240D4D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ČERVEN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945E1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2025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3FDBBAF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088BDEDB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1A6F27DF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64A8D7B2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08E9CB3C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30F7CC2C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068E6FC8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4A257361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10101CD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49F76E6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453C46E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0205174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0E1F1D4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6ABA659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76BA4CC5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6F697042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A16245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3657214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6BCA7D8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71795B0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14C0A28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65261A1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51AB8490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4F6076D5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BBD025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35DE511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2AE6D77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2F47A3A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23F2802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5A1B6E1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103234CA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7187D1A3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CC90B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5E8B845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04E8259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68CCCBE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52EADE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7C7F769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79C66722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0DCF2A84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7AB067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681DA59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47EB7FA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4988D55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2DA946A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006E34B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721E386B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1B31F665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E8BAD1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1B591D3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4977130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5472B53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326DF0A" w14:textId="53EC577D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70F93B98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655B479" w14:textId="641D8BAB" w:rsidR="00E5363F" w:rsidRPr="0046556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4655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7DEC25A3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4702946" w14:textId="4E1B053A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="004655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5638E511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76CDBCB" w14:textId="282FAB3F" w:rsidR="00E5363F" w:rsidRPr="0046556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4655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</w:p>
                    </w:tc>
                  </w:tr>
                  <w:tr w:rsidR="00E5363F" w:rsidRPr="00E5363F" w14:paraId="4BD33498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FB8B3B6" w14:textId="2D0B98EA" w:rsidR="00E5363F" w:rsidRPr="00076F44" w:rsidRDefault="00465567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</w:p>
                    </w:tc>
                  </w:tr>
                  <w:tr w:rsidR="00E5363F" w:rsidRPr="00E5363F" w14:paraId="023B4C58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0957F25" w14:textId="6E44A942" w:rsidR="00E5363F" w:rsidRPr="0046556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4655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03DCD861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7EC6B4A" w14:textId="33C1FD45" w:rsidR="00E5363F" w:rsidRPr="00B734A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49D3B851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B8A97B6" w14:textId="10CEB080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ČERVENEC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945E1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2025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65F48B94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55355F26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3D28B4CC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EB72304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3CCD1B26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6908CD89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6F5B1C14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2F704E06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695417E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19BABFE" w14:textId="16103A7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C221972" w14:textId="7186043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3371317" w14:textId="2EE7DE7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2E429C1" w14:textId="1C9337E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22A721" w14:textId="7E750CE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A728AE9" w14:textId="3964255F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747D21B" w14:textId="7B3AA783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A7F154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75B6D45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40CE45B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1AEF575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1B108F5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4770BAF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59D636CE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73AE56C1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BD473A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638D904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75C110B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043EBE0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5F5E0A4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4D972E7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4C14C1CE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04B9A42E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43E54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78C348A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7480699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72FE103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4B51127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4C11E17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42AE4059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165CBE72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0083E5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0B55F33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033BF27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0FF11B2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31E587A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49E7C5E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7ED1649E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417AEE93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3D57F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257E2B0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32D5AA9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38E9F823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A65A7FA" w14:textId="717B61C5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158078B5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2E13A26" w14:textId="02B3997D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25B44F55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CA3745F" w14:textId="7EEB815E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679780CB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1543C3C" w14:textId="3C46A1DC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176A07B3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A34D206" w14:textId="5C2CA2C8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9B04931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9B6177F" w14:textId="081FF78D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55946B57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AF49F6A" w14:textId="44BD15DA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CDC5BF2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5A638CC5" w14:textId="7D65DE74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SRPEN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945E1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2025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27BAE27B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640F7943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4B19BEC8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30E46C02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01353557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554E1FF2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6581D1D3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53C595B2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4F4E23C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481CB58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165A66E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4DF47CA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596E7FF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2E8E729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1CC7AB04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5B514190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2A0AB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452FA09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423F5A6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339D340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4C3E33B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244E569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21086EA9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5A182D44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25CDB3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086CCEF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65103B9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40C5F06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2C7D8A5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6CED53D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57EF486A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24D00C9E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337F0F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530881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3F2CD14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7D70C18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4436B8D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00733FC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182F1FC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3209160F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BA8EE02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29AF20F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116EA18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20060D2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1099A8C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638DBBF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0A0DCD81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02AB19F5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673A2D9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23E2AE1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0BD588B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8E383F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5ABCB9D1" w14:textId="6B4B1A3C" w:rsidTr="00E5363F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9752BCC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F48DDE2" w14:textId="57754125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428AB06D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F1E2552" w14:textId="1D49BB40" w:rsidR="00E5363F" w:rsidRPr="00076F44" w:rsidRDefault="00945E12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36</w:t>
                        </w:r>
                      </w:p>
                    </w:tc>
                  </w:tr>
                  <w:tr w:rsidR="00E5363F" w:rsidRPr="00E5363F" w14:paraId="3D8E5176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D9F2654" w14:textId="160BC7F9" w:rsidR="00E5363F" w:rsidRPr="00076F44" w:rsidRDefault="00945E12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37</w:t>
                        </w:r>
                      </w:p>
                    </w:tc>
                  </w:tr>
                  <w:tr w:rsidR="00E5363F" w:rsidRPr="00E5363F" w14:paraId="53952B71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7D7F9C1" w14:textId="2EEA3AB6" w:rsidR="00E5363F" w:rsidRPr="00945E12" w:rsidRDefault="00945E12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38</w:t>
                        </w:r>
                      </w:p>
                    </w:tc>
                  </w:tr>
                  <w:tr w:rsidR="00E5363F" w:rsidRPr="00E5363F" w14:paraId="37A25B16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CB06F16" w14:textId="7B479832" w:rsidR="00E5363F" w:rsidRPr="00076F44" w:rsidRDefault="00945E12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39</w:t>
                        </w:r>
                      </w:p>
                    </w:tc>
                  </w:tr>
                  <w:tr w:rsidR="00E5363F" w:rsidRPr="00E5363F" w14:paraId="44537685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A8D2864" w14:textId="0CEA43AF" w:rsidR="00E5363F" w:rsidRPr="00945E12" w:rsidRDefault="00945E12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40</w:t>
                        </w:r>
                      </w:p>
                    </w:tc>
                  </w:tr>
                  <w:tr w:rsidR="00E5363F" w:rsidRPr="00E5363F" w14:paraId="2048AA1A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0F69F43" w14:textId="123340E8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65AB21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4C27874B" w14:textId="0967E09C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ZÁŘÍ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945E1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2025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6E92A4E3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1E74EBD4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128F4CB2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7A74C1F2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0C05F5CE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1077078B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10CF5C3A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27579EF8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191EEF2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24AACD6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2E35B0A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7EE0038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3DB3C71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7CE7829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150C6349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3C4B4BBB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EE1544C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6C8364A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4F4103E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177B2CF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7E1E3DA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553F27A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3E63AD52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557172C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E1942D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376A849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5AAD11D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378A06D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2FDE912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251D2D8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32AAF533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420C3C7B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3588C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4373DA9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47638AF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54563FA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71AC9F0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426E5C2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27420751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720F1DA4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7DB3A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35DD185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65B8E43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2330273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08D1BC4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667A1AD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70862CA9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03B80C40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F9738C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3F4B06B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55236D2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8390EF0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E1935FD" w14:textId="67F96881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13C628A1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FFEF9E9" w14:textId="676D0E39" w:rsidR="00E5363F" w:rsidRPr="00076F44" w:rsidRDefault="00465567" w:rsidP="00E5363F">
                        <w:pPr>
                          <w:pStyle w:val="Months"/>
                          <w:ind w:left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40</w:t>
                        </w:r>
                      </w:p>
                    </w:tc>
                  </w:tr>
                  <w:tr w:rsidR="00E5363F" w:rsidRPr="00E5363F" w14:paraId="188929D6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41158D1" w14:textId="496D1641" w:rsidR="00E5363F" w:rsidRPr="0046556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4655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406CD6E9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116BD66" w14:textId="67480D4F" w:rsidR="00E5363F" w:rsidRPr="0046556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4655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2912829B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2A7D6EDB" w14:textId="1DBFF2A1" w:rsidR="00E5363F" w:rsidRPr="0046556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4655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4AB92E6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6292CE1" w14:textId="1009A9F9" w:rsidR="00E5363F" w:rsidRPr="00465567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465567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73005850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52F4F42" w14:textId="393F6976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A6A6BB8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FE5E8F3" w14:textId="688956F6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ŘÍJEN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945E1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2025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1DAA9906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28DADAFA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63279846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2417C38F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137D71DC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79FACA3E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0FD01620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5D1C748E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048A273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3CDA991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2AEE751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65FC309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0671AB8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57421C9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3117F3FA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35230C06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556AA3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0676B74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3554B96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43D91D2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5BED712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57C951F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36CD2E4E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67E579EB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841C5F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6726E28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2AB85D6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15E6FED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529BB23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1E80EF6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2FF57A6A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20C88370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3FB7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5B36E2D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52179F5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40AA72F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630161E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2D86BA4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042BED75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7B881A48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EFB19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174326F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4C1AB4D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405BDE0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1512B16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70086E0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125ACCF8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4ED10CD6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CC5E29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07E4707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2B7B37D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F44E380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D429B19" w14:textId="1E96CBE5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3D01799F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0D88209" w14:textId="44483937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2D59B757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7CA3A765" w14:textId="0876CC8F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2C6F8554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65DB62F0" w14:textId="17FA515D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2B17EFFF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D5AAFD2" w14:textId="7A1B7730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5E41CAEE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05EC1E8" w14:textId="5E6C3580" w:rsidR="00E5363F" w:rsidRPr="00076F44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076F4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79C0A224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1D12EAA6" w14:textId="20F499C0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947A6C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7E9350D6" w14:textId="20116AF4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LISTOPAD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945E1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2025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04BFB33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3CAD91C3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6870A8BA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6A974AC3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79A7023E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636237A9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7E639A6C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353560CA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4138B15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00FD371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269CC1F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734A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1AFF734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046804C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34FD69E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1551176E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4DBEF1D5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503BC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73466AC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0E05F80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6AF5594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62DE230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482024F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73FEBF6F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014B658E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2E913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08366CF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145A2C2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4268724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34E4258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157CD81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6C8342E6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5B18280E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39DE3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5F28AF4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7040C11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3A06FF7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523705C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5FE5F06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22F271FE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42992451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25F2089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3E778DF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34DB72C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212AE94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4F952C9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6DA1836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5BA5D996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766877D8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2FD00B3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56BC85A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5D3BADA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667CDF2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9E6CD89" w14:textId="441CDD06" w:rsidR="00E5363F" w:rsidRPr="00E5363F" w:rsidRDefault="009E566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T</w:t>
                        </w:r>
                      </w:p>
                    </w:tc>
                  </w:tr>
                  <w:tr w:rsidR="00E5363F" w:rsidRPr="00E5363F" w14:paraId="43AC75D6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37549A33" w14:textId="66898F56" w:rsidR="00E5363F" w:rsidRPr="00076F44" w:rsidRDefault="00945E12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49</w:t>
                        </w:r>
                      </w:p>
                    </w:tc>
                  </w:tr>
                  <w:tr w:rsidR="00E5363F" w:rsidRPr="00E5363F" w14:paraId="65645EB2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A316E61" w14:textId="1F78B708" w:rsidR="00E5363F" w:rsidRPr="00945E12" w:rsidRDefault="00945E12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50</w:t>
                        </w:r>
                      </w:p>
                    </w:tc>
                  </w:tr>
                  <w:tr w:rsidR="00E5363F" w:rsidRPr="00E5363F" w14:paraId="2FEF4761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691BC3D" w14:textId="7ACDBB21" w:rsidR="00E5363F" w:rsidRPr="00076F44" w:rsidRDefault="00945E12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51</w:t>
                        </w:r>
                      </w:p>
                    </w:tc>
                  </w:tr>
                  <w:tr w:rsidR="00E5363F" w:rsidRPr="00E5363F" w14:paraId="44B72CB3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09921834" w14:textId="6928F34A" w:rsidR="00E5363F" w:rsidRPr="00076F44" w:rsidRDefault="00945E12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52</w:t>
                        </w:r>
                      </w:p>
                    </w:tc>
                  </w:tr>
                  <w:tr w:rsidR="00E5363F" w:rsidRPr="00E5363F" w14:paraId="617846C8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423AB681" w14:textId="633C02A3" w:rsidR="00E5363F" w:rsidRPr="0060491A" w:rsidRDefault="00945E12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01</w:t>
                        </w:r>
                      </w:p>
                    </w:tc>
                  </w:tr>
                  <w:tr w:rsidR="00E5363F" w:rsidRPr="00E5363F" w14:paraId="647AFCD6" w14:textId="77777777" w:rsidTr="009E5661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FF0000"/>
                        <w:vAlign w:val="center"/>
                      </w:tcPr>
                      <w:p w14:paraId="5E405147" w14:textId="103E149D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281E54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F10BBC6" w14:textId="243D86AA" w:rsidR="00F65FE6" w:rsidRPr="00FD3556" w:rsidRDefault="006D2F03" w:rsidP="00E5363F">
                  <w:pPr>
                    <w:pStyle w:val="Months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PROSINEC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 w:rsidR="00945E12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2025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0CA8349C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3004C129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09FC0939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52AE700D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0F25ED57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3ABE44E7" w:rsidR="00F65FE6" w:rsidRPr="00FD3556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7618C61A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2E9525B8" w:rsidR="00F65FE6" w:rsidRPr="009E5661" w:rsidRDefault="006D2F03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</w:rPr>
                        </w:pP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65FE6" w:rsidRPr="00FD3556" w14:paraId="0B2F30B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418EBFD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66A5580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571A141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384139C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64F9510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332F18BB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0F5FDA6E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9E566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AB1B9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44000D3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34B7906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6F9D8EB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4D3DE21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6B2F35F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1C5D7C98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08AED120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5C96A1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599E559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5164B44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5BDD29D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3CB83C0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4B85605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2C8E0F16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5F5F2081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A63608C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39755BA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1DB50DA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29DC7BB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5E630CF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70BFAE8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446CA6C4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090213CD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5920EE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7C5BA87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1755627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561EB52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42F51EC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5F3381A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0DABA2F2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4DA8E8E6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9E566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4DEC3D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60FAE77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1BB18AD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45E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6556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F65FE6" w:rsidRPr="009E5661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3A58C6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FD3556" w:rsidRDefault="00E50BDE" w:rsidP="00E50BDE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E745D66" w:rsidR="00F93E3B" w:rsidRPr="00FD3556" w:rsidRDefault="008C7AC8" w:rsidP="00240D4D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  <w:lang w:val="en-US"/>
        </w:rPr>
      </w:pPr>
      <w:r w:rsidRPr="00FD3556">
        <w:rPr>
          <w:rFonts w:ascii="Arial Narrow" w:hAnsi="Arial Narrow"/>
          <w:b/>
          <w:bCs/>
          <w:noProof/>
          <w:color w:val="auto"/>
          <w:sz w:val="2"/>
          <w:szCs w:val="2"/>
        </w:rPr>
        <w:t xml:space="preserve"> </w:t>
      </w:r>
    </w:p>
    <w:sectPr w:rsidR="00F93E3B" w:rsidRPr="00FD3556" w:rsidSect="00FD3556">
      <w:pgSz w:w="16838" w:h="11906" w:orient="landscape" w:code="9"/>
      <w:pgMar w:top="51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B236" w14:textId="77777777" w:rsidR="00BA1015" w:rsidRDefault="00BA1015">
      <w:pPr>
        <w:spacing w:after="0"/>
      </w:pPr>
      <w:r>
        <w:separator/>
      </w:r>
    </w:p>
  </w:endnote>
  <w:endnote w:type="continuationSeparator" w:id="0">
    <w:p w14:paraId="76E067D3" w14:textId="77777777" w:rsidR="00BA1015" w:rsidRDefault="00BA10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E28D4" w14:textId="77777777" w:rsidR="00BA1015" w:rsidRDefault="00BA1015">
      <w:pPr>
        <w:spacing w:after="0"/>
      </w:pPr>
      <w:r>
        <w:separator/>
      </w:r>
    </w:p>
  </w:footnote>
  <w:footnote w:type="continuationSeparator" w:id="0">
    <w:p w14:paraId="47F59DC6" w14:textId="77777777" w:rsidR="00BA1015" w:rsidRDefault="00BA10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76F44"/>
    <w:rsid w:val="00097A25"/>
    <w:rsid w:val="000A5A57"/>
    <w:rsid w:val="00111F7C"/>
    <w:rsid w:val="00124046"/>
    <w:rsid w:val="001274F3"/>
    <w:rsid w:val="00151CCE"/>
    <w:rsid w:val="00190EE8"/>
    <w:rsid w:val="001B01F9"/>
    <w:rsid w:val="001C41F9"/>
    <w:rsid w:val="001F3360"/>
    <w:rsid w:val="00240D4D"/>
    <w:rsid w:val="002562E7"/>
    <w:rsid w:val="00285C1D"/>
    <w:rsid w:val="002F4A28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65567"/>
    <w:rsid w:val="004A6170"/>
    <w:rsid w:val="004F6AAC"/>
    <w:rsid w:val="00512F2D"/>
    <w:rsid w:val="00570FBB"/>
    <w:rsid w:val="00583B82"/>
    <w:rsid w:val="005923AC"/>
    <w:rsid w:val="005D5149"/>
    <w:rsid w:val="005E656F"/>
    <w:rsid w:val="0060491A"/>
    <w:rsid w:val="00653B95"/>
    <w:rsid w:val="00667021"/>
    <w:rsid w:val="006974E1"/>
    <w:rsid w:val="006A161F"/>
    <w:rsid w:val="006C0896"/>
    <w:rsid w:val="006C66C1"/>
    <w:rsid w:val="006D2F03"/>
    <w:rsid w:val="006F513E"/>
    <w:rsid w:val="00731EF2"/>
    <w:rsid w:val="007C0139"/>
    <w:rsid w:val="007D45A1"/>
    <w:rsid w:val="007D7F5D"/>
    <w:rsid w:val="007F564D"/>
    <w:rsid w:val="0080213F"/>
    <w:rsid w:val="00815FC3"/>
    <w:rsid w:val="00880315"/>
    <w:rsid w:val="008B1201"/>
    <w:rsid w:val="008C7AC8"/>
    <w:rsid w:val="008F16F7"/>
    <w:rsid w:val="009164BA"/>
    <w:rsid w:val="009166BD"/>
    <w:rsid w:val="00945E12"/>
    <w:rsid w:val="00977AAE"/>
    <w:rsid w:val="00996E56"/>
    <w:rsid w:val="00997268"/>
    <w:rsid w:val="009E5661"/>
    <w:rsid w:val="009F3A42"/>
    <w:rsid w:val="00A12667"/>
    <w:rsid w:val="00A14581"/>
    <w:rsid w:val="00A20E4C"/>
    <w:rsid w:val="00A26EA7"/>
    <w:rsid w:val="00AA23D3"/>
    <w:rsid w:val="00AA3C50"/>
    <w:rsid w:val="00AE302A"/>
    <w:rsid w:val="00AE36BB"/>
    <w:rsid w:val="00B37C7E"/>
    <w:rsid w:val="00B65B09"/>
    <w:rsid w:val="00B734A7"/>
    <w:rsid w:val="00B85583"/>
    <w:rsid w:val="00B9476B"/>
    <w:rsid w:val="00BA1015"/>
    <w:rsid w:val="00BB4958"/>
    <w:rsid w:val="00BB7240"/>
    <w:rsid w:val="00BC3952"/>
    <w:rsid w:val="00BE5AB8"/>
    <w:rsid w:val="00C44DFB"/>
    <w:rsid w:val="00C6519B"/>
    <w:rsid w:val="00C70F21"/>
    <w:rsid w:val="00C7354B"/>
    <w:rsid w:val="00C91F9B"/>
    <w:rsid w:val="00CE1705"/>
    <w:rsid w:val="00D0165E"/>
    <w:rsid w:val="00DE32AC"/>
    <w:rsid w:val="00E1407A"/>
    <w:rsid w:val="00E22123"/>
    <w:rsid w:val="00E318B9"/>
    <w:rsid w:val="00E50BDE"/>
    <w:rsid w:val="00E5363F"/>
    <w:rsid w:val="00E774CD"/>
    <w:rsid w:val="00E77E1D"/>
    <w:rsid w:val="00E90C36"/>
    <w:rsid w:val="00E92078"/>
    <w:rsid w:val="00ED75B6"/>
    <w:rsid w:val="00EF1F0E"/>
    <w:rsid w:val="00F14D58"/>
    <w:rsid w:val="00F65FE6"/>
    <w:rsid w:val="00F91390"/>
    <w:rsid w:val="00F93E3B"/>
    <w:rsid w:val="00FC0032"/>
    <w:rsid w:val="00FD355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3656</Words>
  <Characters>20111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2022-05-16T08:28:00Z</dcterms:created>
  <dcterms:modified xsi:type="dcterms:W3CDTF">2023-10-06T18:15:00Z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