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E3608D" w14:paraId="784B55A0" w14:textId="245A6335" w:rsidTr="00F47B84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64"/>
              <w:gridCol w:w="963"/>
              <w:gridCol w:w="963"/>
              <w:gridCol w:w="963"/>
            </w:tblGrid>
            <w:tr w:rsidR="00F47B84" w:rsidRPr="00E3608D" w14:paraId="4C7D0B90" w14:textId="77777777" w:rsidTr="0075629F">
              <w:trPr>
                <w:trHeight w:val="227"/>
              </w:trPr>
              <w:tc>
                <w:tcPr>
                  <w:tcW w:w="1250" w:type="pct"/>
                </w:tcPr>
                <w:p w14:paraId="3032F6DD" w14:textId="77777777" w:rsidR="00F47B84" w:rsidRPr="00E3608D" w:rsidRDefault="00F47B84" w:rsidP="00E3608D">
                  <w:pPr>
                    <w:pStyle w:val="ad"/>
                    <w:spacing w:after="0"/>
                    <w:jc w:val="center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E35596C" w14:textId="03432714" w:rsidR="00F47B84" w:rsidRPr="00E3608D" w:rsidRDefault="00EE0453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ÚNOR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FB4559B" w14:textId="6D2FB0C9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2025</w: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50" w:type="pct"/>
                  <w:vAlign w:val="bottom"/>
                </w:tcPr>
                <w:p w14:paraId="2FAE4AEC" w14:textId="77777777" w:rsidR="00F47B84" w:rsidRPr="00E3608D" w:rsidRDefault="00F47B84" w:rsidP="00E3608D">
                  <w:pPr>
                    <w:pStyle w:val="ad"/>
                    <w:spacing w:after="0"/>
                    <w:jc w:val="center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74316641" w14:textId="77777777" w:rsidR="00F47B84" w:rsidRPr="00E3608D" w:rsidRDefault="00F47B84" w:rsidP="00E3608D">
            <w:pPr>
              <w:pStyle w:val="Months"/>
              <w:ind w:left="0"/>
              <w:jc w:val="center"/>
              <w:rPr>
                <w:rFonts w:ascii="Arial Narrow" w:hAnsi="Arial Narrow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jc w:val="center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E3608D" w14:paraId="158F3CDD" w14:textId="77777777" w:rsidTr="005406E0">
              <w:trPr>
                <w:trHeight w:val="170"/>
                <w:jc w:val="center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262CCEBD" w14:textId="6ADFE3B2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  <w:t>PO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2003FDB5" w14:textId="1823FBDA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5428C273" w14:textId="795CDF00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3AB88A5F" w14:textId="29C41484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54A13B1F" w14:textId="2FF3605B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vAlign w:val="center"/>
                </w:tcPr>
                <w:p w14:paraId="48660195" w14:textId="56CA9F7B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15" w:type="pct"/>
                  <w:shd w:val="clear" w:color="auto" w:fill="D9D9D9" w:themeFill="background1" w:themeFillShade="D9"/>
                  <w:vAlign w:val="center"/>
                </w:tcPr>
                <w:p w14:paraId="0C578B7F" w14:textId="1A59099E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NE</w:t>
                  </w:r>
                </w:p>
              </w:tc>
            </w:tr>
            <w:tr w:rsidR="00F47B84" w:rsidRPr="00E3608D" w14:paraId="150B071A" w14:textId="77777777" w:rsidTr="00C5501C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31EA6D4" w14:textId="7D77DA6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MonthStart2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""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F2E3DD" w14:textId="59D4461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MonthStart2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1C6EC0" w14:textId="69495C3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MonthStart2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BD190F1" w14:textId="04BA4F7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MonthStart2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“четверг"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1B25B8C" w14:textId="01FF3BA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MonthStart2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= “пятница"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26ED637" w14:textId="0423610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MonthStart2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“суббота"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11CB2FB" w14:textId="1F1A5E5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MonthStart2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“воскресенье"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58BB535A" w14:textId="77777777" w:rsidTr="00C5501C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31C2199" w14:textId="50BB874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41CA6A" w14:textId="20B6125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BFF2A8F" w14:textId="4392171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71098ED" w14:textId="61691FE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2C78202" w14:textId="4E032EE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D34C42" w14:textId="1B4C879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7216F64" w14:textId="4013208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55DBAA7D" w14:textId="77777777" w:rsidTr="00C5501C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797FA2" w14:textId="0B87131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223ED2" w14:textId="5655BB0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9D0D761" w14:textId="05CDBB8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E37CF4" w14:textId="69A1A1D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13D78E1" w14:textId="353E65E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E531A37" w14:textId="4D05DD5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219EF3" w14:textId="2C3D773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04F88E49" w14:textId="77777777" w:rsidTr="00C5501C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72871EC" w14:textId="2344B15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5A755E2" w14:textId="1FD91E6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F968F33" w14:textId="7895384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E007809" w14:textId="6E99ABB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309C94F" w14:textId="66C7BD5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7CC5F3" w14:textId="73ED8D1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C2C47D" w14:textId="1C9037E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19526118" w14:textId="77777777" w:rsidTr="00C5501C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E7733B4" w14:textId="2F26185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MonthEnd2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E075F2A" w14:textId="029BDE9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MonthEnd2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BDAB690" w14:textId="7D9D3D5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MonthEnd2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9A5FCB" w14:textId="12F3B1A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MonthEnd2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59D267" w14:textId="3FCF534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MonthEnd2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9E9833A" w14:textId="2636CDB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MonthEnd2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E5BF853" w14:textId="4A9A5DF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MonthEnd2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0C7C0699" w14:textId="77777777" w:rsidTr="00C5501C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863A080" w14:textId="06F6F35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MonthEnd2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1110C9D" w14:textId="1D23739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MonthEnd2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!A12 Is Not In Table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1DD321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3968A3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701248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79F833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337E2C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</w:tr>
          </w:tbl>
          <w:p w14:paraId="26CAA76F" w14:textId="77777777" w:rsidR="00F47B84" w:rsidRPr="00E3608D" w:rsidRDefault="00F47B84" w:rsidP="00E3608D">
            <w:pPr>
              <w:pStyle w:val="ad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0072D6B7" w14:textId="2B04491B" w:rsidR="00F47B84" w:rsidRPr="00E3608D" w:rsidRDefault="00EE0453" w:rsidP="00E3608D">
            <w:pPr>
              <w:pStyle w:val="ad"/>
              <w:spacing w:after="0"/>
              <w:jc w:val="center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  <w:t>BŘEZEN</w:t>
            </w:r>
          </w:p>
          <w:p w14:paraId="26647E3B" w14:textId="7ABF58FF" w:rsidR="00F47B84" w:rsidRPr="00E3608D" w:rsidRDefault="00F47B84" w:rsidP="00E3608D">
            <w:pPr>
              <w:pStyle w:val="ad"/>
              <w:spacing w:after="0"/>
              <w:jc w:val="center"/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19"/>
              <w:gridCol w:w="1088"/>
              <w:gridCol w:w="920"/>
              <w:gridCol w:w="919"/>
            </w:tblGrid>
            <w:tr w:rsidR="00F47B84" w:rsidRPr="00E3608D" w14:paraId="298F62A8" w14:textId="77777777" w:rsidTr="0075629F">
              <w:trPr>
                <w:trHeight w:val="227"/>
              </w:trPr>
              <w:tc>
                <w:tcPr>
                  <w:tcW w:w="1251" w:type="pct"/>
                </w:tcPr>
                <w:p w14:paraId="15B8F3AC" w14:textId="77777777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368C7B3" w14:textId="3399C730" w:rsidR="00F47B84" w:rsidRPr="00E3608D" w:rsidRDefault="00EE0453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DUBEN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5C22367" w14:textId="1800EB51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2025</w: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53D4E62E" w14:textId="77777777" w:rsidR="00F47B84" w:rsidRPr="00E3608D" w:rsidRDefault="00F47B84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7CC888BD" w14:textId="77777777" w:rsidR="00F47B84" w:rsidRPr="00E3608D" w:rsidRDefault="00F47B84" w:rsidP="00E3608D">
            <w:pPr>
              <w:pStyle w:val="Months"/>
              <w:ind w:left="0"/>
              <w:jc w:val="center"/>
              <w:rPr>
                <w:rFonts w:ascii="Arial Narrow" w:hAnsi="Arial Narrow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E3608D" w14:paraId="79A20DC4" w14:textId="77777777" w:rsidTr="005406E0">
              <w:trPr>
                <w:trHeight w:val="227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3432C654" w14:textId="6C3AFC15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  <w:t>PO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1AEF4E2C" w14:textId="02D0F261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6996B6AA" w14:textId="14B57DBF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55EA78F0" w14:textId="46F9D60C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1F2E7F95" w14:textId="54D9847C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vAlign w:val="center"/>
                </w:tcPr>
                <w:p w14:paraId="55E13C49" w14:textId="7AB2E24D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15" w:type="pct"/>
                  <w:shd w:val="clear" w:color="auto" w:fill="D9D9D9" w:themeFill="background1" w:themeFillShade="D9"/>
                  <w:vAlign w:val="center"/>
                </w:tcPr>
                <w:p w14:paraId="3CD2AF76" w14:textId="0448A4FA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NE</w:t>
                  </w:r>
                </w:p>
              </w:tc>
            </w:tr>
            <w:tr w:rsidR="00F47B84" w:rsidRPr="00E3608D" w14:paraId="0DCCF303" w14:textId="77777777" w:rsidTr="00C5501C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F7187B" w14:textId="211E86B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MonthStart4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вторник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""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72FF54" w14:textId="084983C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MonthStart4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вторник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8B9E86C" w14:textId="0F2BEB2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MonthStart4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вторник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F1645D6" w14:textId="3BDD060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MonthStart4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вторник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“четверг"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481EAF9" w14:textId="581A262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MonthStart4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вторник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= “пятница"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203030" w14:textId="6F9E9EB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MonthStart4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вторник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“суббота"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8E5AA8F" w14:textId="6D184AC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MonthStart4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вторник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“воскресенье"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0B2979EE" w14:textId="77777777" w:rsidTr="00C5501C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938360" w14:textId="0020DEF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239FB6" w14:textId="5DDA223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9B2FEE7" w14:textId="3FA0800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2E9D271" w14:textId="4AF6FA4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3AE975" w14:textId="00C9EBE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1AEE05" w14:textId="04080AA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E29F85A" w14:textId="1BD0A5C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67F2B152" w14:textId="77777777" w:rsidTr="00C5501C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13752C9" w14:textId="3B9D013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6FD31E" w14:textId="19B2DC2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030788" w14:textId="7FC05A8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A44B9E2" w14:textId="35868FB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99BE5E5" w14:textId="0A5F13F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CCF7760" w14:textId="0F046B2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E23A15F" w14:textId="41F8FBE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64B485F8" w14:textId="77777777" w:rsidTr="00C5501C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8981B6" w14:textId="5E4D775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4204AD" w14:textId="64C75C8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1BA275B" w14:textId="64EB9CF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D84A4F9" w14:textId="0115FA8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4B9D945" w14:textId="73443FB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D10CCC" w14:textId="6EA052D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6E4DB0F" w14:textId="6F16511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623505D5" w14:textId="77777777" w:rsidTr="00C5501C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846BC8" w14:textId="2AE6614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MonthEnd4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F27DF0C" w14:textId="13D5FC8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MonthEnd4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7A4D841" w14:textId="477F077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MonthEnd4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A090A0F" w14:textId="5E69A32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MonthEnd4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D3B01F" w14:textId="03348ED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MonthEnd4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F188AD2" w14:textId="718E705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MonthEnd4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929A45" w14:textId="790E6CC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MonthEnd4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0F612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54C52EC6" w14:textId="77777777" w:rsidTr="00C5501C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2DA222" w14:textId="29E3B7F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MonthEnd4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CB1BF75" w14:textId="17DA137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F612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MonthEnd4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0A9B75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3FABAEF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4E23E16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74B4F8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64F8C46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</w:tr>
          </w:tbl>
          <w:p w14:paraId="3A9CAE50" w14:textId="77777777" w:rsidR="00F47B84" w:rsidRPr="00E3608D" w:rsidRDefault="00F47B84" w:rsidP="00E3608D">
            <w:pPr>
              <w:pStyle w:val="ad"/>
              <w:spacing w:after="0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4BEBF7E" w14:textId="29E5ADCC" w:rsidR="00ED5F48" w:rsidRPr="00E3608D" w:rsidRDefault="00ED5F48" w:rsidP="00E3608D">
      <w:pPr>
        <w:pStyle w:val="Months"/>
        <w:ind w:left="0"/>
        <w:jc w:val="center"/>
        <w:rPr>
          <w:rFonts w:ascii="Arial Narrow" w:hAnsi="Arial Narrow" w:cs="Calibri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6"/>
        <w:gridCol w:w="2206"/>
        <w:gridCol w:w="2206"/>
        <w:gridCol w:w="2206"/>
        <w:gridCol w:w="2163"/>
      </w:tblGrid>
      <w:tr w:rsidR="006F5860" w:rsidRPr="00E3608D" w14:paraId="560D596D" w14:textId="77777777" w:rsidTr="005406E0">
        <w:trPr>
          <w:trHeight w:val="340"/>
        </w:trPr>
        <w:tc>
          <w:tcPr>
            <w:tcW w:w="708" w:type="pct"/>
            <w:shd w:val="clear" w:color="auto" w:fill="F2F2F2" w:themeFill="background1" w:themeFillShade="F2"/>
            <w:vAlign w:val="center"/>
          </w:tcPr>
          <w:p w14:paraId="44C5013E" w14:textId="2F421B2C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4CD7167" w14:textId="52838093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8845A00" w14:textId="7F661717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387DAD2F" w14:textId="40135972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869AF3A" w14:textId="6070BA34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19742508" w14:textId="78729414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D9D9D9" w:themeFill="background1" w:themeFillShade="D9"/>
            <w:vAlign w:val="center"/>
          </w:tcPr>
          <w:p w14:paraId="17BD5908" w14:textId="11B2A526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NEDĚLE</w:t>
            </w:r>
          </w:p>
        </w:tc>
      </w:tr>
      <w:tr w:rsidR="00ED5F48" w:rsidRPr="00E3608D" w14:paraId="630DC1FC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92C9C6A" w14:textId="234D5DD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7964FA" w14:textId="57F8D39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2395D4" w14:textId="2F282C38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33792AC" w14:textId="223FEA59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602B436" w14:textId="6381C9C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0C872C2" w14:textId="1C211B9D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4E7289B" w14:textId="1917BEB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2E722F99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21D7CE2B" w14:textId="48D5DAF0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F0D177E" w14:textId="72A7155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44B2EBD" w14:textId="5C347288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4CED24" w14:textId="146CA395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3247CF" w14:textId="0550E910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8F99FDA" w14:textId="6A662A9E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6B7624E4" w14:textId="3255C70C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1B29EB07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6D98C24B" w14:textId="6BBFA0AF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8629C8D" w14:textId="3A785B7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1C96E1" w14:textId="07E6887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D4FE6B" w14:textId="3F72887E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31300D" w14:textId="00CB0658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0D531D" w14:textId="46D3C22F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4B3A6B0F" w14:textId="15BAB8D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63061927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322A3772" w14:textId="571F38EB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89DEA55" w14:textId="5E52DB9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D337127" w14:textId="5FF14923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988E0CD" w14:textId="12567753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324E739" w14:textId="351442B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9C74BE0" w14:textId="3127DE68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DB6A5DD" w14:textId="52AB2E8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2EFD4BD9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7BFFCF65" w14:textId="283A401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C45AEB" w14:textId="4F79FF73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E09B59" w14:textId="39C48E90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B48518" w14:textId="40C78FCA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62A271" w14:textId="3910122C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7FE8FC8" w14:textId="4D93D63A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F612F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F612F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BDED77A" w14:textId="61C81394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F612F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53597095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653864B" w14:textId="02CE9A04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F612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F612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D53C982" w14:textId="27D290D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F612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664708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8BFF0B3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681C0FE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D5B26D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32AFDD9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E3608D" w:rsidRDefault="00ED5F48" w:rsidP="00E3608D">
      <w:pPr>
        <w:pStyle w:val="a5"/>
        <w:rPr>
          <w:rFonts w:ascii="Arial Narrow" w:hAnsi="Arial Narrow" w:cs="Calibri"/>
          <w:noProof/>
          <w:color w:val="auto"/>
          <w:sz w:val="2"/>
          <w:szCs w:val="2"/>
        </w:rPr>
      </w:pPr>
    </w:p>
    <w:sectPr w:rsidR="00ED5F48" w:rsidRPr="00E3608D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50FB3" w14:textId="77777777" w:rsidR="000E07A9" w:rsidRDefault="000E07A9">
      <w:pPr>
        <w:spacing w:after="0"/>
      </w:pPr>
      <w:r>
        <w:separator/>
      </w:r>
    </w:p>
  </w:endnote>
  <w:endnote w:type="continuationSeparator" w:id="0">
    <w:p w14:paraId="49B5CF7E" w14:textId="77777777" w:rsidR="000E07A9" w:rsidRDefault="000E07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6946E" w14:textId="77777777" w:rsidR="000E07A9" w:rsidRDefault="000E07A9">
      <w:pPr>
        <w:spacing w:after="0"/>
      </w:pPr>
      <w:r>
        <w:separator/>
      </w:r>
    </w:p>
  </w:footnote>
  <w:footnote w:type="continuationSeparator" w:id="0">
    <w:p w14:paraId="567AFF6B" w14:textId="77777777" w:rsidR="000E07A9" w:rsidRDefault="000E07A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21079"/>
    <w:rsid w:val="00046855"/>
    <w:rsid w:val="0005357B"/>
    <w:rsid w:val="00071356"/>
    <w:rsid w:val="00090A4D"/>
    <w:rsid w:val="00097A25"/>
    <w:rsid w:val="000A5A57"/>
    <w:rsid w:val="000E07A9"/>
    <w:rsid w:val="000F612F"/>
    <w:rsid w:val="00105630"/>
    <w:rsid w:val="001274F3"/>
    <w:rsid w:val="001338F2"/>
    <w:rsid w:val="00151CCE"/>
    <w:rsid w:val="001B01F9"/>
    <w:rsid w:val="001C41F9"/>
    <w:rsid w:val="00285C1D"/>
    <w:rsid w:val="002A6420"/>
    <w:rsid w:val="00302845"/>
    <w:rsid w:val="003108C9"/>
    <w:rsid w:val="0031649E"/>
    <w:rsid w:val="003327F5"/>
    <w:rsid w:val="00340CAF"/>
    <w:rsid w:val="0037116E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406E0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F513E"/>
    <w:rsid w:val="006F5860"/>
    <w:rsid w:val="0075629F"/>
    <w:rsid w:val="007A28B3"/>
    <w:rsid w:val="007C0139"/>
    <w:rsid w:val="007D45A1"/>
    <w:rsid w:val="007D7864"/>
    <w:rsid w:val="007F564D"/>
    <w:rsid w:val="00894EC6"/>
    <w:rsid w:val="008B1201"/>
    <w:rsid w:val="008F16F7"/>
    <w:rsid w:val="00907BEC"/>
    <w:rsid w:val="009164BA"/>
    <w:rsid w:val="009166BD"/>
    <w:rsid w:val="00977AAE"/>
    <w:rsid w:val="00996E56"/>
    <w:rsid w:val="00997268"/>
    <w:rsid w:val="009B1BD5"/>
    <w:rsid w:val="009F5EA3"/>
    <w:rsid w:val="00A12667"/>
    <w:rsid w:val="00A14581"/>
    <w:rsid w:val="00A20E4C"/>
    <w:rsid w:val="00A86610"/>
    <w:rsid w:val="00AA23D3"/>
    <w:rsid w:val="00AA3C50"/>
    <w:rsid w:val="00AE302A"/>
    <w:rsid w:val="00AE36BB"/>
    <w:rsid w:val="00AF3C01"/>
    <w:rsid w:val="00B107D7"/>
    <w:rsid w:val="00B37C7E"/>
    <w:rsid w:val="00B65B09"/>
    <w:rsid w:val="00B76F0B"/>
    <w:rsid w:val="00B85583"/>
    <w:rsid w:val="00B87FFC"/>
    <w:rsid w:val="00B9476B"/>
    <w:rsid w:val="00BB07A1"/>
    <w:rsid w:val="00BC3952"/>
    <w:rsid w:val="00BE5AB8"/>
    <w:rsid w:val="00BF085D"/>
    <w:rsid w:val="00BF2AA2"/>
    <w:rsid w:val="00BF49DC"/>
    <w:rsid w:val="00C375A4"/>
    <w:rsid w:val="00C44DFB"/>
    <w:rsid w:val="00C5501C"/>
    <w:rsid w:val="00C6519B"/>
    <w:rsid w:val="00C70F21"/>
    <w:rsid w:val="00C7354B"/>
    <w:rsid w:val="00C800AA"/>
    <w:rsid w:val="00C85B38"/>
    <w:rsid w:val="00C91F9B"/>
    <w:rsid w:val="00CF6166"/>
    <w:rsid w:val="00D47677"/>
    <w:rsid w:val="00DA0093"/>
    <w:rsid w:val="00DA372D"/>
    <w:rsid w:val="00DE32AC"/>
    <w:rsid w:val="00E1407A"/>
    <w:rsid w:val="00E33F1A"/>
    <w:rsid w:val="00E3608D"/>
    <w:rsid w:val="00E50BDE"/>
    <w:rsid w:val="00E774CD"/>
    <w:rsid w:val="00E77E1D"/>
    <w:rsid w:val="00E80FC4"/>
    <w:rsid w:val="00E97684"/>
    <w:rsid w:val="00ED5F48"/>
    <w:rsid w:val="00ED75B6"/>
    <w:rsid w:val="00EE0453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902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2022-05-16T09:12:00Z</dcterms:created>
  <dcterms:modified xsi:type="dcterms:W3CDTF">2023-10-06T19:17:00Z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