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142" w:type="dxa"/>
          <w:left w:w="85" w:type="dxa"/>
          <w:bottom w:w="142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38"/>
        <w:gridCol w:w="5438"/>
      </w:tblGrid>
      <w:tr w:rsidR="00292B2F" w:rsidRPr="00B54B2E" w14:paraId="40983BE3" w14:textId="63C57511" w:rsidTr="00F40016">
        <w:trPr>
          <w:trHeight w:val="20"/>
          <w:jc w:val="center"/>
        </w:trPr>
        <w:tc>
          <w:tcPr>
            <w:tcW w:w="2500" w:type="pct"/>
            <w:shd w:val="clear" w:color="auto" w:fill="auto"/>
            <w:vAlign w:val="center"/>
          </w:tcPr>
          <w:tbl>
            <w:tblPr>
              <w:tblStyle w:val="ae"/>
              <w:tblW w:w="5000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30"/>
              <w:gridCol w:w="1231"/>
              <w:gridCol w:w="1231"/>
              <w:gridCol w:w="1231"/>
            </w:tblGrid>
            <w:tr w:rsidR="00292B2F" w:rsidRPr="00723BFA" w14:paraId="3A1A3C60" w14:textId="77777777" w:rsidTr="00E178AE">
              <w:trPr>
                <w:trHeight w:val="1193"/>
              </w:trPr>
              <w:tc>
                <w:tcPr>
                  <w:tcW w:w="328" w:type="pct"/>
                  <w:vMerge w:val="restart"/>
                  <w:shd w:val="clear" w:color="auto" w:fill="7F7F7F" w:themeFill="text1" w:themeFillTint="80"/>
                  <w:textDirection w:val="btLr"/>
                </w:tcPr>
                <w:bookmarkStart w:id="0" w:name="_Calendar"/>
                <w:bookmarkEnd w:id="0"/>
                <w:p w14:paraId="2B3C72AF" w14:textId="0BD7BEF9" w:rsidR="00292B2F" w:rsidRPr="00723BFA" w:rsidRDefault="00292B2F" w:rsidP="00E178AE">
                  <w:pPr>
                    <w:jc w:val="center"/>
                  </w:pP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begin"/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instrText xml:space="preserve"> DOCVARIABLE  MonthStart1 \@  yyyy   \* MERGEFORMAT </w:instrTex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separate"/>
                  </w:r>
                  <w:r w:rsidR="004A1EED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t>2025</w: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168" w:type="pct"/>
                </w:tcPr>
                <w:p w14:paraId="490873AC" w14:textId="365FA056" w:rsidR="00292B2F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6"/>
                  </w:tblGrid>
                  <w:tr w:rsidR="00292B2F" w:rsidRPr="00B54B2E" w14:paraId="16E06260" w14:textId="77777777" w:rsidTr="003B0000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4A6DFD" w14:textId="5F355FC3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6A8151" w14:textId="367CF25A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EFC450" w14:textId="56B45B96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4AFA45" w14:textId="38A2AC6E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6FEE4E" w14:textId="73DCC9BD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15D384" w14:textId="7C3A16FD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605D1A" w14:textId="6E35EFCC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584D2CD6" w14:textId="77777777" w:rsidTr="003B0000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2AABA2" w14:textId="04A5966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072684" w14:textId="23B9626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5D666C" w14:textId="5FCD83B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2F4096" w14:textId="1C297D1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CD7E00" w14:textId="17BC750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67B918" w14:textId="1313795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348131" w14:textId="39FA2BB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5E3C73EF" w14:textId="77777777" w:rsidTr="003B0000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3BDE749" w14:textId="1E6E86D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5E9151" w14:textId="4CCA14E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F9BA4D" w14:textId="7592C1A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CE8B3" w14:textId="5D63D63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27F4DE" w14:textId="3A07508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E9BA53" w14:textId="2CF4D73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59DB52E" w14:textId="3619261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87BD16F" w14:textId="77777777" w:rsidTr="003B0000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03889F0" w14:textId="1C1DC01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10AE88" w14:textId="034134F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0451ED" w14:textId="008D202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C7C59E" w14:textId="4F65CBE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F5140B" w14:textId="5CE26FF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0EB514" w14:textId="26F3420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94573E5" w14:textId="09FF70F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068D275D" w14:textId="77777777" w:rsidTr="003B0000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11E86D5" w14:textId="51586EF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278EB8" w14:textId="460FFD4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AEDB3" w14:textId="7E3C987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9DE976" w14:textId="2516DE9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120A09" w14:textId="42B258D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1807FD" w14:textId="7478C1B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55F72D2E" w14:textId="6703F5C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6D493EB" w14:textId="77777777" w:rsidTr="003B0000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02BD29B" w14:textId="5C37F5C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3B6A82" w14:textId="786F046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71F423" w14:textId="168B908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AFC6AC" w14:textId="4E3CC50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73F4" w14:textId="3D73395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E0558" w14:textId="244B38C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3BFF988" w14:textId="717B2CD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0C415457" w14:textId="77777777" w:rsidTr="003B0000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43BA371" w14:textId="5468B8D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FA16AC" w14:textId="2564CBB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447830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C389A6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8498B1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E2B404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D20BEB8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14D49A0" w14:textId="77777777" w:rsidR="00292B2F" w:rsidRPr="00B54B2E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4D0E458F" w14:textId="6EE5E939" w:rsidR="00292B2F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500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9"/>
                    <w:gridCol w:w="161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3003A221" w14:textId="77777777" w:rsidTr="003B0000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8F4EE6" w14:textId="27BF3358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D2A021" w14:textId="44DA9B35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55CBE9" w14:textId="72AD68C1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7C6CC7" w14:textId="5448B006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6604E8" w14:textId="34CD2FA5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D7005C" w14:textId="077834F0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35BF96" w14:textId="5D8ABBDE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5BEBC018" w14:textId="77777777" w:rsidTr="003B0000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6F8E27" w14:textId="001EB1D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AD308E" w14:textId="4887FDB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2C8EE1" w14:textId="58D40AA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7218AC" w14:textId="6009EFE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29242D" w14:textId="3E75942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5D93D6" w14:textId="4DF6FC9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FD4924" w14:textId="058E6F3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29D0157" w14:textId="77777777" w:rsidTr="003B0000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E3546A3" w14:textId="6E2C50B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E3C6F6" w14:textId="70C1DEA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4AD00" w14:textId="55702E9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7DA67A" w14:textId="1079C89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68691D" w14:textId="25706DD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9572B9" w14:textId="6BDC1B1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75F0058" w14:textId="5951A34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13ABBC64" w14:textId="77777777" w:rsidTr="003B0000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C494A7D" w14:textId="1AE9AD0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BB55D4" w14:textId="2CED297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D89D9B" w14:textId="0C8BD7A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22F2E3" w14:textId="29F6E91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CCD56B" w14:textId="7A085FA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243387" w14:textId="711E545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BD98AB9" w14:textId="0892CAA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31956615" w14:textId="77777777" w:rsidTr="003B0000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E67126F" w14:textId="4132A04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3AF874" w14:textId="6F29EB1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5A4298" w14:textId="7A34FC2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B9B3DD" w14:textId="794105B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35D551" w14:textId="3F19328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454877" w14:textId="3DAFBE2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CF9AE03" w14:textId="446A09A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4D9BDD4" w14:textId="77777777" w:rsidTr="003B0000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B7A07EC" w14:textId="7E8C2EE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8ECFD6" w14:textId="286B844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C81C2F" w14:textId="5783004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EE0FF0" w14:textId="16F5D56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E6545D" w14:textId="4793B7C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3F361A" w14:textId="43FEF78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10B2D68" w14:textId="47669FA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84DD588" w14:textId="77777777" w:rsidTr="003B0000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054600F" w14:textId="73325F2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F5E476" w14:textId="7AEB1B7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!A12 Is Not In Table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4A4181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BFEC5F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BD1AE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07B988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656E85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0D05ADDB" w14:textId="77777777" w:rsidR="00292B2F" w:rsidRPr="00B54B2E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2DEB702B" w14:textId="47955705" w:rsidR="00292B2F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365ABB29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3AF1A5" w14:textId="3A5E76A6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55207B" w14:textId="1E2C7AEA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CBEAD9" w14:textId="5B0DD061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FD4A58" w14:textId="248533D7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19DEB2" w14:textId="0C0BA85E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812C81" w14:textId="1CB262FC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952289" w14:textId="3B1BAEDC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43B6AD7C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CAE21E" w14:textId="084AD43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518B03" w14:textId="0EF28D9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4EE46F" w14:textId="03824F6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9E30FE" w14:textId="0013CE3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CA62BB" w14:textId="250F708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3A6D55" w14:textId="29A938D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814811" w14:textId="4EE630F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2CC87F9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22A4ACF" w14:textId="036B0FD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B84BC18" w14:textId="1800E98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30B6D6" w14:textId="25E7969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E332F1" w14:textId="037491D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26237C" w14:textId="2158483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2C4762" w14:textId="7DC204B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BB2D7A" w14:textId="10DCA71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5B95D07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894687" w14:textId="1149419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639889" w14:textId="048DC76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DFA466" w14:textId="4EE2784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B2B4B9" w14:textId="15C6E60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CBE49C" w14:textId="72EF720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0E38D8" w14:textId="7CAE0C3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CA7A031" w14:textId="1085FE3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4FCA5AE9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32BEAA" w14:textId="5342FC6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CC979F8" w14:textId="6781E36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58DC63" w14:textId="17FCF08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0B8BC6" w14:textId="1571834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FDDB30" w14:textId="3BF9040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CE7304" w14:textId="5A1767D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1F2B3C" w14:textId="5EF8347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35DFC7BE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10E8CBD" w14:textId="728786A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639FE4F" w14:textId="20C2D88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DDF9C3" w14:textId="3584FCF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C3783F" w14:textId="6242EDC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E8CA86" w14:textId="7F6A102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AE5504" w14:textId="28DC64C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000483A" w14:textId="57A7FB6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D916CE7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FE825D" w14:textId="302FF41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DC086C" w14:textId="35A30E1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3BDA86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3AFE80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425AB3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E7BEF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058A25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F0BD459" w14:textId="77777777" w:rsidR="00292B2F" w:rsidRPr="00B54B2E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03DE530C" w14:textId="521804E7" w:rsidR="00292B2F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438E7C02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249874" w14:textId="2D358EE8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F94A3F" w14:textId="21838E38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A21DE4" w14:textId="6456CC53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619DDB" w14:textId="35F72B46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F18EDC" w14:textId="57AAE45D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025F84" w14:textId="540E127D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1743BD" w14:textId="72B5ED9F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5CD5B424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38241B" w14:textId="47C4D06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CDEF4F" w14:textId="5527D1F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6278D4" w14:textId="676BCEC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C2094D" w14:textId="3439BFE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EB8FDD" w14:textId="259ED52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FAD04D" w14:textId="1D25819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15EA98" w14:textId="12A524D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45EEA2C3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D6CAAA3" w14:textId="7042FCF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CDAF5BA" w14:textId="3449FA0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119120" w14:textId="2B3C3B1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94714" w14:textId="5974EE4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28848F" w14:textId="3C0C985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247EE" w14:textId="387A997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3E311B" w14:textId="78544EB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0F5C6E5B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EE6F764" w14:textId="0B0BF40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DADAE64" w14:textId="6C28647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07FDED" w14:textId="5907E5E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A577DD" w14:textId="27121C0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44268" w14:textId="6898B72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A489FE" w14:textId="5349205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64E92A5" w14:textId="2B5BD7D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113E8942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8024530" w14:textId="00A4AE7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25421E" w14:textId="0F81102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664028" w14:textId="772AA55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B80E67" w14:textId="2245251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0D7763" w14:textId="4359E03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A9CF01" w14:textId="4DF6E3A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377427E" w14:textId="58B59AB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F790BD8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7246645" w14:textId="451FC12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742EDF" w14:textId="5FA3EC3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36F7A2" w14:textId="5D8461B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C6B46D" w14:textId="5E868A9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04AABD" w14:textId="51607F6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16F924" w14:textId="4F14652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D60A3CE" w14:textId="64120EF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80E6948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1C860F7" w14:textId="16265EB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3CDB8A" w14:textId="690066E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BF27FB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6DA2C6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0A508E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1547E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D337BF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BE9F99F" w14:textId="77777777" w:rsidR="00292B2F" w:rsidRPr="00B54B2E" w:rsidRDefault="00292B2F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292B2F" w:rsidRPr="00B54B2E" w14:paraId="679EEED3" w14:textId="77777777" w:rsidTr="00E178AE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1B8B1322" w14:textId="77777777" w:rsidR="00292B2F" w:rsidRPr="00B54B2E" w:rsidRDefault="00292B2F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4169B42D" w14:textId="31D02F70" w:rsidR="00292B2F" w:rsidRPr="00292B2F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4EA35B31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31FE5D" w14:textId="06BD260F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F7EB5D" w14:textId="77150F4D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0CFD64" w14:textId="46144645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61BE6B" w14:textId="599BD79B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D2E797" w14:textId="094DD3C4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B41BA" w14:textId="747CD483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E56D69" w14:textId="1F75D6EE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63ADDAF4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EE3EFD" w14:textId="208655E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F36819" w14:textId="55C30D4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ED480B" w14:textId="5F1122F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F1BA58" w14:textId="3BAC96A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868E9F" w14:textId="56206BF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1A3CA3" w14:textId="03E8EA0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94E8A5" w14:textId="6D58443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45CDD81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FB5BAC1" w14:textId="063423E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9CA381C" w14:textId="7D12C59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D75446" w14:textId="570C715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C8F3EB" w14:textId="1AB24FE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426D30" w14:textId="3F29C28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63BD13" w14:textId="0770B9D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597EA8" w14:textId="235A069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44E80ABB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9AA7BF9" w14:textId="66B7B1B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62DEB0" w14:textId="608DF0D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0600F7" w14:textId="78137B5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600DD3" w14:textId="37B123F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F2881" w14:textId="230D8E3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C18FF8" w14:textId="010409D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BBCCBEC" w14:textId="3490ED3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1BB7164F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4F0744A" w14:textId="2EE6BD2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A9F1E1" w14:textId="62C13DE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B12B03" w14:textId="33E4169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CC0FF9" w14:textId="590CABF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8D7CEC" w14:textId="1A05F46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FE7626" w14:textId="0C986E6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A0778EE" w14:textId="7B8F028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8D1B906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9DF91FD" w14:textId="4CF0EF6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F08713" w14:textId="724CE8C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7AE0E2" w14:textId="04E6F03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12170B" w14:textId="02821C3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0ACBC7" w14:textId="583C15F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84F69" w14:textId="6BC5DA9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84B38E0" w14:textId="1C71875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FBE2DB6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0B3F83D" w14:textId="56655D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3472CEE" w14:textId="6701E3E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936818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D656B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F887B9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7B937B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6D5B645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DEC853E" w14:textId="77777777" w:rsidR="00292B2F" w:rsidRPr="00B54B2E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25C08B8B" w14:textId="367882FF" w:rsidR="00292B2F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1C8A445D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B61C40" w14:textId="726886C4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66AB66" w14:textId="52214F99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CA5453" w14:textId="1DFB5D6F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11E020" w14:textId="26A69AAC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CFFBA6" w14:textId="68BAD158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F5E8D8" w14:textId="14C638B6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F282A2" w14:textId="085B1D9C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005EE8E6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6D7082" w14:textId="184645F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822B6E" w14:textId="51CD2DB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C8ECB5" w14:textId="1A91926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2DBC1D" w14:textId="4672873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966EA4" w14:textId="5B6FEA0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1F55B5" w14:textId="67AA8F0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27C936" w14:textId="577D3FD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1994DBCA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4196F95" w14:textId="6B4DB7F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DA9187" w14:textId="11F8E80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0DCD92" w14:textId="1DC218F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9438AC" w14:textId="7B7FDF4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4F0822" w14:textId="175CCC0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F7DEB1" w14:textId="715602B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26D3B7" w14:textId="7E42962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1FEF6B36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C092B8" w14:textId="1BAECC8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C9A1D8" w14:textId="483F238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529ED5" w14:textId="423E0AF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4102B" w14:textId="084DEFF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D23B4" w14:textId="6652685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1F8150" w14:textId="2E3DD1D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B0BA7F" w14:textId="7CC1014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13BE810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F0BEA0" w14:textId="4CCE00E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4CDC8F5" w14:textId="64164C9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A327C2" w14:textId="1F2E78E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3925A0" w14:textId="04F3BEA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55765" w14:textId="29AA416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D6A9AB" w14:textId="6F6F8DA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37AEDC" w14:textId="0521638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1FCC86A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242AC38" w14:textId="4D9E8BC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D5A44D" w14:textId="44140A5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0D1483" w14:textId="6CC4056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D8A6DA" w14:textId="2D0BB19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85DB0D" w14:textId="026FA6E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31641A" w14:textId="2C32CCB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DA2652" w14:textId="7D0570B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25AE2E14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A1864A" w14:textId="7B5BECA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9A16C" w14:textId="4AE5CF3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A26C38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1EA531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B42496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EC7BE4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5994CC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62A722F" w14:textId="77777777" w:rsidR="00292B2F" w:rsidRPr="00B54B2E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456B4266" w14:textId="4D0E2BB2" w:rsidR="00292B2F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01DCED5B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DF2E47" w14:textId="39E27FD3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FF30DD" w14:textId="4A571BF5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02444F" w14:textId="541F85FC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03631D" w14:textId="71C432EF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FE3643" w14:textId="6C1C7961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74834D" w14:textId="57457E21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DE0E72" w14:textId="4A23E073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3FF2D893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38A698B" w14:textId="4A2BB0D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FFFB6CA" w14:textId="7343C07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0144431" w14:textId="161965B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488D95A" w14:textId="3438C86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1072B77" w14:textId="455F72E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B1B1893" w14:textId="313F061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98A768D" w14:textId="6FDF65A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179491BA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26B5D53" w14:textId="69B8076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BE81A1C" w14:textId="28D6D74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3E7FA9" w14:textId="66D8934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B447EA" w14:textId="2D866A9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937CDD2" w14:textId="376E569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CDFEE1F" w14:textId="0431D8A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5BEE644" w14:textId="2ABC1FB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57814C50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9A749F0" w14:textId="15CFBB8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1CC4CF5" w14:textId="358C1F0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5B14BDC" w14:textId="0BF4586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DB8369A" w14:textId="3CAA810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F137935" w14:textId="34C689C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1D8FC3" w14:textId="76F6084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E211DCD" w14:textId="6B65194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1C7B2E71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659893C" w14:textId="770934E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03F2730E" w14:textId="121DB0E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73492AB" w14:textId="0C48ABB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6EB4E8A" w14:textId="740A34C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C30C240" w14:textId="3397636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98DAFB" w14:textId="350808E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4159ED6" w14:textId="1C0FBF7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33FDB344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CB16F75" w14:textId="4FCD84B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E0D9D23" w14:textId="343C9D8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B524C69" w14:textId="3E72E3E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4A4C5C" w14:textId="38A74F6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06034C5" w14:textId="6CE0B27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D5511E" w14:textId="1685508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395C6EF" w14:textId="4842283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0B43E192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6D2F585" w14:textId="188DA98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0621C38A" w14:textId="0C2BF0F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8573EE7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614FF7B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E99EA2D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1B987AE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596F50F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6315C74" w14:textId="77777777" w:rsidR="00292B2F" w:rsidRPr="00B54B2E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6EB4B3BE" w14:textId="63D97988" w:rsidR="00292B2F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3FF68E6E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60658E" w14:textId="00A45775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24B0DB" w14:textId="2CCD1184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A1AB35" w14:textId="0C8F1FB6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31EE97" w14:textId="342CB438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9AE4A1" w14:textId="36B1E2FE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41E328" w14:textId="6D7A5FBC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B45A3C" w14:textId="3EB82033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1913A0A4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C2FB9B" w14:textId="1C2938A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3B6DDC" w14:textId="3DF5858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F250D7" w14:textId="191BF09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13F944" w14:textId="51AC27F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4E4FD1" w14:textId="3448559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58BB8C" w14:textId="0EC31D7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1FE151" w14:textId="5079B9D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4A254A55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106809B" w14:textId="52CFC22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8089A9" w14:textId="77EEBFB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2DD996" w14:textId="1333E51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010404" w14:textId="4618DE0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03F3F5" w14:textId="69FC883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2C410" w14:textId="37FED2A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186D48" w14:textId="439D162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012C10D0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3A17D4B" w14:textId="2C6E613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5054A1" w14:textId="5F36FBD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CB68AC" w14:textId="3046F8D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7B7390" w14:textId="6E1807B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0D366C" w14:textId="3F793BD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EDC8A5" w14:textId="60E96A5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371BA2" w14:textId="2D91D39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4888D421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28DB1E3" w14:textId="109055D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0EE1F64" w14:textId="49B6A62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372113" w14:textId="3859EC4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FC9AB0" w14:textId="309CC89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C72209" w14:textId="4A24BBF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7193C7" w14:textId="263F943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3F1156" w14:textId="6D0ED07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35842070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43EBF32" w14:textId="67609EC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639BD67" w14:textId="4B14128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23E2E5" w14:textId="31D1786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C45A29" w14:textId="3BE5CA6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C3B11C" w14:textId="35C69DF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6E4D52" w14:textId="4F12277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E992DEF" w14:textId="506FDE8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3E784E8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DD30C5" w14:textId="123198C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A4C55D" w14:textId="7914ED8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346BC8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17C02F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348D8A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269F08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AFBCB7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3E29C9C" w14:textId="77777777" w:rsidR="00292B2F" w:rsidRPr="00B54B2E" w:rsidRDefault="00292B2F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292B2F" w:rsidRPr="00B54B2E" w14:paraId="71C0C7E3" w14:textId="77777777" w:rsidTr="00E178AE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573D12E8" w14:textId="77777777" w:rsidR="00292B2F" w:rsidRPr="00B54B2E" w:rsidRDefault="00292B2F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5D0B2A97" w14:textId="20616E2A" w:rsidR="00292B2F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33A9C740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6DDAAB" w14:textId="2F61564C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6A969B" w14:textId="0FD14F8B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2092E5" w14:textId="0D32384B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B04C2E" w14:textId="5D3ED3C5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677D9E" w14:textId="6C72197E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4AE85F" w14:textId="3ECCCD2F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C1536A" w14:textId="0AFEA77D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64923949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4DAF81" w14:textId="0B821AA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52A5C2" w14:textId="5F551C6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ADB84D" w14:textId="41A974B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843DFC" w14:textId="6C2FCBE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4AC87D" w14:textId="4D3220F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FA1203" w14:textId="7DA51D9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91FC8A" w14:textId="69C245A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3DBBF7A2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8AC88CC" w14:textId="6AA6B2F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08EDCC" w14:textId="5A7FA62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979654" w14:textId="65EFB7F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6F1205" w14:textId="7A60ABF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132D2B" w14:textId="760F0D3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B8C548" w14:textId="3650B65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751BE6" w14:textId="7F344F6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9B38C0E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F17DAB7" w14:textId="0852C60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2E88A8" w14:textId="55F7872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3D5757" w14:textId="4CC9C80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4C9B4B" w14:textId="6F97B38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EE66D5" w14:textId="32F3609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EBEA5F" w14:textId="1AEC4EB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38B150E" w14:textId="5C02109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29086C3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810EA58" w14:textId="180FC29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BFB3C83" w14:textId="17BC0E1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4D41E3" w14:textId="4F18442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E56235" w14:textId="28B375F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F53C55" w14:textId="0C1FC18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1861BF" w14:textId="2898377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16AA033" w14:textId="57094A9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5543551D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8ED68E" w14:textId="2A48207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BC9FF1F" w14:textId="6702CA2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4D1391" w14:textId="0D8F528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F46A34" w14:textId="3223E01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9B4680" w14:textId="44C9066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EC6EDA" w14:textId="3F41524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654635" w14:textId="19D6164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035F24F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3252F1A" w14:textId="725C43C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8CABB3" w14:textId="1F75B09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A3AECB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75877F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DC06C0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FBD800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9A798C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09DA3AE" w14:textId="77777777" w:rsidR="00292B2F" w:rsidRPr="00B54B2E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1A9D221B" w14:textId="31670BBA" w:rsidR="00292B2F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635F11DB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321BC2" w14:textId="46A273EA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5FB2ED" w14:textId="52BB43A6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5FF296" w14:textId="38D62C28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EA18B8" w14:textId="4BAF532E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C31579" w14:textId="383ADD89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1B9981" w14:textId="5C19B826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DC957A" w14:textId="5A949D5F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18FB61BC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3CE2AA" w14:textId="05678D4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D07803" w14:textId="15C71F4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98E648" w14:textId="5E16736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C70DCF" w14:textId="26A79B1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6973C6" w14:textId="7D9EE2D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8B47E5" w14:textId="03953BA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521BA4" w14:textId="56E5B19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44FFBFF6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E12636" w14:textId="76F2280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E83D94F" w14:textId="6B192A3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34708F" w14:textId="3A17089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CEF504" w14:textId="2E21401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9A76D8" w14:textId="398442E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CDEE86" w14:textId="0B15683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444B0B" w14:textId="00792BE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4FC587A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274077A" w14:textId="14D0D99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4F9542" w14:textId="1129934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1DD8D3" w14:textId="51E9737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13D3F2" w14:textId="086A978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B6B4B8" w14:textId="004F33D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3FDBD5" w14:textId="740552D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E13008" w14:textId="10356BA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4667BE54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DB3BA7" w14:textId="70C87D6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8C4EC2" w14:textId="6925F7B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B64132" w14:textId="38C87E2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EFD109" w14:textId="5EE3B59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33371D" w14:textId="6390ED5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D61C49" w14:textId="4429761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082B09" w14:textId="7297F0C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B196156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4FD6FFD" w14:textId="4DBCF81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9BDFDB9" w14:textId="148BA36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BB809D" w14:textId="4560CB0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420224" w14:textId="7EED3AA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5909A1" w14:textId="34239CA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D3245A" w14:textId="50F6870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2679BF" w14:textId="1E273C1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413F7230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7B80EFD" w14:textId="2747BD7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B23C55F" w14:textId="0316BCA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578F98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2CC25E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294547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535FF4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94DF18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3A0C6671" w14:textId="77777777" w:rsidR="00292B2F" w:rsidRPr="00B54B2E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08C2D013" w14:textId="1395C627" w:rsidR="00292B2F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6C69041A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B52645" w14:textId="492F2A3B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89F5D7" w14:textId="433511DF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A90B9A" w14:textId="4C3879C2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2EEC42" w14:textId="2C70A15E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2A8D99" w14:textId="65679E3E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86F687" w14:textId="4AF72FCA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AC91F9" w14:textId="7393E871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7AEB00B9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CF4306" w14:textId="3FE1701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AEE1C" w14:textId="083F6D5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9D731B" w14:textId="6DD876D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55787F" w14:textId="1478FCE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C87FE" w14:textId="30A3F95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F9DC63" w14:textId="056B5DB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8895E4" w14:textId="154AD9F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0159D2AB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87C28D" w14:textId="63A5F08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3F731E" w14:textId="3178C32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2FFBD9" w14:textId="6196D6D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DD8547" w14:textId="63653A8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4EDFA3" w14:textId="6647798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E6712B" w14:textId="30AAD05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904952" w14:textId="47642D7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DC67DD9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F3919B" w14:textId="0B68097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425DCF3" w14:textId="06C97D6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9A1C0A" w14:textId="6A2BD76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32633B" w14:textId="7D03C22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159FBA" w14:textId="42AD53D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9DA5D8" w14:textId="71CDE1D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4F0324D" w14:textId="7DC0616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42AB0174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2D6F1C8" w14:textId="2A6904F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B065A8D" w14:textId="3830494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CCA558" w14:textId="176EC8D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EFFDCE" w14:textId="7026B8C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E8A3B3" w14:textId="3F9A4D2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DCD807" w14:textId="0EAEF0E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D5861C0" w14:textId="3950FCC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1CB7473C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5639EFA" w14:textId="4E6C6E4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9D69C82" w14:textId="0A1A8CA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F1033" w14:textId="2CA9376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5D60BA" w14:textId="4B3A38B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547E24" w14:textId="039DB6A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77D1E4" w14:textId="7D94DA0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BBF51E" w14:textId="647FA90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4BC5CB98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347947" w14:textId="08ABC4A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E1D6045" w14:textId="716E0F2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034235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0FD0EF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CF26F5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165F71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58551C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E205770" w14:textId="77777777" w:rsidR="00292B2F" w:rsidRPr="00B54B2E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39C75FFF" w14:textId="5E648AF5" w:rsidR="00292B2F" w:rsidRPr="00292B2F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35CECD9F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BA7A4D" w14:textId="45D5F24B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F2AC71" w14:textId="7CCF6CE5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CE6E67" w14:textId="0238BB6A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6E28ED" w14:textId="19C4857F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24FF30" w14:textId="400DEEF3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5EAE47" w14:textId="49D03582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50AB77" w14:textId="6D69C67F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03110AE8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B31AFC" w14:textId="0295384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1F27AA" w14:textId="407E57A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170BD" w14:textId="11AB11D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8EBD2F" w14:textId="4D96D52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FC623A" w14:textId="4AA64E5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514713" w14:textId="75272DF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20956B" w14:textId="60B42B8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073EEA20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DC2260" w14:textId="5F9A393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1F8A46" w14:textId="359446C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08A8A1" w14:textId="28241F5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39CC14" w14:textId="7F367A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56FFD2" w14:textId="2A47CDB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A0EBFD" w14:textId="41CB1DD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8A146F" w14:textId="5BB0D79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1E54D58E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3A89496" w14:textId="3D50EE5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58F27E" w14:textId="617B6B6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5BA7DD" w14:textId="000B3CE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4385D3" w14:textId="2FF999C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71E6DD" w14:textId="1393A5F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B29423" w14:textId="7F66E5A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E9D31D" w14:textId="5CB9037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0B471EC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7917025" w14:textId="3D1578E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18800D3" w14:textId="030092F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948023" w14:textId="1DE7DD0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047E42" w14:textId="2D4AEF2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6C5EA6" w14:textId="4C666AA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7FABD" w14:textId="3133343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DB2F5B" w14:textId="48B5D41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EFBC53F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836FF5" w14:textId="74BC573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6AE259" w14:textId="5363E1D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7A29BA" w14:textId="7C47C3C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9FA3A7" w14:textId="3B41775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562AC3" w14:textId="70E5C29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B366AA" w14:textId="607BC5F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7649D8" w14:textId="17E92EC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1A05A1AE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BCB03AA" w14:textId="2C61A1E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6585B50" w14:textId="49636F9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B3DBA3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FDD24E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79EF3A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DB4555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6FFAFBD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51856A4" w14:textId="77777777" w:rsidR="00292B2F" w:rsidRPr="00B54B2E" w:rsidRDefault="00292B2F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1A5B6E03" w14:textId="2CC03F92" w:rsidR="00292B2F" w:rsidRPr="00292B2F" w:rsidRDefault="00292B2F" w:rsidP="00F25F9B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</w:rPr>
            </w:pPr>
          </w:p>
        </w:tc>
        <w:tc>
          <w:tcPr>
            <w:tcW w:w="2500" w:type="pct"/>
            <w:vAlign w:val="center"/>
          </w:tcPr>
          <w:tbl>
            <w:tblPr>
              <w:tblStyle w:val="ae"/>
              <w:tblW w:w="5000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30"/>
              <w:gridCol w:w="1231"/>
              <w:gridCol w:w="1231"/>
              <w:gridCol w:w="1231"/>
            </w:tblGrid>
            <w:tr w:rsidR="00E178AE" w:rsidRPr="00723BFA" w14:paraId="2301F05B" w14:textId="77777777" w:rsidTr="00B740EF">
              <w:trPr>
                <w:trHeight w:val="1193"/>
              </w:trPr>
              <w:tc>
                <w:tcPr>
                  <w:tcW w:w="328" w:type="pct"/>
                  <w:vMerge w:val="restart"/>
                  <w:shd w:val="clear" w:color="auto" w:fill="7F7F7F" w:themeFill="text1" w:themeFillTint="80"/>
                  <w:textDirection w:val="btLr"/>
                </w:tcPr>
                <w:p w14:paraId="48742A2D" w14:textId="5C1401F5" w:rsidR="00E178AE" w:rsidRPr="00723BFA" w:rsidRDefault="00E178AE" w:rsidP="00E178AE">
                  <w:pPr>
                    <w:jc w:val="center"/>
                  </w:pP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begin"/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instrText xml:space="preserve"> DOCVARIABLE  MonthStart1 \@  yyyy   \* MERGEFORMAT </w:instrTex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separate"/>
                  </w:r>
                  <w:r w:rsidR="004A1EED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t>2025</w: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168" w:type="pct"/>
                </w:tcPr>
                <w:p w14:paraId="2B82E80D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6"/>
                  </w:tblGrid>
                  <w:tr w:rsidR="00E178AE" w:rsidRPr="00B54B2E" w14:paraId="6786F719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0CFD2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59D25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E6F40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2D632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418D2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D0339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57B9F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E96557F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C27244" w14:textId="1793DB3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A68208" w14:textId="2B4C48A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D732E5" w14:textId="295907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C82154" w14:textId="11AF046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B37ECF" w14:textId="45980BC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14CF9A" w14:textId="6926AF8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6CF8ED" w14:textId="1EA1F8D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97CCD67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85AA1DC" w14:textId="3B4FDAF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003BA8" w14:textId="28CA792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FD617E" w14:textId="0845BC3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91E0DD" w14:textId="21F6E7E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6C39B5" w14:textId="3FFA5EA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EE89CE" w14:textId="5493D96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D296E63" w14:textId="06733C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9431998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3E0CD32" w14:textId="681D7F3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2CDCC5" w14:textId="08266A6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1E30BB" w14:textId="522D60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547E" w14:textId="28F6DF4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F64875" w14:textId="5478E6B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66C72" w14:textId="47A78C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50BB373E" w14:textId="5E6D4BE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A1BD77A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E39AE6A" w14:textId="64ADCD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E4FC4F" w14:textId="5EA63A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B060CE" w14:textId="6A3E0B7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E8D36" w14:textId="53AACC4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FC2A4E" w14:textId="603BBFE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EFDC70" w14:textId="4D61263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2E86FF5" w14:textId="01B84DE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2A3D308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9265C7B" w14:textId="62D63C1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B6A982" w14:textId="053714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91BD5C" w14:textId="39D0625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1A6A28" w14:textId="503435F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676490" w14:textId="7DF1FD9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89AE98" w14:textId="02D78B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8FBE598" w14:textId="0F58254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53D333B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1E3B971" w14:textId="5014063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4DEE3B" w14:textId="2E5163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B9208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21C5B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ABD6A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577DB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D7ED1A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7E3302E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41BC3512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500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9"/>
                    <w:gridCol w:w="161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16421B84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4CBDA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142F1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5E8DF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7A3BE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59566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54717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91464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1D4F3929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2644E3" w14:textId="50B8F0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2D7934" w14:textId="1F14B78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8F9755" w14:textId="3764C5E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AD7C3F" w14:textId="2D33761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844F4E" w14:textId="7D23DEC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E35C0C" w14:textId="5D7F33D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4F03BD" w14:textId="66E6248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6269E1C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350A906" w14:textId="4912E62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70F776" w14:textId="3EB5F5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D2511F" w14:textId="6641FD9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7EE848" w14:textId="096D45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A1D9B7" w14:textId="52104C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2A06DD" w14:textId="75A242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5562DC4" w14:textId="12768CC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4CB2A89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28C4CD9" w14:textId="650C7E2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6CEEE9" w14:textId="4D06C92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61E77" w14:textId="107CCA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B6917" w14:textId="1E28001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1B511F" w14:textId="2F010EA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041430" w14:textId="3DC76BC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F874E14" w14:textId="6E6D7F1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718D4A0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12B985F" w14:textId="26122DC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813CBE" w14:textId="2CF8704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0422C2" w14:textId="62A3D1B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B64F3B" w14:textId="542500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0A73B5" w14:textId="61BACA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05C88A" w14:textId="398CF26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FEB0B2F" w14:textId="7C38188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09EBC08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EA1F410" w14:textId="26E6704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1CDFE7" w14:textId="71F09A6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C695CD" w14:textId="23B7FF1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6DE776" w14:textId="0D0327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557BCD" w14:textId="29337B6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7B2A75" w14:textId="73571AA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A18B32F" w14:textId="293632A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E97B9EE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4A07452" w14:textId="68F8B5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9B398A" w14:textId="2EC8129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!A12 Is Not In Table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FB557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0AE3D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D3839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6D66C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D0C5EA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DC4BF24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7FE5C68E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A63DDC8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FF26C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8071F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A2103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54D9E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378D0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29B68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4D593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034A81A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401CFE" w14:textId="4F4327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A52639" w14:textId="486CB06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B82C8E" w14:textId="1A66109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9200E1" w14:textId="0C28F3A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38818B" w14:textId="584C5F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CE881D" w14:textId="40A490C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48997A" w14:textId="6E263CD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3ADF737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F21AB8F" w14:textId="03C641E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9BF7D0A" w14:textId="7016520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2CDEA5" w14:textId="3DDA654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663D14" w14:textId="7473FF8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41F9A3" w14:textId="66DA0FE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12C618" w14:textId="20B85E3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46656D" w14:textId="70596E6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5912130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F1D30C" w14:textId="19BFD8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3A3392" w14:textId="569CE43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D95B6E" w14:textId="5E61A2F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55A4F" w14:textId="1F3411A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B67040" w14:textId="2D5630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FD224B" w14:textId="0DC588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193EF5" w14:textId="2133194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D228546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BB2DC4A" w14:textId="4A15284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7BA0962" w14:textId="12BB8E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06A9E0" w14:textId="0F46B25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AFD5D6" w14:textId="50EE065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AB35F4" w14:textId="018C7B8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41A8DC" w14:textId="2E9800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F7C3E1" w14:textId="2D1DCC8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E6FF63A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05FB5E7" w14:textId="593BA24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D25946" w14:textId="4F135B4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B7C405" w14:textId="5D9A388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E7DBBE" w14:textId="7E18906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E5DF64" w14:textId="59AE743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B7D13A" w14:textId="4FD416E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E265FF" w14:textId="607DDA5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824D81D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845DC06" w14:textId="4C203B6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169A8F" w14:textId="58C52E8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344B9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45ED5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AF605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F26B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4C4CA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883B4B6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1FB8A4B4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3C1AE6BB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93472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1DCB7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131FF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BF410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2F20E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0D486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A084F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4DA51379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127856" w14:textId="34CDACE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9F645E" w14:textId="136409B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DA3DFF" w14:textId="7D219C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891CED" w14:textId="4C0A09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27A043" w14:textId="64FE869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3C2766" w14:textId="2C9681D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C02DAD" w14:textId="21808E4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5DE0A99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0E8F813" w14:textId="0E954C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81D90E" w14:textId="604A53A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70B3FE" w14:textId="7042D37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B6032D" w14:textId="7CEC0D5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A4780B" w14:textId="785ACBD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9DF54C" w14:textId="263ED1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9D83109" w14:textId="175B521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F4A21BA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24971BD" w14:textId="224189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9D378C" w14:textId="7544616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68F88A" w14:textId="1FEBC02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137138" w14:textId="6A61091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EB35D5" w14:textId="4EF183F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CE09A" w14:textId="5CFC859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DC164F0" w14:textId="0D11626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36176B8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9FCD4E8" w14:textId="52184C8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80972F" w14:textId="1C2C433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34A3D0" w14:textId="69C2A6D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7D562D" w14:textId="425365C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5FE09B" w14:textId="4ED536A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384F22" w14:textId="23E2D79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40A75D" w14:textId="4567D41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0871EE4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D146C2C" w14:textId="151A118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386D397" w14:textId="01566F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700838" w14:textId="6DA3486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F82750" w14:textId="6936446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08C8CF" w14:textId="70B1294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0C6F24" w14:textId="02039B5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107C8E" w14:textId="7872C06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8E12932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AB8D95C" w14:textId="57E38C3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07771AC" w14:textId="7755F90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507F6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340A1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745B1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D669E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5AA7F4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0F646AC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407708E6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1C6E8B8F" w14:textId="77777777" w:rsidR="00E178AE" w:rsidRPr="00B54B2E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57EC9EC7" w14:textId="77777777" w:rsidR="00E178AE" w:rsidRPr="00292B2F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56D31A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940A1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54E1D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69A14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5CA09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88C60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229F5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4886E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541EB1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15A6D0" w14:textId="2F8516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AD2B51" w14:textId="49C8E23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638D47" w14:textId="4D8E6CD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2FC83E" w14:textId="7E2361E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21B849" w14:textId="3D66C74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A7801E" w14:textId="7C54978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EAD031" w14:textId="681D3F0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67852D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CE41ABC" w14:textId="3812A7D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E2682E" w14:textId="1F6E302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C363EF" w14:textId="0BF2D28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D9CA5" w14:textId="2C502CA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CF3119" w14:textId="0FD7DD8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9B46AC" w14:textId="636DC38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F33656" w14:textId="5AA54D6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739B59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0ED487" w14:textId="7BF6736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FC1163" w14:textId="34D253D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33F4B6" w14:textId="530E4C4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3F9368" w14:textId="161075F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06B37A" w14:textId="44FCA36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204016" w14:textId="0CC7EB8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4773FF" w14:textId="7A5070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29E7B8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BF8EF72" w14:textId="5A13756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D716" w14:textId="0201A6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762556" w14:textId="127AA3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830C84" w14:textId="2CF1B77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83E73E" w14:textId="57FC45F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4AED59" w14:textId="42B2492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02F2D" w14:textId="53C9F0B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753868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4F5F45C" w14:textId="0D2A0C7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AAC5340" w14:textId="33A5E1B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029252" w14:textId="7CF3D0D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B425FC" w14:textId="3901BC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22185A" w14:textId="4BCC62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D0C70" w14:textId="6D10703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5A2F311" w14:textId="4754018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B876FC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A5BC699" w14:textId="4C90240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DEBD37" w14:textId="2503006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0DB47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D0BF4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47BBC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C5E3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6B8685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5D8ED08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3E0A1290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65C6E8C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77032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C14ED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F9FC6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559A2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0842C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F6C05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3E4AC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C2EB24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DDED7F" w14:textId="5F3D9D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ECDFA0" w14:textId="10ABBA5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4BE9B2" w14:textId="056D995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513313" w14:textId="4690AED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211879" w14:textId="65066F4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B4B91E" w14:textId="6436B50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2E8199" w14:textId="0C172D6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22E832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67A5CFA" w14:textId="34BAFEE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4DE771" w14:textId="2BCEF6C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B4C75E" w14:textId="052A063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5161E1" w14:textId="294F03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24AA9D" w14:textId="74B6B29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B21384" w14:textId="03B988E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8A3778E" w14:textId="3A6C733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D9D1A0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6AB069" w14:textId="6B7EF6B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FE70ED" w14:textId="3B1670E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3F2A8F" w14:textId="66E7EA2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509088" w14:textId="6F4567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C5907F" w14:textId="756FD05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44F881" w14:textId="43BE7B9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9FE58AF" w14:textId="5B57922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C0D6CA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FC39F5" w14:textId="26481D5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486DC7" w14:textId="63A8462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A85C36" w14:textId="4E43D5A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E65331" w14:textId="67A5F17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1254E5" w14:textId="65E56D2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4FA3B8" w14:textId="7BC8B1A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488B1B" w14:textId="034B4FF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5ED2D3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0E9824" w14:textId="5448FB8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EF6383" w14:textId="79394F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C9688A" w14:textId="6C32562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BC48B4" w14:textId="0D78162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3E01AC" w14:textId="4D1BEDC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D30CFB" w14:textId="0024646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A5EFCB" w14:textId="060E4B6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0C98C7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6EB8099" w14:textId="3924671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3B15894" w14:textId="6D3AAB1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A00E4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5115B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BA9F1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76032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562F7C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F1EFAB6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42850284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12D08D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BE591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6CD11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9D9A3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31574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EDA32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989B4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8AE98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10B2684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7B8765E" w14:textId="7B9665A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AA1EDAE" w14:textId="01525C0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1281E07" w14:textId="009C8DA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B14C915" w14:textId="4B05202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77322F7" w14:textId="21B3F07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7112CC8" w14:textId="74368E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8EFC056" w14:textId="3907F37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A409AD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7564441" w14:textId="65F3591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38545C2" w14:textId="652226B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AD1FCA5" w14:textId="5B07B73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4D5FF44" w14:textId="620E81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0AE8575" w14:textId="30999AD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242A45B" w14:textId="47784A6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1A82282" w14:textId="4994F12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1AA28F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B80D3C4" w14:textId="4865F93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848DFBE" w14:textId="1828D7C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EBC582F" w14:textId="5F0197A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A8FECF3" w14:textId="0195E1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81F315" w14:textId="6977F9E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A572712" w14:textId="5C965FC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C82D173" w14:textId="4BC2AE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295D69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7F2F6EE" w14:textId="2ECB17E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EF7E8D1" w14:textId="7DEFB8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7AB8A66" w14:textId="3F87B30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AE910E4" w14:textId="438D9E2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A39F09E" w14:textId="48AF46D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BD0A58E" w14:textId="37742D7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E6C0F5A" w14:textId="4DD17E6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21F105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9558804" w14:textId="15AF4A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14FC74A" w14:textId="63BC8B8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C9D2072" w14:textId="7620B29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2F2A8F5" w14:textId="76E498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24875EE" w14:textId="30C5C2C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0E0E468" w14:textId="3AF7EE1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EA7456C" w14:textId="3CD85C1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F0F9AE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CC26D62" w14:textId="319C0CB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9EB4701" w14:textId="0F13EAF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0FDBB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6BBF3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1925C8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42A1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000858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4B78537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5F7E400F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3E958E7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6C585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84DF3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74E96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2AB76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CB0A5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5790B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581E7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12CA70A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87B098" w14:textId="25D2D7B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8E7BA2" w14:textId="52DBDA3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29A31B" w14:textId="74D45DF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6337EB" w14:textId="01B1B22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652EFB" w14:textId="22A9855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C8095B" w14:textId="5842DF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1BCE69" w14:textId="5CD0F5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E8FD8A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B4FAC32" w14:textId="6FB906B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8E06F4" w14:textId="3B31C93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ADA42A" w14:textId="60AB5FB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7FE42F" w14:textId="35F0800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619B8B" w14:textId="3F795DB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98ED60" w14:textId="6F0D766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D75976" w14:textId="6F0C1C5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745B68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F78A316" w14:textId="02BE964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158A50" w14:textId="216FCFE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67FAB4" w14:textId="650531B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09847C" w14:textId="03A7695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2C729F" w14:textId="31A8352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36150D" w14:textId="731C6FD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0D28503" w14:textId="75523EA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9E801C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775ACA" w14:textId="38E4032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5E2CEC1" w14:textId="0572EBC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226DA5" w14:textId="22EA98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5413C" w14:textId="1EAFA30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348305" w14:textId="3A48776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34A0E" w14:textId="0D16DDB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8CE2DD" w14:textId="1C35F52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38F34D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499837D" w14:textId="7463AA9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563BD5" w14:textId="5C2BCD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24A06" w14:textId="4F52B41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1E9489" w14:textId="4094FF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3502C5" w14:textId="06BCE98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B7FF7A" w14:textId="1742FDE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D0E933" w14:textId="1FBE79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B22796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7EA60B1" w14:textId="7D94EEC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C1835" w14:textId="6E2773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895BA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8F056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CFA03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42C06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EDC793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4998458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0C348B69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319D2CCF" w14:textId="77777777" w:rsidR="00E178AE" w:rsidRPr="00B54B2E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75CCBF16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969118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CBB08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40A09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5D570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E0C51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F7005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D5E24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56864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9B3407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D23E70" w14:textId="6C67DA1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B212B9" w14:textId="51C3656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851A5A" w14:textId="4891641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50ABB0" w14:textId="3F5235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D7533C" w14:textId="670F3DA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A0E58A" w14:textId="126EEC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929036" w14:textId="7BED1DC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6F712A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CBD98DC" w14:textId="768B748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09DF228" w14:textId="1E17BB1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5FD840" w14:textId="5D89B08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7E26C" w14:textId="5764496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B6148B" w14:textId="5831583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EBAAA" w14:textId="52FF0E6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8BDF02" w14:textId="1F6F900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652D56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F92D8EB" w14:textId="5DF1304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98AA2E" w14:textId="2E616B1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C57576" w14:textId="1CEE2F8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380609" w14:textId="1C4393D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4C5CC2" w14:textId="6964535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8F8859" w14:textId="16CE2D1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16E7A33" w14:textId="382454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602042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2D10F27" w14:textId="7FD8497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436E" w14:textId="76D1787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0A9AE4" w14:textId="2FAB536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E5050E" w14:textId="698071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FFB6F7" w14:textId="26983AD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1AE324" w14:textId="225F41B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788CBDF" w14:textId="4D31505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F32FAB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6661359" w14:textId="3C797E6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012C9A" w14:textId="539A9CB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18DFBE" w14:textId="029D3AA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4C6706" w14:textId="4B96C1E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191357" w14:textId="3F63D5A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7D95A" w14:textId="05EC6D0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2A4F59" w14:textId="2B0CB16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CF69F9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1C8780C" w14:textId="489C72F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24818" w14:textId="0930EFF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846B2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EA37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A2A55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AEA80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0717DD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C562E70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714067CF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7253F86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DB6A5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8B1BB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B3175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9358F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C8FF4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F72BA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536B9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759B952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6D016D" w14:textId="375A5F0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DC780E" w14:textId="7B46A52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F69989" w14:textId="14C4277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6CFE8E" w14:textId="54EB22E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6E42A3" w14:textId="00C361A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FF31C5" w14:textId="45B829C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252224" w14:textId="3239AAF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2E0993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CB68782" w14:textId="4FA7C5F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796DDB" w14:textId="21BD416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82621" w14:textId="3CD9337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B82FA" w14:textId="1D4009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BC7321" w14:textId="550EAE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99AFAD" w14:textId="35FB83B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F54EE5" w14:textId="5C2E3A7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137F51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6357F6" w14:textId="7559715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321E95" w14:textId="7A5F3A6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CC0609" w14:textId="7D015C0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103AD1" w14:textId="266F08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AD62EF" w14:textId="080DE3D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B919BA" w14:textId="3CB1603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CE988" w14:textId="3E4CDE4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703052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C1BE9A" w14:textId="468E100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BA1EF1" w14:textId="1A4F65B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41ED47" w14:textId="72399BB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387BA8" w14:textId="67AA1D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ECC516" w14:textId="6BBDE16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5191D2" w14:textId="6B6969F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753DAF1" w14:textId="5BBC38D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086B29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E87199" w14:textId="5305FA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55AAD50" w14:textId="225125D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B7886B" w14:textId="4D905CE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926BE" w14:textId="4860691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5037DE" w14:textId="3CC8E97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7C1F41" w14:textId="2286929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C7F820" w14:textId="0A29A88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3FDCC1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A7E82A8" w14:textId="25E1185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267302A" w14:textId="21FF423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AF798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D5E15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32DAE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04223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A1531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A8A3D74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04647B76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738259A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E11C0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FE3C2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56495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481F5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E62D4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65031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348FE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AFBCC5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B549DB" w14:textId="6AAE82F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DF44C7" w14:textId="01388DB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5E678C" w14:textId="22121CE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B75D38" w14:textId="2518AD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8014BF" w14:textId="1107EAF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A8B056" w14:textId="3A4BB8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81C1FD" w14:textId="1B40FE7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CC9235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8DC1A99" w14:textId="5A5FB39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EF5415D" w14:textId="716F25B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96834" w14:textId="1F7C4ED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7F3716" w14:textId="48CCF55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70F035" w14:textId="7D0AD5A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BBE7FB" w14:textId="26734B3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BF3E62" w14:textId="681BE48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B5498D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B5ED153" w14:textId="710360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912083" w14:textId="28E4753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9926BF" w14:textId="0EE1953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70291B" w14:textId="0425FA4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E5C1BB" w14:textId="5F1DEC4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46035D" w14:textId="4489407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1FBFE39" w14:textId="7A3D7BD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A849E6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7792D0D" w14:textId="00C34EE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C2329A" w14:textId="1ABA2B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1C007B" w14:textId="6EFE990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4B53EA" w14:textId="613ED5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DEFAC4" w14:textId="56CD3DD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472B56" w14:textId="3C606B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565EED" w14:textId="5691948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DB0069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CBD1234" w14:textId="7CAE246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7057B6" w14:textId="4E7C814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E1E703" w14:textId="7787A26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684EB6" w14:textId="76772CE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A04FE5" w14:textId="00D06F6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25CB60" w14:textId="410E60D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F648" w14:textId="71120A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C34EF7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4F8BD6B" w14:textId="7D0CA7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9C6C" w14:textId="5F0E30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899F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86DA6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5035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0F339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3A3CA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5D36F30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2B5D5ECD" w14:textId="77777777" w:rsidR="00E178AE" w:rsidRPr="00292B2F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05883FA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0ABA8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A3E2D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42BC6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42BB3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16351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FF2E4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9E8CB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190927A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FF1CAC" w14:textId="5524182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FBCA01" w14:textId="03A6F7A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8141D5" w14:textId="57E2843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C76E6F" w14:textId="40CBC31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E45AEF" w14:textId="54D20B6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816F05" w14:textId="692F67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8CF7BE" w14:textId="1E9E76B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09A883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F427C8C" w14:textId="77C0640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B0C2A8" w14:textId="55D1083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285890" w14:textId="4B64816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DA4244" w14:textId="62CE557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2CD5CA" w14:textId="770B02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126ADE" w14:textId="1E4CCF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E9AB83B" w14:textId="13D7A30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826D79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368D5E9" w14:textId="0A53103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7E3385E" w14:textId="12BD339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F63735" w14:textId="0FDE6E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B0A38D" w14:textId="059C9F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7F3404" w14:textId="063AEE7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FB3521" w14:textId="11EF6EF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31E4E5" w14:textId="26CC602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8A7BEC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AAB9A" w14:textId="3ECC84E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1061FAA" w14:textId="7888A5E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F9AC1A" w14:textId="589FF2A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4C3822" w14:textId="6D9BFE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1276A0" w14:textId="165C3FF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5D9EC9" w14:textId="68B134D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A14383" w14:textId="62810EC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4509C7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64F7985" w14:textId="15AEC40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1F59BE3" w14:textId="730F1ED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6A329F" w14:textId="013C05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24F1D3" w14:textId="152EA2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5E135A" w14:textId="5AD5A2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94C85" w14:textId="226143A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9968A6" w14:textId="53E339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1FE52A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8E89B9" w14:textId="55D4A5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463C8C" w14:textId="7D7C9C3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8DA57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12BC6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D3596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A442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B53D5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34B483E4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2928EDC3" w14:textId="77777777" w:rsidR="00292B2F" w:rsidRPr="00723BFA" w:rsidRDefault="00292B2F" w:rsidP="00F25F9B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0070C0"/>
                <w:sz w:val="2"/>
                <w:szCs w:val="2"/>
                <w:lang w:bidi="ru-RU"/>
              </w:rPr>
            </w:pPr>
          </w:p>
        </w:tc>
      </w:tr>
      <w:tr w:rsidR="00292B2F" w:rsidRPr="00B54B2E" w14:paraId="7E8C4949" w14:textId="77777777" w:rsidTr="00F40016">
        <w:trPr>
          <w:trHeight w:val="20"/>
          <w:jc w:val="center"/>
        </w:trPr>
        <w:tc>
          <w:tcPr>
            <w:tcW w:w="2500" w:type="pct"/>
            <w:shd w:val="clear" w:color="auto" w:fill="auto"/>
            <w:vAlign w:val="center"/>
          </w:tcPr>
          <w:tbl>
            <w:tblPr>
              <w:tblStyle w:val="ae"/>
              <w:tblW w:w="5000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30"/>
              <w:gridCol w:w="1231"/>
              <w:gridCol w:w="1231"/>
              <w:gridCol w:w="1231"/>
            </w:tblGrid>
            <w:tr w:rsidR="00E178AE" w:rsidRPr="00723BFA" w14:paraId="2F951476" w14:textId="77777777" w:rsidTr="00B740EF">
              <w:trPr>
                <w:trHeight w:val="1193"/>
              </w:trPr>
              <w:tc>
                <w:tcPr>
                  <w:tcW w:w="328" w:type="pct"/>
                  <w:vMerge w:val="restart"/>
                  <w:shd w:val="clear" w:color="auto" w:fill="7F7F7F" w:themeFill="text1" w:themeFillTint="80"/>
                  <w:textDirection w:val="btLr"/>
                </w:tcPr>
                <w:p w14:paraId="56D4FCDB" w14:textId="5A3E821F" w:rsidR="00E178AE" w:rsidRPr="00723BFA" w:rsidRDefault="00E178AE" w:rsidP="00E178AE">
                  <w:pPr>
                    <w:jc w:val="center"/>
                  </w:pP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begin"/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instrText xml:space="preserve"> DOCVARIABLE  MonthStart1 \@  yyyy   \* MERGEFORMAT </w:instrTex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separate"/>
                  </w:r>
                  <w:r w:rsidR="004A1EED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t>2025</w: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168" w:type="pct"/>
                </w:tcPr>
                <w:p w14:paraId="43F542DD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6"/>
                  </w:tblGrid>
                  <w:tr w:rsidR="00E178AE" w:rsidRPr="00B54B2E" w14:paraId="449CDA02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12E1F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72A33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ECEF9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B14A8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8402F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7392B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D0DC3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16AE7CC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646920" w14:textId="0CD7163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21DEC5" w14:textId="3B9FB31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6C05DB" w14:textId="75B2AFB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2977AE" w14:textId="782A68F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E10EE0" w14:textId="7EEFC9B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0477D8" w14:textId="5363D06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769CD2" w14:textId="1A32EDF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515EF6C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D4B7034" w14:textId="3E1A42C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1C2E5E" w14:textId="3DBB160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2B9DD2" w14:textId="2317E60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25AAD" w14:textId="6507637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6D9370" w14:textId="174C27E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BDFB71" w14:textId="346B5D1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563EA08" w14:textId="057CB82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715DAED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58EFD1F" w14:textId="31A04DE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913D8B" w14:textId="6701E38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F2C893" w14:textId="6C605F0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058964" w14:textId="4F6A6E5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74A0EF" w14:textId="58A23E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4EE855" w14:textId="75AC312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5A33FA4A" w14:textId="7EF3870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58D438C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C7C7B1B" w14:textId="23F1BB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B9FD1" w14:textId="094329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7EC2B6" w14:textId="0FBD765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0072EC" w14:textId="27B9FF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45810D" w14:textId="337A6B5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4CE33" w14:textId="741F475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8176BBF" w14:textId="7F3584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C6270B3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7651E70" w14:textId="7DE6F4B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4D7A97" w14:textId="1AACCE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64CCC5" w14:textId="336531B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107A36" w14:textId="552334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2D1887" w14:textId="3A3353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129B48" w14:textId="09BA35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6DBE164" w14:textId="0B6DCCA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C3BC678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78A65C9" w14:textId="381A9CF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6F92EF" w14:textId="29DE6CE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64962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E1C41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2B8ED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14106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51C5CC4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0C39C649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1F788616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500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9"/>
                    <w:gridCol w:w="161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0C6F6120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BCA9D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CDAC7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5E7D7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01150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90879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AF2BE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33707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16075549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EDC9E4" w14:textId="7E922E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66EB52" w14:textId="59BF8D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5E8B2B" w14:textId="7CAE596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0DDD6A" w14:textId="4DACDF5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F421D2" w14:textId="7A4A9F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C247EF" w14:textId="0164B3E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4E8314" w14:textId="0F04CB7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BC8B1C9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25F7BC8" w14:textId="29A96F2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1C6C38" w14:textId="34A0871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705B8A" w14:textId="6A44C79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7483A3" w14:textId="7E0ED4A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EB0180" w14:textId="25BFCEE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A53397" w14:textId="74C15FA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CB8E226" w14:textId="0D71AA6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6432A32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D593321" w14:textId="731C75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0B3AEE" w14:textId="2322C09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E069F2" w14:textId="385DB9C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4D2635" w14:textId="484B924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BFA00D" w14:textId="6789CF7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6BF75A" w14:textId="2864ECD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BFD0F5D" w14:textId="60AAA1C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A82BF94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9B6779C" w14:textId="6187A1D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178565" w14:textId="7F4E2D2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6558EB" w14:textId="607753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11186B" w14:textId="2B4C29E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E2B409" w14:textId="7C81A1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219E27" w14:textId="3E4F3E4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2BD12B1" w14:textId="14887F2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A7E0836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4FC8236" w14:textId="68D8C7F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1C0564" w14:textId="26E3A3F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07BADF" w14:textId="66539D7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98EC48" w14:textId="4DB0C20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D55E2" w14:textId="5360438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C47CC4" w14:textId="5F6080C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8F357DA" w14:textId="3FA5A1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1865148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00DB410" w14:textId="1379C1C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C1CFB5" w14:textId="404B661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!A12 Is Not In Table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4A436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076D9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0386F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5E183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0D39EF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8E9120B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00661681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7DEF65F4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79F28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5B2B6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9D9D6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AD84F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D1CE5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E4DF2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52B4D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2F4FBB4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272C09" w14:textId="03CB3CD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D152C6" w14:textId="2326E2A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615948" w14:textId="0DA7BA6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AB19D1" w14:textId="760A232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0A27BE" w14:textId="525DE0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A35C12" w14:textId="390978F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0FF349" w14:textId="638A16E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05F5C03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B690D77" w14:textId="6A36DBA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368FB5" w14:textId="03DACD2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33E7CD" w14:textId="5FA3908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505D2C" w14:textId="4EE342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130F37" w14:textId="22E184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3B8D98" w14:textId="50D2BD6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5B3DE2E" w14:textId="280F76F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62DBF65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55995A4" w14:textId="43ACF9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CE710B" w14:textId="3500AB5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D3A33E" w14:textId="52D2BB3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2A38C0" w14:textId="15D9D0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CFCC35" w14:textId="4773914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D9EF67" w14:textId="0411DF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C20B06" w14:textId="7D01954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7899B90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1453D7" w14:textId="09DCE0A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E14A40" w14:textId="787B13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EA6FB7" w14:textId="6F44B91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CC79A0" w14:textId="2EB2830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62C72A" w14:textId="18022C1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7F8082" w14:textId="279D281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71C46E" w14:textId="78B54F6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1152471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21907F" w14:textId="7F16BA0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B11FEB" w14:textId="545636D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2254A9" w14:textId="117A9FF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16AC84" w14:textId="3B4C904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E5049E" w14:textId="0072257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EEF1E0" w14:textId="1B06F6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C1D500" w14:textId="4DBBC7C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FBD1B2C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323A273" w14:textId="742D08A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1BCD61" w14:textId="07484A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A2B8A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938A0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23AB3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6D203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679F51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04C84553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12182891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C6BD8B2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D90AF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8723E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789A1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BC9AC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8BB61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D46CF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6406F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3BE91E4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64E986" w14:textId="56EC76D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5F90BE" w14:textId="3BFFDC5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40CBC6" w14:textId="5E066E8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D6436C" w14:textId="7322156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E54D91" w14:textId="6EB968E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DD8A85" w14:textId="3EB493C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17D7CC" w14:textId="62F0D83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24066A8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0EF9724" w14:textId="2589E68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2862C93" w14:textId="3B734C8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68DDD7" w14:textId="3FB6516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136429" w14:textId="1F26DC8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F657AE" w14:textId="0C49BBA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8E7F6F" w14:textId="06BAE7B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2BB9B44" w14:textId="12771C4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1E47376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BAF0489" w14:textId="6A09B5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44DDCE1" w14:textId="4F8826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1F66CD" w14:textId="20BEA65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B78FC1" w14:textId="6EFEB43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2AB51" w14:textId="124C9F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311D9" w14:textId="58C0E7E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10A05A" w14:textId="215C59A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391DB07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2E5CBE" w14:textId="470CCEB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1A8CDFF" w14:textId="06A3A47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F39BD6" w14:textId="48A9EA2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AE1F4E" w14:textId="5EE42DC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F3E6E0" w14:textId="66335CF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ECFCA8" w14:textId="512DBD0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AA5BEB4" w14:textId="1D5E0D2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7ACF896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D8C7B00" w14:textId="76B033B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579894" w14:textId="2C6B04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8516B1" w14:textId="570B2D4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47597" w14:textId="7E77646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E01446" w14:textId="6D2E742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7682EB" w14:textId="024B8F7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8941C5" w14:textId="4A9486F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2E47694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1C95A0D" w14:textId="59FA6D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906A1C" w14:textId="4C0AE45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436F4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114FC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EAD1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B1FD8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857FF2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1A5C575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0D4AECE7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053ECF7C" w14:textId="77777777" w:rsidR="00E178AE" w:rsidRPr="00B54B2E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55AA68A4" w14:textId="77777777" w:rsidR="00E178AE" w:rsidRPr="00292B2F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569F4EA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7D35F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8B3AA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55622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A2101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50DBA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06D16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9C70C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283B21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98ED4E" w14:textId="13167F3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D48940" w14:textId="26BB49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A233C4" w14:textId="2FD5564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A8C60A" w14:textId="7C45D7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C22D52" w14:textId="3FE42CB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518BC4" w14:textId="2138C22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6BA41C" w14:textId="46F599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020C96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1532597" w14:textId="415EC71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DD615E2" w14:textId="2EA6492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1234AD" w14:textId="394CDD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7BA5D2" w14:textId="29A7575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951C04" w14:textId="7AD75C6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609E2C" w14:textId="25F8426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A0B3DC" w14:textId="23683C0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B135AA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DB3D06" w14:textId="2ABC12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9C0E978" w14:textId="7E45CB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C975B6" w14:textId="16CDDBE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B5AE25" w14:textId="2AE3CA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E691EA" w14:textId="58757C5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789AFE" w14:textId="5BC2DB8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8DEEC12" w14:textId="4CE0AA4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69694D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089E36E" w14:textId="1B9CB38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4E6CB3A" w14:textId="701A8BF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0F48DD" w14:textId="4B91A0C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6B0321" w14:textId="19ECD29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63CF58" w14:textId="062B03C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16524F" w14:textId="33B8388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5609DE8" w14:textId="2D41D3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A6E432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9D8C17C" w14:textId="38B7D65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B83B9E5" w14:textId="2CE58B0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7F45CE" w14:textId="19EA9AF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A5D1D8" w14:textId="45A8E8A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70156D" w14:textId="1B50CB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F2B4CB" w14:textId="01FFB85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0E7A16" w14:textId="1ED337B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5A8B5D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31332F8" w14:textId="6C6D9A7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971AFB" w14:textId="1006A2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F2BC3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2B6A3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95AD0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1C77B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029262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4553B52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14D18B70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FB586F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DF089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58D4C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E7CD4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BB07B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23D90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4A1B2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000B1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3214E5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07418A" w14:textId="096BD14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6A317C" w14:textId="1F21F3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F94088" w14:textId="23E10B0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2D7D1E" w14:textId="22130ED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25CE54" w14:textId="34E269C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692B9B" w14:textId="700CA3F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BAB0E7" w14:textId="4165777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30667F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FC7DAFE" w14:textId="1CD757E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1290542" w14:textId="6EF5EF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B9DA7" w14:textId="793ACE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9BDFFF" w14:textId="50534A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ECE253" w14:textId="2398EBA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B355D4" w14:textId="1F17810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F09163" w14:textId="6985D2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E760F0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7CF693C" w14:textId="18BDF2B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052253" w14:textId="7FB6519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02A9FC" w14:textId="145F932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400EAC" w14:textId="732E4F6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7FCC6E" w14:textId="24ABFEE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D259AD" w14:textId="6FE7AD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C700CB" w14:textId="5073A92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767EB2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2BBB50" w14:textId="3E73377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BDCD3E" w14:textId="3FBA382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77B3EA" w14:textId="6CD5A92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3E0387" w14:textId="5C9CAEB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1A4510" w14:textId="394B872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82353" w14:textId="30AEADB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CFD695" w14:textId="3A21E33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8FFF58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8B4BC31" w14:textId="1EA580E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A45DCC" w14:textId="65A14DC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AF2536" w14:textId="006338D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337B1B" w14:textId="5209EDE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6A9A1" w14:textId="5EBFCD6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A651D7" w14:textId="5CA5766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9E8277" w14:textId="4058AB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5228B5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E7A53BF" w14:textId="1F45BCE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5EB7FDB" w14:textId="0332D94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94DA9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937BA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FB552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FE04A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04FB1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9482920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405E8405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0B7E0EA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FB940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6A8CB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A4F67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90E11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190F3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69B09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A82AC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52678D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E04E7E4" w14:textId="4207B8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D41241F" w14:textId="5F0CA7E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7136A56" w14:textId="073539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EE36478" w14:textId="54A16EE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49239C5" w14:textId="3DBE8CE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8BEFCE1" w14:textId="63E0DB4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1F8140F" w14:textId="236437B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74B2BC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FF7820A" w14:textId="1BE5340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544859D" w14:textId="08F3FAB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0C6928F" w14:textId="1D5A34D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CF1261B" w14:textId="0858F0E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A4FAF74" w14:textId="38E9430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E0ACBAF" w14:textId="0D8533F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F34CA8D" w14:textId="6E6AD20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08DA70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9DA9595" w14:textId="6ABCD96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A94261" w14:textId="65816FA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564677F" w14:textId="42109B6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E3281C" w14:textId="5C5E54F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086A41E" w14:textId="13E8FC6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8530D1C" w14:textId="7232A34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52AA877" w14:textId="1DBDFE4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7A240E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754DDAE2" w14:textId="7B30BE6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6D30F68" w14:textId="0A06F76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A02D3A3" w14:textId="772825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97DD94C" w14:textId="6598497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C062494" w14:textId="2705490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2B63828" w14:textId="5CBC5A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39509B4" w14:textId="759F718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4214F5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6A13B08" w14:textId="7AB278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2627C92" w14:textId="43A5CB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751BEA3" w14:textId="3C2D948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60B45A4" w14:textId="7620336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7B508F" w14:textId="41AF832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ACE6FB2" w14:textId="60B79A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C9FA8F3" w14:textId="6076896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F3D8C9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ED8703" w14:textId="466F008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0F613FBB" w14:textId="1905556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0D6A0E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4E7B20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7A6B1C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0FE1DD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FCAB98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0747A7EC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6301B025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55EA044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CF6A1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2698D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C3A80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113E7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95A6E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31DA8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99D76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279E21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B3F569" w14:textId="6DB668B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DA8526" w14:textId="2DECBEF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32F200" w14:textId="479D410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7AB2C1" w14:textId="544802F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287E43" w14:textId="08E4CC3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80BC9C" w14:textId="2BFFBB6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D09891" w14:textId="0D6EFBC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0F2A62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8E39062" w14:textId="39AAB3E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26B506" w14:textId="7E491BB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FBAB95" w14:textId="33D371D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2251B" w14:textId="257E0C8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865C91" w14:textId="772613D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9A113A" w14:textId="78908E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939CC8" w14:textId="6C5EF9E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1E994F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7DC3B64" w14:textId="6BB046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6DF71C0" w14:textId="48FD93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1BB2E2" w14:textId="4000D5F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AA63AB" w14:textId="20CA196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BE493F" w14:textId="2F5EAA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0CE396" w14:textId="08745E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83A1F8" w14:textId="2F1E85C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1FC1A1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903A01D" w14:textId="341C419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226C12" w14:textId="093D32A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98F22F" w14:textId="5258831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8FFAD2" w14:textId="0009208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962CF8" w14:textId="65F161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48087A" w14:textId="6F83B04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79F6C0" w14:textId="7B78B1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047067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F80AA61" w14:textId="521B5BB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1551E3" w14:textId="6C326CF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F334AC" w14:textId="6C7150D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38A810" w14:textId="5D21A5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945823" w14:textId="61EAB27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0606E4" w14:textId="59F522C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4319F0" w14:textId="5D61902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D5AA8C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FD01437" w14:textId="557EE8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CA46E1B" w14:textId="18A207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0B97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787BF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37F23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54192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4549EB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0A08C3C4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21B94471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0E6F2453" w14:textId="77777777" w:rsidR="00E178AE" w:rsidRPr="00B54B2E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58D145CA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33E9C65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6F34B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46449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C3503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E940A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60EA2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03C49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98C5D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5E6C1D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6B6C53" w14:textId="4B50791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2768C4" w14:textId="496725F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EB2561" w14:textId="4CCDCC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05F5F2" w14:textId="7C449F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B91A7B" w14:textId="3613FCF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39CB27" w14:textId="384311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339BA5" w14:textId="51657B5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3780D0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0A61D3C" w14:textId="50331D3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BC4403" w14:textId="0858159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A104B" w14:textId="6547056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9FC19F" w14:textId="390AF12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D3C953" w14:textId="7ED1C9F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DF69D1" w14:textId="67002EB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EB49BA" w14:textId="496622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EC4CFF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F98C90A" w14:textId="3180E29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3657C72" w14:textId="56789B5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63E5E5" w14:textId="367EA79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778324" w14:textId="06AD862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EEED12" w14:textId="1A5392E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9A214" w14:textId="621E188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9BD19B" w14:textId="6B40DCC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38CC1C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F6C3551" w14:textId="27CA5BA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5464071" w14:textId="47A7EDF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22E49F" w14:textId="4A5443B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A9A319" w14:textId="759AD0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E2A8F6" w14:textId="2AFDB30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78A5A8" w14:textId="02DF4C0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77F206" w14:textId="7A4631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F8AE27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9F28A7F" w14:textId="4A5B568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B7DB24" w14:textId="3D351FF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5EC5FB" w14:textId="415FE69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DDCFC0" w14:textId="14DFF1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77E0FA" w14:textId="1F9C1E3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FEB215" w14:textId="06F78DB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02B29D" w14:textId="1B77CDC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2BE4C1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1FAAC0" w14:textId="1C5D1E4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FE683AF" w14:textId="745CD74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5694D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989B6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8F7B9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85254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F3CAF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979A043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7A0613FC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318E108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39AF1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FF11F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623B2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8426F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D9110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7008D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1040A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F5BE80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1BEEAB" w14:textId="25F446F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9FECBC" w14:textId="70109F2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49E79A" w14:textId="60F4449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46C9CC" w14:textId="60E4026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B8828E" w14:textId="4C8DDED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756D90" w14:textId="33A912F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F8D6F9" w14:textId="001BB8B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7D0650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3DFFDCC" w14:textId="21D1B6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31864FB" w14:textId="63EC1DD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E6E445" w14:textId="07E411B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D02B44" w14:textId="279F798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18C7BE" w14:textId="6A579F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B3770D" w14:textId="4889AD3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EAFBF3" w14:textId="2332FA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9068C1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0C0AFE2" w14:textId="1568687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B2851FD" w14:textId="53B0316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DE0511" w14:textId="5630D1E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7532D1" w14:textId="228CAD1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2B6D5E" w14:textId="3D068C1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0F8949" w14:textId="0C94713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12A310" w14:textId="2C7AACD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B1FB28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B38D16D" w14:textId="747BA9A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DC72D99" w14:textId="500D426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2D08BE" w14:textId="7F21223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B549C6" w14:textId="2AC4539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C0838" w14:textId="17041F2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343DA2" w14:textId="743B0CB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2D6243" w14:textId="47644FE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1B8752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A11C222" w14:textId="3641439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51764E" w14:textId="6022715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347404" w14:textId="59FFA48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5383AA" w14:textId="1200847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ECBCC" w14:textId="202D7B1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D5669" w14:textId="4E19C09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DB8B303" w14:textId="0C6409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575B0B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C7209D7" w14:textId="5AC0C6A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F0664D" w14:textId="2F702DD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91991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AA468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6117C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D988F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67CEC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F0859CF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6E6A1610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63E70CB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DD690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13569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EE7E8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7800E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C7F9F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CDFE7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A7940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B5C62C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DE9999" w14:textId="6815588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B75E5F" w14:textId="34A28F3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AC298B" w14:textId="59720F6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C29AD4" w14:textId="5787B8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BA8F0E" w14:textId="2C34112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0EF656" w14:textId="480CD29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0D0A99" w14:textId="675478E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13E93C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245516C" w14:textId="2C16B0E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513E67" w14:textId="4889EC0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D3C8AB" w14:textId="7F61B62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C60B09" w14:textId="5D64CB8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A2139D" w14:textId="21C0436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D7427A" w14:textId="0FD9582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1E375C" w14:textId="1A0EE4A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7FEFCA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B7D41E" w14:textId="3D18743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515DCA" w14:textId="08D67E5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87CE85" w14:textId="1FECF84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0AB0BC" w14:textId="034F9E3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2B1621" w14:textId="5D02E6E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FCD751" w14:textId="6595703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6DD0468" w14:textId="48A983A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1E0E3E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C2F313E" w14:textId="0B0AB8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980CF32" w14:textId="325D7B2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99896E" w14:textId="0673753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3A19C0" w14:textId="20D0A60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FABDF5" w14:textId="034268A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56265C" w14:textId="699DAFD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0A86C5" w14:textId="6F93A2A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802A6D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B93A819" w14:textId="57CA8E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A4B41A" w14:textId="606AF03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9E2E4D" w14:textId="05FCEF3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3062E" w14:textId="601F01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F0F41E" w14:textId="6214565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D201D6" w14:textId="58E2B0D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9D278B" w14:textId="40E0C11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3870B4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8C72115" w14:textId="572FDB5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A4CE518" w14:textId="0C2200D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FD819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62513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D22AA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BC398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F8454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0EC8676E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3934A920" w14:textId="77777777" w:rsidR="00E178AE" w:rsidRPr="00292B2F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327E553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48F30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9F916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99278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8E587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E4685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843B7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E9CD8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9E0609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98CA8B" w14:textId="15D3F3E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9F17FB" w14:textId="5E4ED2A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67B7B8" w14:textId="69C514B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000F40" w14:textId="7424C72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55B20A" w14:textId="4D5574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9BEE6B" w14:textId="13743B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164EF7" w14:textId="2974EF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E34658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FE6CBFC" w14:textId="35F3186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2C6CCD" w14:textId="536CEF1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569777" w14:textId="05265A7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FD8367" w14:textId="7B6ECC6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6D1B9" w14:textId="2EC878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C86EBE" w14:textId="0A49613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94D1BE8" w14:textId="47C6B8A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D35E35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B28BCFF" w14:textId="4EB6445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E75643" w14:textId="72DD7CE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E4F0BA" w14:textId="722B53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F3E5BD" w14:textId="1E8C750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C15928" w14:textId="5040F81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610AC" w14:textId="52C91DE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3A78B8" w14:textId="3DA6812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467AA9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75F58CD" w14:textId="5E24B79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DE5C02" w14:textId="6D182C1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7C80A8" w14:textId="3B82F06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609541" w14:textId="775A72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4AD1DB" w14:textId="6FC240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617FF9" w14:textId="455E2F3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773CE2" w14:textId="315C10E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CD65D7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808C392" w14:textId="2E14C83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343618C" w14:textId="2BD654F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0229D3" w14:textId="6A5EDF0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0B680E" w14:textId="64F7164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A3CA36" w14:textId="2117BFD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914D76" w14:textId="63B495C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0558B85" w14:textId="31E2D22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8F2715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6CD34BD" w14:textId="406276E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96D1691" w14:textId="46676FD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07A5B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C828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D7EE8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E66C1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CD66E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7F29E8D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599510ED" w14:textId="77777777" w:rsidR="00292B2F" w:rsidRPr="00723BFA" w:rsidRDefault="00292B2F" w:rsidP="00F25F9B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0070C0"/>
                <w:sz w:val="2"/>
                <w:szCs w:val="2"/>
                <w:lang w:bidi="ru-RU"/>
              </w:rPr>
            </w:pPr>
          </w:p>
        </w:tc>
        <w:tc>
          <w:tcPr>
            <w:tcW w:w="2500" w:type="pct"/>
            <w:vAlign w:val="center"/>
          </w:tcPr>
          <w:tbl>
            <w:tblPr>
              <w:tblStyle w:val="ae"/>
              <w:tblW w:w="5000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30"/>
              <w:gridCol w:w="1231"/>
              <w:gridCol w:w="1231"/>
              <w:gridCol w:w="1231"/>
            </w:tblGrid>
            <w:tr w:rsidR="00E178AE" w:rsidRPr="00723BFA" w14:paraId="2C22575D" w14:textId="77777777" w:rsidTr="00B740EF">
              <w:trPr>
                <w:trHeight w:val="1193"/>
              </w:trPr>
              <w:tc>
                <w:tcPr>
                  <w:tcW w:w="328" w:type="pct"/>
                  <w:vMerge w:val="restart"/>
                  <w:shd w:val="clear" w:color="auto" w:fill="7F7F7F" w:themeFill="text1" w:themeFillTint="80"/>
                  <w:textDirection w:val="btLr"/>
                </w:tcPr>
                <w:p w14:paraId="26F0F375" w14:textId="2E0F3F33" w:rsidR="00E178AE" w:rsidRPr="00723BFA" w:rsidRDefault="00E178AE" w:rsidP="00E178AE">
                  <w:pPr>
                    <w:jc w:val="center"/>
                  </w:pP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begin"/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instrText xml:space="preserve"> DOCVARIABLE  MonthStart1 \@  yyyy   \* MERGEFORMAT </w:instrTex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separate"/>
                  </w:r>
                  <w:r w:rsidR="004A1EED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t>2025</w: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168" w:type="pct"/>
                </w:tcPr>
                <w:p w14:paraId="04B89DCF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6"/>
                  </w:tblGrid>
                  <w:tr w:rsidR="00E178AE" w:rsidRPr="00B54B2E" w14:paraId="14C547E8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8ABA8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23C7C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B50B1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7768B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F91BE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AF7A0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EA337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35A93C6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64436E" w14:textId="1A85839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7BBCFB" w14:textId="188FFFD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0DEA49" w14:textId="68EB939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E1CB2A" w14:textId="267509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3BB929" w14:textId="512E38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3B4EDC" w14:textId="2162C79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4D163B" w14:textId="2737674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A1E9FA5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4E3F190" w14:textId="248E33C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B70AF6" w14:textId="20BCFB4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2C5D8D" w14:textId="1588CC4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DD06D" w14:textId="7346761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B625" w14:textId="1F28CCF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B58D65" w14:textId="4194B72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9FE415E" w14:textId="1B75A45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B876B33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3DF5761" w14:textId="0ECC030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28074C" w14:textId="22191D6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ACA708" w14:textId="7FB4924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90AF21" w14:textId="75BD164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9B5AEF" w14:textId="67A73C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FC4369" w14:textId="6FC39C8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1B30303" w14:textId="7497E3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3B8E962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284696" w14:textId="0C38125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28D824" w14:textId="42B0AB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F882EC" w14:textId="53D8D5A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C340CB" w14:textId="045F988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999A44" w14:textId="265D5FC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BFF98C" w14:textId="4D5992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9D53758" w14:textId="6ADBA28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8A08BA7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7DE3A34" w14:textId="09B8BAC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6BC26C" w14:textId="375A391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0E6181" w14:textId="70074B7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BF7B83" w14:textId="3A01703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F22EEC" w14:textId="236628E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FF07E0" w14:textId="14E13FE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71DDE4D4" w14:textId="2B79701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01B1690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21A8292" w14:textId="4084F7B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10135F" w14:textId="0D807F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C418E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FD07D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23022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1732D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7075A2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A3D5E36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4F543DE5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500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9"/>
                    <w:gridCol w:w="161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06C14E8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D752D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918AA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80D10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E0DC5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715EF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55933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FD31C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516D87E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6AF229" w14:textId="576C7AB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D8B542" w14:textId="51C26ED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AE7ED1" w14:textId="79FCF71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43E999" w14:textId="7879F00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656BF8" w14:textId="03B58B3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EBFDAE" w14:textId="1D66879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6FEE53" w14:textId="13ABA7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1C0577D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87C3AA8" w14:textId="3542A7E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E3138C" w14:textId="2356C4D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71DDDF" w14:textId="1309CCC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5958BA" w14:textId="1ADE759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ADB190" w14:textId="4D50CD2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81B190" w14:textId="32ACFB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B85A965" w14:textId="3C59A8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9FA920C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AE94169" w14:textId="3FA6DC0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7F1B4E" w14:textId="7186AEF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476817" w14:textId="604F6D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70EB49" w14:textId="3B69ED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FF1A73" w14:textId="635F797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A679D5" w14:textId="630EB42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E9CA1DD" w14:textId="0D7D87B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6A3986E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CC1AC73" w14:textId="7083A68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01ACAB" w14:textId="38C1953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49DD62" w14:textId="62F5618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BEDA76" w14:textId="07B928D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CF9CE4" w14:textId="545E050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C276E6" w14:textId="015C50D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E582580" w14:textId="3CA2BA4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1D46F31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D1BBA9B" w14:textId="19D468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2B5E2" w14:textId="22307F6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987664" w14:textId="7BBD0B4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2CB9E" w14:textId="5474EE3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4A5ED1" w14:textId="147DAE2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24397E" w14:textId="7EFA13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FBE47C7" w14:textId="59E035F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F5599A2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DBA89BD" w14:textId="1F77B3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42D074" w14:textId="2BBF5E2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!A12 Is Not In Table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43E63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E3409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1C9A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12F67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98646C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01F399D2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7960C914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50DA528A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0F028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E09BA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BF5E3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8EE91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918B5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9AB2D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CAB04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17C2191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9D466E" w14:textId="19ABFB8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A3E30C" w14:textId="146569A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4A0B38" w14:textId="29B8A7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9D1E3C" w14:textId="5F0FDE7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9DDB29" w14:textId="71139E3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ED7503" w14:textId="23A95AF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AEA1A6" w14:textId="0FF8132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6C2A23D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2207D5C" w14:textId="2522EED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376096A" w14:textId="168AFCD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53FCEE" w14:textId="049755A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1AECA2" w14:textId="4D8BD36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F4E936" w14:textId="57F5EDA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A36575" w14:textId="358A4EB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77ECC1" w14:textId="3540F9D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12D1E05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D6CBB6" w14:textId="19253D3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1DEE2" w14:textId="56511E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E04ECE" w14:textId="4FFC743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3C125A" w14:textId="6E5491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8AE2E" w14:textId="13AFE5E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5F105A" w14:textId="42975B5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0306EA" w14:textId="54CD5C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067A3FF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AE573F7" w14:textId="7568EDB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9EB5E1" w14:textId="6655453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B448FD" w14:textId="4871C94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60D9FE" w14:textId="595655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97B513" w14:textId="31B4206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0A5E8A" w14:textId="024FEA9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D9964B" w14:textId="0710BC9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7A3186B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30B5BEF" w14:textId="346BAD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5D2A1AF" w14:textId="5FF2443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91A9D1" w14:textId="580857D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2C7856" w14:textId="525506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116B0A" w14:textId="777ECD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441269" w14:textId="0CAC3A6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830D53" w14:textId="08D2A68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53C5D57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6ECB709" w14:textId="5D5EFB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23698E7" w14:textId="1A21A61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94BE7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5ADDC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FBD8C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B7A22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D3BE6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7D5D056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40A64524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880D037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B73E0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D2BAF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5AEF8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A382B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DB095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030EE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60614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5B39CFD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C08546" w14:textId="4D366D8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C5D095" w14:textId="1E64FE6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DFAB3C" w14:textId="4CD5F6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B90519" w14:textId="5941252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0563ED" w14:textId="55FD962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D75EC1" w14:textId="326456D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5ADBEB" w14:textId="3FCFD1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8613CE5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9A6EDA" w14:textId="1E06868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D9B6BFA" w14:textId="225C5F1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8A13F0" w14:textId="169EF4B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2BA7EB" w14:textId="3E88D06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D5B204" w14:textId="1B97ADB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1B46E0" w14:textId="0D2175B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57AF04A" w14:textId="1EC46E1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5860F2E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569FA40" w14:textId="6E3B8A3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DB25A03" w14:textId="19CA534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343387" w14:textId="0F93C3B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A9A76B" w14:textId="627606B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88AADB" w14:textId="0D23C30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0F7E7B" w14:textId="1802D09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4163E" w14:textId="30C20EF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0261CB0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013C90" w14:textId="351EDBC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17D4CE2" w14:textId="36B4B7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FB5B81" w14:textId="5CF6A9F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F2692A" w14:textId="6A287D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B92920" w14:textId="4735FFD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6BABA8" w14:textId="4A9DA6A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A52FC4" w14:textId="56F9E36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5C86EFC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1276566" w14:textId="1E1552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69F59D" w14:textId="447C61E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04FAA" w14:textId="72E2060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FD1F7A" w14:textId="4D07433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AD4251" w14:textId="29F142F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D603B5" w14:textId="3C2420E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58E7FC" w14:textId="0FFC73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8A2C539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5569B7B" w14:textId="60FE1C6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69780AB" w14:textId="5489EA9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3008C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CE4A7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0A536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2D558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C37ED9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0774EFDB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0DA11D3C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3C7E441B" w14:textId="77777777" w:rsidR="00E178AE" w:rsidRPr="00B54B2E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530797EC" w14:textId="77777777" w:rsidR="00E178AE" w:rsidRPr="00292B2F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521A3A5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5C29F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C23AB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53B72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A72FB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DF18D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C8A5F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9458A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073C1C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3DE780" w14:textId="62B804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E6F644" w14:textId="3D36BE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823D3C" w14:textId="7EF63A8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73F8EB" w14:textId="6B5F891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212C36" w14:textId="2E9F2AB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A9C91F" w14:textId="1DD86AD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9551E6" w14:textId="2B51DE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3F1DEA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3DD548B" w14:textId="0E61ECB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013841" w14:textId="7C50D0A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D7F4B2" w14:textId="005BC4C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D33DC2" w14:textId="0165732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F5274B" w14:textId="5CE6E82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F1770E" w14:textId="1D65680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C715C62" w14:textId="6D3EBEF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54875D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0F7E90A" w14:textId="5B7551C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B3F0D6" w14:textId="2C7982B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2B112A" w14:textId="7D29E5A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E66C8" w14:textId="40226E2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F9B70E" w14:textId="7FA47D2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F0A153" w14:textId="0A69652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69D620" w14:textId="6E0DAC0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2C4A6B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7DCDE38" w14:textId="7D591F3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45D785" w14:textId="79DFF20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69E69B" w14:textId="3110E04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C08142" w14:textId="011971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2B7640" w14:textId="032CBF7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6454B6" w14:textId="5B031A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0128D55" w14:textId="067E05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FC29A1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D3D3E42" w14:textId="51DFA6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18A3A27" w14:textId="687F628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E5C248" w14:textId="371157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5B355F" w14:textId="6B0F217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1B6908" w14:textId="07CAA86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994AEB" w14:textId="3E71B8C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DC129B" w14:textId="480E6D6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1CA217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79EB077" w14:textId="6E5F2E8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E4709D" w14:textId="4D026AD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C1176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AB47C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EE295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B3B17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5ACD09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271D2EE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03B5B700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33CC8CC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3A39D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CABC5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A7FC3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82D29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D6EA0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DD580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86C8A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EA8A03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418D87" w14:textId="3C4B378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DF48B6" w14:textId="6678337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F551B2" w14:textId="5B30A62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4C02F1" w14:textId="2DFFB16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1992F7" w14:textId="51E6EB5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280F82" w14:textId="269384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E7B8C7" w14:textId="3640504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98885D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617CDAD" w14:textId="5FB44C3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3A424F" w14:textId="0F65BAD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0EB015" w14:textId="139775B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85F83D" w14:textId="1C82B6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90F123" w14:textId="23509A6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7F8F4D" w14:textId="61FEC6D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BA950AA" w14:textId="6BEC540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C82909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5835B26" w14:textId="3E00E06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4CBD08" w14:textId="2E17A1C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FCE241" w14:textId="041C7DE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0A551" w14:textId="332E69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52D5C4" w14:textId="521A35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DF82AB" w14:textId="2999A32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8A49205" w14:textId="7EE500F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785707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7F3168D" w14:textId="7E3DEBA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3B5038E" w14:textId="6EA4C52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561A61" w14:textId="655380D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ED321" w14:textId="7575619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36754D" w14:textId="2187A83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EDC6C" w14:textId="72A0192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9ADFB9" w14:textId="005DE26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7AC835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5371CF4" w14:textId="4CB5FB4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E5E932F" w14:textId="2F83A48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41440C" w14:textId="04B898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DC4F42" w14:textId="554B346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D97B14" w14:textId="496AA05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53A1E2" w14:textId="549D117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761911" w14:textId="5E3DAD4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0E7109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0372BEB" w14:textId="754B5BF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F9CC09F" w14:textId="74521C3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65D1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7F1B1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3E4CD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16C30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43AA3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B758684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16B65F61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03F023C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75D59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8FFB6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ABF6C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272D1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FAEFA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C7C68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174CF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491C9AC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E995BCA" w14:textId="17ECD6E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C632DB2" w14:textId="7A523C2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3DCF34A" w14:textId="54B62AD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E6E0765" w14:textId="70B6774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E1E794A" w14:textId="6D83DEB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22016A6" w14:textId="3D908A6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411C76E" w14:textId="5F36F2D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A82E15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96BB47D" w14:textId="6C37516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3F80F93" w14:textId="75D36B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7A7762" w14:textId="1FDDA52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B42C38A" w14:textId="50BAD1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B547646" w14:textId="201A7F7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24A4010" w14:textId="6B743F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588571D" w14:textId="1C6004F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24A136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0A6226" w14:textId="5C27C8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B642C76" w14:textId="2E8BA28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D0A90D9" w14:textId="3FB192F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963907B" w14:textId="10C1B96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BAA6246" w14:textId="5B1F047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288FBFB" w14:textId="4FB3B4D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C37C33F" w14:textId="3ADE2A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D79770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ED7A6F2" w14:textId="706D7D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22C58CC" w14:textId="2995F43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A575D82" w14:textId="1BA1E29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4AAFE13" w14:textId="66E2D19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EE1DB12" w14:textId="59BCFCC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99E15E8" w14:textId="3FDE2AE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0BB535A" w14:textId="25DFBB7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E39BD1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77D7ADB1" w14:textId="077B2A1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82F45F4" w14:textId="44E0ACA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89B75C9" w14:textId="55859E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F02792F" w14:textId="7AE6FF6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CEFDFC2" w14:textId="593E549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7ED97" w14:textId="1F73406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312AB13" w14:textId="513172A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2463CB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816DB64" w14:textId="3BEC05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0FEB573C" w14:textId="2F7B0CE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7E4C5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43CAF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DCE87B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739B92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C81953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3B941B3D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3BE5B612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6CE4463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86B23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70EF5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9A5EA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2D1CA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B12E8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52AE3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F1234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1131147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65C482" w14:textId="5F1AA10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3068B3" w14:textId="2378A28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2D5AB7" w14:textId="29B8AB6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FE0776" w14:textId="643A060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70D957" w14:textId="326447F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4E9D2C" w14:textId="403FDD8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F08527" w14:textId="3EAB5E9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CECE97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2EAF744" w14:textId="1880C2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C3F8" w14:textId="2CF47A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96D9E3" w14:textId="58E35FC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31964E" w14:textId="4FE6D78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601B0F" w14:textId="14B1695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FAD781" w14:textId="4A279CF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2A4D87" w14:textId="49DE72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40FCDA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7C567A1" w14:textId="0328CBA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B254675" w14:textId="0E5A952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0CCE78" w14:textId="73BA87D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59B4E0" w14:textId="033057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7CC2B3" w14:textId="39C1F87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463841" w14:textId="14937D4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E8C664" w14:textId="1666A6C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71B5A3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D5286DF" w14:textId="78CD6DF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0CD9D4" w14:textId="48F1571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0D5210" w14:textId="1F82C96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120490" w14:textId="51AB272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45BD24" w14:textId="2B98562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75C3BB" w14:textId="28459D9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8E29281" w14:textId="6749D53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1FAE94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F600967" w14:textId="6DA7721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559B13" w14:textId="2C0657F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2AD589" w14:textId="633174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B3FF" w14:textId="52816B8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5C3C91" w14:textId="5BF7A3F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C551F" w14:textId="6E7BD5A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8AA8D48" w14:textId="59F67D5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E9D7FD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D45F19" w14:textId="5415094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B512A50" w14:textId="13D02D0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D0E59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04202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534E2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9953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0E4C9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B3D66E4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3B3E1293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78EB498E" w14:textId="77777777" w:rsidR="00E178AE" w:rsidRPr="00B54B2E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7571C6B7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537063D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E15DA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D3B82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4C5EC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DCAB0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99B78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22B8A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125C6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7B0F7D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B30952" w14:textId="44A0A58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795CF1" w14:textId="7858092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EF4E56" w14:textId="10D05C8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9D0956" w14:textId="09F389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7C2F1E" w14:textId="56C9C8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284394" w14:textId="4CC8B65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B548A7" w14:textId="7302CF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631871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B22119D" w14:textId="2129FCC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0A6138" w14:textId="586B8C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40691F" w14:textId="671AD18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0DCAEA" w14:textId="35CFE8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2E4820" w14:textId="2F710A7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91DAA6" w14:textId="581124D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87E0923" w14:textId="7C8E94E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D1E520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5175AB1" w14:textId="667833A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FEDEA9" w14:textId="41ABC3E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B0F999" w14:textId="7A150F1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643454" w14:textId="73D5280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385AE1" w14:textId="45C6C2A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030D7B" w14:textId="575D4D9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28F3D0" w14:textId="212E56D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A960C0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F3D7365" w14:textId="6DC92E5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3809A8C" w14:textId="4E4F21C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B5B0D2" w14:textId="070E755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4D3877" w14:textId="5184267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7BEE58" w14:textId="5889C45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379E4" w14:textId="53E509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17E417" w14:textId="30FB847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763BC4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958B2A0" w14:textId="05A1B61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C9798B" w14:textId="6C3216D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48A608" w14:textId="4FE2A4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166743" w14:textId="4336C6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842D77" w14:textId="774E505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D0E395" w14:textId="2138D24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B78B31" w14:textId="26B4459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CAE157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839E135" w14:textId="0481ECF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16EB0" w14:textId="43C9437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805E3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ABE6D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C44F3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1F4A1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6A4A3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D7A6F3C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5D0A5E69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7EC042E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D4C7A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FCF00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91B8D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6C66E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B43CC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8C731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28EAB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E1D4B8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D326AE" w14:textId="706C991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7FB2CF" w14:textId="473A8C6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FB819F" w14:textId="22063E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A8831B" w14:textId="6732AA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BA948C" w14:textId="5F6204E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E1B4BA" w14:textId="4D6C37B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DEEC54" w14:textId="7476996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E788A7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E73B02" w14:textId="5647DF7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CF81B6" w14:textId="0C4983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AFEF9E" w14:textId="26E9886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886BB3" w14:textId="103744D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9869B3" w14:textId="121BDA1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BD04B" w14:textId="2FFCB70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812A60A" w14:textId="2D223D3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F3CDC1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16530AE" w14:textId="2A0B1E7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094C44" w14:textId="4553957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BFAA5C" w14:textId="3983AC1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F78D92" w14:textId="737C652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F0782" w14:textId="285D3C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CFEE86" w14:textId="5088792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0FE84E4" w14:textId="1FAE000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ACB46A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CD55B12" w14:textId="6FCE798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0137D42" w14:textId="6E38811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B91DE6" w14:textId="554AE0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BCE0FD" w14:textId="0648328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101AFB" w14:textId="0E3C663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E7FD8E" w14:textId="6F397AA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F6F96B" w14:textId="5699470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F77D3F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615048" w14:textId="1F2C47C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75179B3" w14:textId="6CAAD03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B6B3ED" w14:textId="42A3D94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215427" w14:textId="553F758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A639D4" w14:textId="17062F4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555CD" w14:textId="3525E50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B986DD" w14:textId="04B6CA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6BA47B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C1C3A" w14:textId="739CBAA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2A3A0F5" w14:textId="46C241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62A03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A8FCD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90AB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1DE2C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792D32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35F2B0E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45036232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7A6B54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DAF52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FB9C9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B3AC1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DCE62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759E0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3BB60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C200D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780D9B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848290" w14:textId="47FFB9A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91A322" w14:textId="48C55D8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2C1A81" w14:textId="31DBEB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01A7D3" w14:textId="079EACA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8FFEC8" w14:textId="6A04740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2DE9D1" w14:textId="0ABF341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6FC261" w14:textId="7EADA15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6DF207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52CBFC3" w14:textId="45BDA0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C5487F" w14:textId="6E1BBAD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7B13DD" w14:textId="77AA3B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B5FC80" w14:textId="43C6619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A46D9A" w14:textId="3DB57ED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0D8223" w14:textId="3769F2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B4666B5" w14:textId="52EA73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E187CD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8ED7908" w14:textId="7491FC5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48EECB" w14:textId="78E298C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FD8EC7" w14:textId="6E7A78A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5B4881" w14:textId="41CFCB0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F93908" w14:textId="75045C1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0DBC48" w14:textId="1E9097F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4FCB780" w14:textId="6C4EEBC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5C0338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C795D87" w14:textId="710E8EF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05EAB3" w14:textId="01A0BE1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0982D0" w14:textId="74DBFB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EC185D" w14:textId="7CDB9AE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6F8779" w14:textId="01339B0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ACDEB7" w14:textId="1336253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7E8B6F8" w14:textId="2912C8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216C48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986211A" w14:textId="7FF979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B0D8D5" w14:textId="23B94C5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7B3CEC" w14:textId="62789B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DCDF89" w14:textId="3FA89AD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784E48" w14:textId="54A7B1D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5FF863" w14:textId="70E13EA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C8B00E" w14:textId="6096CB8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1F8018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E7D6446" w14:textId="50693C4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B7CC25A" w14:textId="29FAD9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89FE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5B5D6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19FA6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A802A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7BAF1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2609162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0DB62C8E" w14:textId="77777777" w:rsidR="00E178AE" w:rsidRPr="00292B2F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5B412C7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D7EFC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171F0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0E390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AF2B3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1AD80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DEF4C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60C3B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3F0FB1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534A56" w14:textId="49468C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57AA2D" w14:textId="4114BF5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28273D" w14:textId="2969A73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760D0E" w14:textId="4087D8A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DF86E8" w14:textId="3AB52E3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4774A8" w14:textId="6BE2FB3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532CF7" w14:textId="2CD5C57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22D62C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DC6E0E" w14:textId="28D9213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976CF60" w14:textId="75029C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FE69DF" w14:textId="49C0469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305B3D" w14:textId="70CF040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291B16" w14:textId="5046541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0F25B" w14:textId="2201790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E8552" w14:textId="62DC35B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BA451C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33F4F0" w14:textId="236699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488A4F" w14:textId="723F5A0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EEBA7D" w14:textId="5133D1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751351" w14:textId="68A6E96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72F652" w14:textId="6EB0881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609735" w14:textId="428A114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95A9EB" w14:textId="269D9FB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9ECBAD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9E2C624" w14:textId="65F5BC5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BD83469" w14:textId="1DBCAAB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5F781C" w14:textId="5B6020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8FAD74" w14:textId="45FC5D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FE088B" w14:textId="17C2906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9A8853" w14:textId="7FB4833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6CAB18" w14:textId="3CED0B5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871AB8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9C8C583" w14:textId="2212916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64E12A6" w14:textId="247CCC6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2E3EE7" w14:textId="40F93C5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FDA2A" w14:textId="61A56C4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D16A93" w14:textId="5B8A454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F28A21" w14:textId="119FD5C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A9F039" w14:textId="50A26A7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907FDF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BCF08FB" w14:textId="7A3CAC8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09846F9" w14:textId="4F0437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E7845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CDCFA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A535A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073F2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0E70B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2A7D25D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46B73C2C" w14:textId="77777777" w:rsidR="00292B2F" w:rsidRPr="00723BFA" w:rsidRDefault="00292B2F" w:rsidP="00F25F9B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0070C0"/>
                <w:sz w:val="2"/>
                <w:szCs w:val="2"/>
                <w:lang w:bidi="ru-RU"/>
              </w:rPr>
            </w:pPr>
          </w:p>
        </w:tc>
      </w:tr>
      <w:tr w:rsidR="00292B2F" w:rsidRPr="00B54B2E" w14:paraId="636C723B" w14:textId="77777777" w:rsidTr="00F40016">
        <w:trPr>
          <w:trHeight w:val="20"/>
          <w:jc w:val="center"/>
        </w:trPr>
        <w:tc>
          <w:tcPr>
            <w:tcW w:w="2500" w:type="pct"/>
            <w:shd w:val="clear" w:color="auto" w:fill="auto"/>
            <w:vAlign w:val="center"/>
          </w:tcPr>
          <w:tbl>
            <w:tblPr>
              <w:tblStyle w:val="ae"/>
              <w:tblW w:w="5000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30"/>
              <w:gridCol w:w="1231"/>
              <w:gridCol w:w="1231"/>
              <w:gridCol w:w="1231"/>
            </w:tblGrid>
            <w:tr w:rsidR="00E178AE" w:rsidRPr="00723BFA" w14:paraId="62EEA0A6" w14:textId="77777777" w:rsidTr="00B740EF">
              <w:trPr>
                <w:trHeight w:val="1193"/>
              </w:trPr>
              <w:tc>
                <w:tcPr>
                  <w:tcW w:w="328" w:type="pct"/>
                  <w:vMerge w:val="restart"/>
                  <w:shd w:val="clear" w:color="auto" w:fill="7F7F7F" w:themeFill="text1" w:themeFillTint="80"/>
                  <w:textDirection w:val="btLr"/>
                </w:tcPr>
                <w:p w14:paraId="575B749B" w14:textId="45C8C04C" w:rsidR="00E178AE" w:rsidRPr="00723BFA" w:rsidRDefault="00E178AE" w:rsidP="00E178AE">
                  <w:pPr>
                    <w:jc w:val="center"/>
                  </w:pP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begin"/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instrText xml:space="preserve"> DOCVARIABLE  MonthStart1 \@  yyyy   \* MERGEFORMAT </w:instrTex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separate"/>
                  </w:r>
                  <w:r w:rsidR="004A1EED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t>2025</w: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168" w:type="pct"/>
                </w:tcPr>
                <w:p w14:paraId="6A954B07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6"/>
                  </w:tblGrid>
                  <w:tr w:rsidR="00E178AE" w:rsidRPr="00B54B2E" w14:paraId="40519C5B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6C3AE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1BED2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65F78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D5509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811E8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7BDB1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90928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7E300C9B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E83710" w14:textId="003738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9518CA" w14:textId="5B5AE2F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E4A4CB" w14:textId="46A10C1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92EE6B" w14:textId="0593B32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D13D35" w14:textId="39719EA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261F40" w14:textId="0D824B5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89C3F9" w14:textId="4997F34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CA000D9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4609EC2" w14:textId="0975EA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B7231C" w14:textId="5CF455B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CAD092" w14:textId="6927869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B0645B" w14:textId="720912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6BF70" w14:textId="520003A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EB175C" w14:textId="69F4AC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4EBFEEF" w14:textId="536170C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6F56E88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14D5F7F" w14:textId="2A80F61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555CBD" w14:textId="1054326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D36AB7" w14:textId="063D5F0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B1E730" w14:textId="28C9698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FF1C91" w14:textId="5B66848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B187" w14:textId="3060EE3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762737E" w14:textId="44D95F1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51B86CE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09E355F" w14:textId="446D15F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722872" w14:textId="60CCF99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867A54" w14:textId="35AED02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0FB073" w14:textId="0B96A1E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F0EDA3" w14:textId="5F39F9B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97975" w14:textId="607758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77153EEA" w14:textId="6B71CF5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047D7A9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C0F409D" w14:textId="6C91457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2E8E38" w14:textId="3949FE2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12C33F" w14:textId="4E68F8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D93DF9" w14:textId="72B38E2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2B5D7C" w14:textId="7446C36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E4AB1" w14:textId="4C52542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537450AD" w14:textId="16BEE78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EE5CBDB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F294DED" w14:textId="05B9A7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F6DA3" w14:textId="4527633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3DFFA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86544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5B3B9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0A2B5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562D320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0CA4DB3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1C13AE43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500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9"/>
                    <w:gridCol w:w="161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A3B9B53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10F8E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29E1C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C8698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85947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9DA86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52EF2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ACB22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EF6AC37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C27D1E" w14:textId="5944196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46CA0D" w14:textId="5523B4A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C252FA" w14:textId="7E1811F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F61D36" w14:textId="22173CB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CB52AC" w14:textId="0968B0E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2F50DA" w14:textId="5580928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3D6FCC" w14:textId="329AC50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6E6FC50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839A249" w14:textId="5014F68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1377FF" w14:textId="2BB528D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EF7BA7" w14:textId="13AF61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67A5FC" w14:textId="3C967C5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57991A" w14:textId="6E7F891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994B4B" w14:textId="296278A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EA55B6" w14:textId="40C2B4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7CE6F0A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66A50B3" w14:textId="776BC22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A68904" w14:textId="671C49D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E33BD1" w14:textId="79BA8D6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7A80D7" w14:textId="044F482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AD8F9F" w14:textId="3F45607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6BA699" w14:textId="692260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DE2FB45" w14:textId="062A20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91C6B66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586BED4" w14:textId="4074E2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53AFF2" w14:textId="5AE7D2E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91A42B" w14:textId="22499F3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53C383" w14:textId="7DEB93D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8053C7" w14:textId="4DC5B0A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1AD54E" w14:textId="4F99304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A75ED45" w14:textId="01162C2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B0E3F0A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510125" w14:textId="69D5F59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A5C128" w14:textId="22CC97B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EFF7C4" w14:textId="6573F3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010B0C" w14:textId="56B2320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1193F7" w14:textId="663B53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6644F1" w14:textId="07761DD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06FC611" w14:textId="1AF3C08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4B9A38D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C951357" w14:textId="7EC637E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13A6A1" w14:textId="59B4E8B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!A12 Is Not In Table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EC46E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68F2A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317EE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E516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AE52B4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30C41584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6D7A32C1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6037D53A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FA131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BB58A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45162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707A7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16F0F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26DD0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F9BF9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8FAFC82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FBF5F3" w14:textId="5370500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1749FC" w14:textId="21832C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7E3929" w14:textId="4764482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63DA52" w14:textId="7C7A9FB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BB6284" w14:textId="6B8000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BF3CFE" w14:textId="1B5C2DD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93AA5A" w14:textId="1138E3F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FF8551B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FB601CE" w14:textId="67F8C77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704256" w14:textId="6298146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AD9284" w14:textId="3398445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DAB169" w14:textId="04BF40E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D4F2B9" w14:textId="085D4F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705410" w14:textId="1AC057C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655ADC7" w14:textId="28DDF2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FE1CA67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4E5ADED" w14:textId="5CEF459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4E0AA7" w14:textId="67731CD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FB934B" w14:textId="3009E61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4E69EF" w14:textId="6C2EB65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42A674" w14:textId="35B5339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F8858F" w14:textId="39DC3DC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289B7C" w14:textId="7039603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8BFA06C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41E898A" w14:textId="39D647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8F4ED9" w14:textId="348969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D09AE6" w14:textId="11DE8B6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D328A5" w14:textId="55EBAF4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CB1989" w14:textId="510B57B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9F5D36" w14:textId="41459AB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C79C2F" w14:textId="21E2F8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B4227BD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A7A37E9" w14:textId="55B38D3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DBFB5F8" w14:textId="143F17B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B4BA24" w14:textId="45E7C2A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55E91F" w14:textId="435F5B9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DD0F46" w14:textId="054F34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9FAF12" w14:textId="5D780B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0C19AF" w14:textId="1A3988A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C558AE9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3FB5D58" w14:textId="6083E1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D38D116" w14:textId="0C01BCF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BA03D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3260E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BCDCF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76593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491FC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8BED04F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6B4A1AFF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0175B288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FAA09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EFE01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74389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AB736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766CD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3A3FB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AAE73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139B403B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4EB4B2" w14:textId="57F6F46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76C75D" w14:textId="7D720C9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CB10B1" w14:textId="6309624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C26A1" w14:textId="4C32FE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72972D" w14:textId="6F7E572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1E6507" w14:textId="314BB3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16828D" w14:textId="35BEBE8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80E635D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FBC537" w14:textId="2306A66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6C9A825" w14:textId="3E3A888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447320" w14:textId="442F29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016ABE" w14:textId="057039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68C5E0" w14:textId="038C476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7C0DD3" w14:textId="03FF83B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2B1D43" w14:textId="6650E9C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56A543A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B06C052" w14:textId="6AE588C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D0D0C50" w14:textId="2ED63EC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9E4315" w14:textId="71005B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807DBA" w14:textId="5997CBD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644792" w14:textId="22E89CC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1AA7AC" w14:textId="5F4661A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19F4016" w14:textId="5C43EB5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EECFEC8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B2DEC72" w14:textId="207239C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BD48DCF" w14:textId="271721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51011C" w14:textId="71409B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A470E0" w14:textId="3C7EDBC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8B3C2F" w14:textId="5E9C53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A5D3" w14:textId="2CBEDD7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3665D3" w14:textId="675AADA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C2A83E8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4F7222A" w14:textId="26CC497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E66120" w14:textId="2BCD1D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28E77D" w14:textId="73C789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45583D" w14:textId="1441974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56EDFC" w14:textId="122B4FF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F49D83" w14:textId="7F948E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F4B7092" w14:textId="2B0C155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A625154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13204A" w14:textId="517A6E8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6CA9BE2" w14:textId="74D2972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B279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BB64D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18456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2C3EB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6EBD5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8D6C91F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178D95B9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7795D9D7" w14:textId="77777777" w:rsidR="00E178AE" w:rsidRPr="00B54B2E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4AD30FA1" w14:textId="77777777" w:rsidR="00E178AE" w:rsidRPr="00292B2F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AD6F8B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0B7D8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DAE54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99C03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6FAA0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DB13F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9A4F9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EB16C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760D731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0F4A96" w14:textId="22D791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AD1D61" w14:textId="00C9DF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CF79F" w14:textId="3BAC006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C43905" w14:textId="17B840F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CC5FBE" w14:textId="1874CE8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81B737" w14:textId="6D6E8B1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5EA5DB" w14:textId="4226941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3D7E2D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D05EDFB" w14:textId="0E97414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87BD47" w14:textId="2F034E0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7539D0" w14:textId="27F4054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37C56A" w14:textId="56447BB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D6013" w14:textId="18BF9E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7BC0BF" w14:textId="4B5964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9E455E" w14:textId="1B2E962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00EAF8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272F93" w14:textId="750D401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58D478" w14:textId="64AB837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DBF707" w14:textId="1851833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A0B610" w14:textId="0BDE543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55A94" w14:textId="438C0F6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20C6A4" w14:textId="5A68F06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716A7B" w14:textId="281060F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9B4054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7176E9" w14:textId="0F6494B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1EB9572" w14:textId="48ADEA6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D124DB" w14:textId="31A4CA1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7FDBDE" w14:textId="5C02423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22CCA9" w14:textId="5000B6A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12305B" w14:textId="2183969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1D5FF68" w14:textId="13AFACF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23DD95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3B8675" w14:textId="28F48D8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8A1EE2C" w14:textId="3847EE2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3B0C9C" w14:textId="4E3FD2C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FBBFA" w14:textId="66606C2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BB30AD" w14:textId="183144B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4721EE" w14:textId="3E8F28F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ED9370" w14:textId="1B44975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094E9B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9C804DF" w14:textId="788A7E1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96FD22D" w14:textId="1C6AA1F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EE92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A3711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360C6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86496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ABA853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BD7ED4B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25B75D32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DFCA18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7EFFE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2B6E3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2F5FF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822EF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51CE6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68BA4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BF4D1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D1BE1B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CE7B48" w14:textId="30394BA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5C69EC" w14:textId="4D8667C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586ABC" w14:textId="38A154D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038CA1" w14:textId="25DC747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6F0A2" w14:textId="25F0D38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BA18F2" w14:textId="16497D5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5BC832" w14:textId="2B11ECF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6144EE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1AE3C5A" w14:textId="65B4BD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44DF9E3" w14:textId="23E4E3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78499A" w14:textId="4E011D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AC69C1" w14:textId="0815E2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61FA47" w14:textId="24A18D6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CB39D4" w14:textId="674594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0765129" w14:textId="5B36838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FD6652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4232EC2" w14:textId="1F1B543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4C5BB0B" w14:textId="60B73CE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A5646C" w14:textId="62A926D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0A4B65" w14:textId="3510E3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FB1219" w14:textId="4E12DB1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F20998" w14:textId="0843AC5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66F51F" w14:textId="391DEB6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2979DD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EF265AE" w14:textId="5F6B452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336ACE" w14:textId="7AEDC06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9502DA" w14:textId="606E4C3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9B50DE" w14:textId="0410DB4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7A2F29" w14:textId="15ED890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7021EC" w14:textId="56EE51B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D20F08" w14:textId="287322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8B9351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902025" w14:textId="146EA20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2E04C2" w14:textId="6D3114A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794DBC" w14:textId="1A004DD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A7F52B" w14:textId="7196996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756497" w14:textId="5CC9142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A0B2F9" w14:textId="34F3A9D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FEC430" w14:textId="43368E6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0D71DA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4366A0E" w14:textId="4933DB3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8F657D" w14:textId="4B36FFD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5546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41E7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42228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33B11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1EB37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799E942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16967567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9A6DFB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229D8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0204D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8123F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4DB5D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45BD4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7BA4F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744C7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97A69D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1E1C2A1" w14:textId="077A252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CF46F14" w14:textId="0ED944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856553D" w14:textId="294D6EE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310F27C" w14:textId="4338558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C33331F" w14:textId="69B5638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33D0F51" w14:textId="3A54CDE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8817536" w14:textId="7AC2ACB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F3214A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83B330C" w14:textId="7474EBF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2223A4F" w14:textId="20E857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623D892" w14:textId="0858089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83813DC" w14:textId="2E60AE4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A5EA8F4" w14:textId="29196BC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C845DCE" w14:textId="375A52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D0F4E0D" w14:textId="24ABCD3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A4D0AB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F4E180B" w14:textId="131B64B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1FD1047" w14:textId="1FFC5F8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46622B3" w14:textId="52BC346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D4DFBA0" w14:textId="064C20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3BB17B8" w14:textId="78DCB54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B89CB93" w14:textId="435CBD6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053CF85" w14:textId="1187B5A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A17455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8A1E461" w14:textId="1E2FCF3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5C33068" w14:textId="2A0B914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C24F773" w14:textId="2CFE27C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135BF4E" w14:textId="55510E2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F90CF2" w14:textId="10574A6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E727243" w14:textId="36219C8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7963FB7" w14:textId="2D88069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FC2564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9CC102B" w14:textId="4E5E098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4951B3D" w14:textId="3D0FD07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742AFED" w14:textId="0D3C4C5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463FCDA" w14:textId="7EEDC8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AE8044B" w14:textId="77F0C80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1F9ADEE" w14:textId="7C2E61B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2924087" w14:textId="44BC71A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E57E4B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D75D150" w14:textId="41EF2FB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BEBE83E" w14:textId="1798AC6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43967D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952853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DCD797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EB9354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23CB77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CEE240F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66EA3CA6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62EC1E6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25870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BA899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3C279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C884C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99CE5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8D743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B0139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6264EE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576F79" w14:textId="337ED58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5C39D2" w14:textId="1C38706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22DDFE" w14:textId="0591CD9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AB35A8" w14:textId="26D443E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366CD0" w14:textId="7CD17A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F927ED" w14:textId="31090A5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7D8A0F" w14:textId="3A551BD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942A3C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6AE75C0" w14:textId="1BF2D0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E7FB34" w14:textId="43C088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9CB310" w14:textId="2CF7003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8E36FD" w14:textId="21195CE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0815E" w14:textId="55EC19A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CFDDEB" w14:textId="60BDD81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817A6F" w14:textId="17AAAD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437CB4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C90FC21" w14:textId="1E7A1B8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1254FBD" w14:textId="1444917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70BFA8" w14:textId="2696DC1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755A23" w14:textId="3CF8A61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FBCD8" w14:textId="3E76B4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CC72ED" w14:textId="294235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61BA5F" w14:textId="7904165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C8B8FB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B7DDA2D" w14:textId="1ADBB51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627CE75" w14:textId="15B0E8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283DBD" w14:textId="626EE8D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D55055" w14:textId="4BF0EC7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778A19" w14:textId="40E6304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F9A3EB" w14:textId="1D18113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12491B" w14:textId="6CF499B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E3F56C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116141D" w14:textId="09A8313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70E56E8" w14:textId="693A41B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28C8DE" w14:textId="1D60622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AEA42B" w14:textId="63CD4F2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CF650" w14:textId="7E1A96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E23C18" w14:textId="26FF934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28472C" w14:textId="46126DE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F99A21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EEFCF94" w14:textId="1DB3DA6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FB33B5" w14:textId="6259D97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FBA9E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B0F1C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3865C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A5D1F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574096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3ED0960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0C7F3A5A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2DB598A0" w14:textId="77777777" w:rsidR="00E178AE" w:rsidRPr="00B54B2E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2AACF15E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16A4DFE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B4625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2C759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A9377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C0CC6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6F84C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44D66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E2E62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9BA9A7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2E8A6B" w14:textId="3F2869D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80FB1E" w14:textId="44B477C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2E9C57" w14:textId="2496622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30ABC5" w14:textId="206B405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3A6946" w14:textId="747BF8D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E591ED" w14:textId="02DB4DA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1BEF5D" w14:textId="6B9E9E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1A83CF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6C41B8C" w14:textId="5B1880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C61A7AC" w14:textId="4E40261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6A34D9" w14:textId="237D1CB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A27A0" w14:textId="73DF80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4EE0D7" w14:textId="5A7F56C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148F63" w14:textId="0471472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CDCFC3" w14:textId="26D7319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50F464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E3884E3" w14:textId="37243E3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4EBD2D" w14:textId="04382E5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BC307A" w14:textId="629AD20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9C9CF2" w14:textId="536986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3DEDF2" w14:textId="0A6D0FC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DE2453" w14:textId="1B4287B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243B99" w14:textId="46F08C0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A16D82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6090391" w14:textId="2E016E0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2DA945D" w14:textId="18F29F4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7A8096" w14:textId="5A36B1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DB4D" w14:textId="47F4D9B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20E685" w14:textId="1F69554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387C72" w14:textId="219435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C0AEC44" w14:textId="48C1549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7B0F65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96F15ED" w14:textId="5740520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A90323" w14:textId="552EA72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EA079F" w14:textId="1DCD386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331131" w14:textId="61F9B5D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2741A4" w14:textId="2942ED1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0E1D4D" w14:textId="018648C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86DBF5" w14:textId="1B995FF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85CBF4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E6FACA" w14:textId="1F142DE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A2FDE0B" w14:textId="3554E5B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660A7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AD239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3C45C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4ECEC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85F3AB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922A1C4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50A4C507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6A110E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277BC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C554A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4D0A5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939C7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E6D67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BEDE3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5F99E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CD51C7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127F21" w14:textId="21620FC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A3EF93" w14:textId="4CC55E0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2ACB66" w14:textId="63BB635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C9B83C" w14:textId="778FA45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ADA7C5" w14:textId="7E1B5F4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09FF78" w14:textId="47E568B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9A5C57" w14:textId="7CDFC1E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0861BF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6B2F207" w14:textId="64CD859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FBDD32" w14:textId="5BE821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619B29" w14:textId="21C153F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8A3F1F" w14:textId="0063225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A4702F" w14:textId="30D4E0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70B8CF" w14:textId="771074C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96E88E3" w14:textId="01BCBFA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6FD3FB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3EBD913" w14:textId="40A1E1C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9F3A1F7" w14:textId="1CDF0D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99686E" w14:textId="510DFDD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482CCA" w14:textId="680E4E3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EAF947" w14:textId="2A2D9A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6A05F6" w14:textId="6AF838B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73A13B" w14:textId="6C70D6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7485EC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C82C6F9" w14:textId="732083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017F05D" w14:textId="360308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6CD237" w14:textId="21833E8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C944D2" w14:textId="2CC45C8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621903" w14:textId="232EB9A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665C88" w14:textId="45B5E2B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9F8C273" w14:textId="6C29EF3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F2F229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E684665" w14:textId="6BFABDE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1614538" w14:textId="56B9F16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A9357C" w14:textId="211CAB7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759C1C" w14:textId="3BDCFB4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28B47" w14:textId="09FE354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D609F9" w14:textId="6341D1A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8494D80" w14:textId="1DAFC7C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8E5F1D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4F95DC" w14:textId="687542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34F4EF" w14:textId="05AC95A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A550C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181DC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3C674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535A9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C77BD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87BBB0A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6DC36B16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541F6A0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F01FE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03E25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0FEBB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D2B4D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7011B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6383A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BD602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5F0D33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33538D" w14:textId="2B897B1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192D3A" w14:textId="5984CC6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E8DE36" w14:textId="7352074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A1BD25" w14:textId="67CE26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E21446" w14:textId="2559A88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30A77B" w14:textId="1CBD848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9602A9" w14:textId="279AF30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F16DA9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2E43D01" w14:textId="588A56E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04F62E" w14:textId="06FD3E7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64F9A3" w14:textId="4D6857C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9B228" w14:textId="7A63893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C46BDB" w14:textId="761426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6A7F0C" w14:textId="58C1AEB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098C052" w14:textId="1899F25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030FE8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CB98CE" w14:textId="5130A68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B21683" w14:textId="077AA4B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168D36" w14:textId="1286CE3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342090" w14:textId="61316F9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D22D40" w14:textId="6D20659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1EAA2C" w14:textId="10F8790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731D1F" w14:textId="1B816EE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44DE6A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A0AFAC" w14:textId="6A6773A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9802948" w14:textId="4BCABF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BC9A27" w14:textId="7B13427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72B2B2" w14:textId="37C3BE6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3E190D" w14:textId="490C239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53DF04" w14:textId="498E0E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9F6762" w14:textId="5A6EF89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0D4ACB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B967C86" w14:textId="346D2E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3CAB7" w14:textId="35A73DC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F4A480" w14:textId="09DC065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578A0F" w14:textId="08792DF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5826D5" w14:textId="5CA9412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69ADD" w14:textId="0E33F02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0FFCFD2" w14:textId="664D4DB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CC9CFB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F1D074" w14:textId="734CBE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D6B6EC" w14:textId="6382C2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34723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0DC8B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DB266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CD6D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A9FFD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532D183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299C583F" w14:textId="77777777" w:rsidR="00E178AE" w:rsidRPr="00292B2F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7268830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F2319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6468D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178A0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16FAC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9E40D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2933B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B1F09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79DD90D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76EAF9" w14:textId="7097BC0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21270E" w14:textId="3C85345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E3FA55" w14:textId="3C2D1EA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077C33" w14:textId="376A333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348AE5" w14:textId="71B5455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C128EB" w14:textId="620E49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4B7BE9" w14:textId="492776C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788153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40AFB06" w14:textId="074648B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44CEA85" w14:textId="3B73B92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CDEC3F" w14:textId="04C2309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ED1783" w14:textId="1B04B3F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ABC246" w14:textId="0DC8CBC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48CE6C" w14:textId="7B244D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23DAA7" w14:textId="47987AD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7CAB91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AA2523E" w14:textId="6858F67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39F301" w14:textId="26C632C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2C6F70" w14:textId="0F353B1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BC021E" w14:textId="1D6BA14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A9F810" w14:textId="34C3FFB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9E5C5F" w14:textId="62EF03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4A8B31" w14:textId="1FE220F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AA86AE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72C26A3" w14:textId="427D3F0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D30F5C" w14:textId="57E1AE8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011596" w14:textId="6EE7004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A5FB2E" w14:textId="1F5555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A1C577" w14:textId="0C25C3B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213115" w14:textId="590997F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64DE14" w14:textId="2CC28F9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3F66F3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A18E366" w14:textId="44C9E93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D89998" w14:textId="106369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893861" w14:textId="2CE0B0A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44CB1C" w14:textId="0A2322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30E457" w14:textId="7DB99B7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B4980D" w14:textId="26EDEB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39F847" w14:textId="0EF631C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227712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0149BDE" w14:textId="1CCD508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1AC7129" w14:textId="7C20332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7DFFB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C911A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B7612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15F59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7AC01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E2D5769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30BF179E" w14:textId="77777777" w:rsidR="00292B2F" w:rsidRPr="00723BFA" w:rsidRDefault="00292B2F" w:rsidP="00F25F9B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0070C0"/>
                <w:sz w:val="2"/>
                <w:szCs w:val="2"/>
                <w:lang w:bidi="ru-RU"/>
              </w:rPr>
            </w:pPr>
          </w:p>
        </w:tc>
        <w:tc>
          <w:tcPr>
            <w:tcW w:w="2500" w:type="pct"/>
            <w:vAlign w:val="center"/>
          </w:tcPr>
          <w:tbl>
            <w:tblPr>
              <w:tblStyle w:val="ae"/>
              <w:tblW w:w="5000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30"/>
              <w:gridCol w:w="1231"/>
              <w:gridCol w:w="1231"/>
              <w:gridCol w:w="1231"/>
            </w:tblGrid>
            <w:tr w:rsidR="00E178AE" w:rsidRPr="00723BFA" w14:paraId="3E85E2AB" w14:textId="77777777" w:rsidTr="00B740EF">
              <w:trPr>
                <w:trHeight w:val="1193"/>
              </w:trPr>
              <w:tc>
                <w:tcPr>
                  <w:tcW w:w="328" w:type="pct"/>
                  <w:vMerge w:val="restart"/>
                  <w:shd w:val="clear" w:color="auto" w:fill="7F7F7F" w:themeFill="text1" w:themeFillTint="80"/>
                  <w:textDirection w:val="btLr"/>
                </w:tcPr>
                <w:p w14:paraId="3EE539DE" w14:textId="64F4D6B9" w:rsidR="00E178AE" w:rsidRPr="00723BFA" w:rsidRDefault="00E178AE" w:rsidP="00E178AE">
                  <w:pPr>
                    <w:jc w:val="center"/>
                  </w:pP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begin"/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instrText xml:space="preserve"> DOCVARIABLE  MonthStart1 \@  yyyy   \* MERGEFORMAT </w:instrTex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separate"/>
                  </w:r>
                  <w:r w:rsidR="004A1EED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t>2025</w: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168" w:type="pct"/>
                </w:tcPr>
                <w:p w14:paraId="7AE9D98E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6"/>
                  </w:tblGrid>
                  <w:tr w:rsidR="00E178AE" w:rsidRPr="00B54B2E" w14:paraId="1625609E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4C099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19643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27456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9EB16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08713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ED339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E1CA9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7D043F29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F84080" w14:textId="67C85EA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CF43B1" w14:textId="6CD693B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64CB4C" w14:textId="4109DFC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D7EEF6" w14:textId="1AC25E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F730BB" w14:textId="473E21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1535D8" w14:textId="586CF5B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BF9D5A" w14:textId="6575402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56D293B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6F81450" w14:textId="445BE48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3003D4" w14:textId="7CFB8A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F896C" w14:textId="640BFA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17D0EC" w14:textId="374F41F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B6BBA8" w14:textId="57D3E4B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4A18A4" w14:textId="5603A4B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0A001AE" w14:textId="660E550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E16D1E4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7D39F0B" w14:textId="4FCCE93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891DF8" w14:textId="6910EA3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4F9D0B" w14:textId="26321FF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4882D8" w14:textId="165C0B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D055C3" w14:textId="09B1A8A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76E3A4" w14:textId="48AFAE2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B080790" w14:textId="78ECFF9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E8542CB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C7EE29B" w14:textId="0CBC8EE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C838C9" w14:textId="521E5C9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376730" w14:textId="42CF2D8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7E730E" w14:textId="3290DB2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10B907" w14:textId="15B635D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970C52" w14:textId="454CF65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DC08A45" w14:textId="1B26C6A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D8F6A19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9605BC2" w14:textId="7AEBCB3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ACFE9C" w14:textId="33CE93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B09E68" w14:textId="7BC8E02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B9DFA8" w14:textId="347526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C6351A" w14:textId="1B9AD0D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F0170F" w14:textId="6E01D61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9B19AE1" w14:textId="4F84D88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18DB18D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1E64269" w14:textId="1E47015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8E7D66" w14:textId="4B247BC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6DA84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DE10D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39393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559BE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7E4B808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3E13C3A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12D033EC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500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9"/>
                    <w:gridCol w:w="161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763ADAD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6496B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F6A3E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F9A77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9A209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E1796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FB63E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333AC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22886B5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0AB291" w14:textId="4FA3E56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715404" w14:textId="7069085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B11A82" w14:textId="242B4A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52CD35" w14:textId="409F964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975E3D" w14:textId="71F9D85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075142" w14:textId="4967A97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C517A3" w14:textId="73318F3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2315353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7C493F7" w14:textId="60FD82B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6D25C7" w14:textId="5A53196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4EFBDD" w14:textId="766763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212C73" w14:textId="0AAF805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B2DF1D" w14:textId="4517A9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26433D" w14:textId="7DBD0F8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0EE549F" w14:textId="06F55F7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65CC0A7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956387F" w14:textId="66E1864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C23376" w14:textId="2B9E4CA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3CFFC0" w14:textId="0BD5C24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2C1FF9" w14:textId="6684F76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D36846" w14:textId="755C03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5436F2" w14:textId="2B51BE3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CCCC2E0" w14:textId="13DE4A9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7E646AC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F577FC3" w14:textId="186D55D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CD4569" w14:textId="6168AE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ECCAB9" w14:textId="1F71EFD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2A0588" w14:textId="5DC105F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230294" w14:textId="4663E8F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26CF3E" w14:textId="58B43CC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EE95171" w14:textId="540D18B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E889FD1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832209B" w14:textId="3DD0222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19B844" w14:textId="4876B0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BF005D" w14:textId="71CF05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7DCCC5" w14:textId="484B63C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258B5E" w14:textId="67C3A17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605AE8" w14:textId="7A6B568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C8C543E" w14:textId="36A39F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54E1A2A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A681834" w14:textId="4113E05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753F5B" w14:textId="3A1ADAC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!A12 Is Not In Table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0C764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23458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3053D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D579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BE618B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04E8B43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30414030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0E5FC0C5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4849C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43370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A3CCC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F4E7E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72814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D68F9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500F1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4E35E3FE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731020" w14:textId="3DA969B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3E44D5" w14:textId="54C610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E39BD6" w14:textId="75B6A8B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DE2F58" w14:textId="2121728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CB0B34" w14:textId="7C10405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798144" w14:textId="64BD807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60CA18" w14:textId="2A6421B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E0254FD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47868FC" w14:textId="4184D2B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A6039A1" w14:textId="405AE76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8FA429" w14:textId="48149B6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99AE75" w14:textId="31562A3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69831" w14:textId="4B883BA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C979E5" w14:textId="6977A86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564E2F" w14:textId="48700C9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215F36F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A8347AD" w14:textId="23AC1E9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961828D" w14:textId="1CB04D5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A38BB" w14:textId="5F2338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BF5227" w14:textId="6A4736B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BF4B27" w14:textId="1F1CC01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B2FEB9" w14:textId="63D72D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6E2B3BC" w14:textId="5853E0C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37E30AA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F28D5BE" w14:textId="2397925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C9CD3DB" w14:textId="2D1E07E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785FE3" w14:textId="4A6E384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034D73" w14:textId="2F9527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BF0148" w14:textId="672C1E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A0EC16" w14:textId="019C1D0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8E0C64" w14:textId="457678A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F9725D2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B1DEFE1" w14:textId="64A262A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68869F9" w14:textId="7968DFE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564A20" w14:textId="35F6CF7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669134" w14:textId="053380F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DD6117" w14:textId="644EBB7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E28A18" w14:textId="4F17586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0D89348" w14:textId="2277F8F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DEFDF6A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92BC16" w14:textId="26EA1A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C4666D1" w14:textId="6EB8F6E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E33D1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AA602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38CEF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68455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3957F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65AD321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056268F1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69A55E70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6091C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C49FC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31BEF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784D1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31739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2D6A8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5DDAF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1A85B52E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24D771" w14:textId="55E7F5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69BAFC" w14:textId="7CDA30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36FA1C" w14:textId="74C6986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25F696" w14:textId="3384AE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71C058" w14:textId="75B44D5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ECC05E" w14:textId="4533890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9CAC2A" w14:textId="085979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9663743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6846B19" w14:textId="310C82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10D5933" w14:textId="490875A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23DF6E" w14:textId="013461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3F5A01" w14:textId="21B5369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6C8014" w14:textId="283A252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7A3D15" w14:textId="6153AA1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8639D9" w14:textId="04AAE50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5470F75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162E1BB" w14:textId="22B5501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97A74FD" w14:textId="2C2328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6CE47" w14:textId="1E31D8A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842E64" w14:textId="59E143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F49FCC" w14:textId="2583DC0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A33D7D" w14:textId="4EB5D9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77A98DD" w14:textId="416C37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9E07C7A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228C5AF" w14:textId="42EAC58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1349DAB" w14:textId="2C65A5B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9193D2" w14:textId="7CE4F89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E0ABF0" w14:textId="4146D37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10F6C" w14:textId="184D6BC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29782E" w14:textId="417792E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9F43D4D" w14:textId="7DAFEBE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D88D20C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14356D" w14:textId="3316E48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528005" w14:textId="1175CF7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62F75" w14:textId="1ED934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578E38" w14:textId="074B19F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F7D7B5" w14:textId="0A6530F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1AFAAA" w14:textId="253F34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80F49A4" w14:textId="17BBB4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34E395D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4EEFC6A" w14:textId="5410A4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563145" w14:textId="0B96026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ACF7D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CA96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ECAEE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FE10B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7D3CC3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AFB8765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50F95EF5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31557DB5" w14:textId="77777777" w:rsidR="00E178AE" w:rsidRPr="00B54B2E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37C45C73" w14:textId="77777777" w:rsidR="00E178AE" w:rsidRPr="00292B2F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75FC1AC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1B7D8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AA432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E037F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CF0F8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93E5B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DF98E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FAD64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D5A071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9BC664" w14:textId="129557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16C776" w14:textId="6AB2E1C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EEF19B" w14:textId="740018D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B784D4" w14:textId="5A750D5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6F715C" w14:textId="7A7875E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5CC70A" w14:textId="252477D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4CA4C5" w14:textId="264B325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454DED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1CFAC97" w14:textId="09BBE3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1CFA83" w14:textId="5C82ECD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C375BE" w14:textId="189108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88C121" w14:textId="7F07864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65F74A" w14:textId="4262B2C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CCA5BB" w14:textId="21FDEC1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FEB43A" w14:textId="7DA73A6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6A432F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6F70DFE" w14:textId="35A97D1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0A236" w14:textId="7FE6D44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BBE2C2" w14:textId="174628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F7111B" w14:textId="700AC52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58107A" w14:textId="1CE1C43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7CDFBA" w14:textId="2C9ACD6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79FC061" w14:textId="7AF481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5E7305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43EC86" w14:textId="427F097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D58C66" w14:textId="5F6C144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77F5FA" w14:textId="6E9C2B7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245842" w14:textId="4EDC276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5A86B0" w14:textId="5CF1805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DD5F1" w14:textId="6CD976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357C1D" w14:textId="3C013C2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49E229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13732BC" w14:textId="06E0D4A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A20CB3" w14:textId="4237424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CDDD8F" w14:textId="3E9CC2A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B98913" w14:textId="51AF4D6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CC5461" w14:textId="1C8167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CDC2BD" w14:textId="2A40A7D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B49AA8" w14:textId="3676B64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E2825A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1A26CA7" w14:textId="5A1BE6B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2EFC10" w14:textId="42E32E9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88D0E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C2D9C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287E8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8BE55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AE995E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539E2CB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58BE5F22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31640EF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548FF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22DC4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6A685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30A5F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5B096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85BCF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AF412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1A9E97A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9F4623" w14:textId="0FA1112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52AB33" w14:textId="13D54D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7E6805" w14:textId="74D763D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694CE6" w14:textId="7BE97E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B7FF87" w14:textId="4E5AED1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D2AE11" w14:textId="176A537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6C9BB8" w14:textId="741616D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2CC1A9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12C5873" w14:textId="3921DA7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D4A26DE" w14:textId="284A305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C1EC7E" w14:textId="1C78479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9A4914" w14:textId="79FC4A8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F28406" w14:textId="1CA7078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BF821D" w14:textId="4CD545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EF8B9E" w14:textId="6A3379D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68751C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B2600A7" w14:textId="6303C0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BF3FE07" w14:textId="05BE1E6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6539F2" w14:textId="029A31E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6CC5DD" w14:textId="53F98F2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EF9E07" w14:textId="027DAD9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8E5E38" w14:textId="7D66C84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C13E7F" w14:textId="0F7CA6E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F9AC4A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059D9C6" w14:textId="7B56E8C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0452AD" w14:textId="067F6A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E49736" w14:textId="31DA87C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9965B" w14:textId="6C82808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5A138C" w14:textId="1D6F04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ACD0AE" w14:textId="7977227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CE6F91" w14:textId="23CCE1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509169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F77E0C4" w14:textId="68DE932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4F6706E" w14:textId="0B2F3B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4412C4" w14:textId="68A017F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90A4C6" w14:textId="0DCF04E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0E02EA" w14:textId="38F064D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92B3AE" w14:textId="2A211AA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60410E6" w14:textId="359EE04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31E0A4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8B503FC" w14:textId="29E22A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66C5EB" w14:textId="04DFC24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C3AD5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DF100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76690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A924B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F33AA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27C6DE6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5A910E5C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128B951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E0B84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0AB2B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7618E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A61F4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0A93A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D0261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5337A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9A1FA6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FE3FB90" w14:textId="1711339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836731E" w14:textId="5D93C7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BEB1B65" w14:textId="1B1B3DE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586AED6" w14:textId="0745EB1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AEE039C" w14:textId="6C4ABB2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80D5688" w14:textId="3EB05B4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2BD779A" w14:textId="571DEAC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BB15DF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61028BF" w14:textId="04A6896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4F7ED5E" w14:textId="164E2FC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65A2203" w14:textId="0553D4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AD7B864" w14:textId="7C52AA6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0C98C01" w14:textId="4CE8C20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0CB445" w14:textId="0DFD7B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56C6D7E" w14:textId="745777B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5FB683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E6F2C8B" w14:textId="217BDF9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A0C998D" w14:textId="78AAA6A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06B93E2" w14:textId="3D3419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A1520E4" w14:textId="20E6C0A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79B91DD" w14:textId="0FC0745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378640" w14:textId="1F4B89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B264394" w14:textId="16D20C4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049F20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8D9216D" w14:textId="53642A6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CE43593" w14:textId="600705C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9E84696" w14:textId="4C3262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EE89779" w14:textId="2C95A9F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C07D287" w14:textId="01B7EC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3244927" w14:textId="27729FE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2173B47" w14:textId="5B3E259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8A3E7C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FD6CB37" w14:textId="744DF75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0E3EBA33" w14:textId="2815F3B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779F95E" w14:textId="5B2BC9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D603F86" w14:textId="6C4263A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071D03F" w14:textId="47EFA1B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94ECF31" w14:textId="0452A5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F6F3728" w14:textId="4D51E2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99AD75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72FE9214" w14:textId="62319AB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B370799" w14:textId="4ABD658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2B35A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9B5FC9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A729C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8FBA99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9A5D2F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04434839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2436679C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0B4BE2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31884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4656B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78E65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2AA01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4C09B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1E75C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98E5C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A4B29B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EF4EA8" w14:textId="2B7A6E3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A96C3C" w14:textId="7EB3652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A9EE2D" w14:textId="2D2DEA5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22E68C" w14:textId="1C921B9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F37D85" w14:textId="79DDC93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235066" w14:textId="2A1BE5E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D04747" w14:textId="71B7E47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3CE1E3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08B15F0" w14:textId="295898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D55939" w14:textId="6194BCE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CCD305" w14:textId="571930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C8612D" w14:textId="589B26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44C6A6" w14:textId="3F47946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5BD32" w14:textId="30C3702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B820C7" w14:textId="41009CE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26513B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569754E" w14:textId="15940AF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C5DE99" w14:textId="2E42FA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F93BF9" w14:textId="6F4EE58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7E6F43" w14:textId="44DEA45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7F32D5" w14:textId="265169D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CDF8E3" w14:textId="5DF25F7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D1D856" w14:textId="31FEDE6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A4C6A9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B311DA" w14:textId="54B7324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2C0AA04" w14:textId="58C072E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4742C8" w14:textId="51E68B4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D9B8A5" w14:textId="01BBB0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8D3815" w14:textId="40A3AC3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AD4291" w14:textId="025DFBA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4DF6C59" w14:textId="40ED423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5A7F6B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0A24860" w14:textId="6A5B731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BF47B7" w14:textId="7CD82A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2F2435" w14:textId="6996612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8CB37D" w14:textId="4EA17E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CE78AA" w14:textId="17B4D9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F7BDDA" w14:textId="289C55E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23B3D36" w14:textId="7AB5050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5981A0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7B0A9DE" w14:textId="5C8BE1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7165E3" w14:textId="57C502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5EB72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A5B04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6894E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24EDC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C1F9C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72AD34F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5F7BB209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09BCAE01" w14:textId="77777777" w:rsidR="00E178AE" w:rsidRPr="00B54B2E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266C1D67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09CB9C0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B0C55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9095E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D3377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5040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77D11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9E203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46162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EFF4A8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2E4AB4" w14:textId="0CB9AC0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F4CD23" w14:textId="23AF7A6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6E60DA" w14:textId="315B462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865A52" w14:textId="33276F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43E570" w14:textId="4382C98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C5D7DF" w14:textId="674F5A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F76C38" w14:textId="14B2CB2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09BFFF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2DB0100" w14:textId="0477778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C227D0" w14:textId="78BF412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7E51B6" w14:textId="2534633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1167A5" w14:textId="784F97A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1E514" w14:textId="6AF27F2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E1CB0" w14:textId="54D7396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1F5F68" w14:textId="1237D5B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59DCCE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BB73869" w14:textId="724A644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FC0F41" w14:textId="4095857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E20069" w14:textId="63E5CD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36A725" w14:textId="0C7188F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B6F89A" w14:textId="1032DA4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6C14B2" w14:textId="6CFD3AF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62C7F6" w14:textId="41FFF2F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D187D2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1CBB8E0" w14:textId="55D60DD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F805CB1" w14:textId="5C12D0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70BAAE" w14:textId="6A7CAB3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B690E2" w14:textId="3193D3A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1089E" w14:textId="3F3DC59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14590F" w14:textId="0F9D8E6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A96F1D" w14:textId="27A4DE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174E80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F8553C6" w14:textId="583C4BD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EBA547" w14:textId="5DFA9D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30602D" w14:textId="0F1EE64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E6477C" w14:textId="52D39E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512F2C" w14:textId="466E6C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8B7DA1" w14:textId="08D6F81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5F70BE" w14:textId="11E7676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2F7ADC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F69842" w14:textId="7F8A951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B3BE08A" w14:textId="2589DF4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21C95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5620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FE571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60288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FFCA1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2D30063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53C2C648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5B872F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3D9CB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B1C2D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8B978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40FA7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D4D08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5111E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28A7C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73E544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1FAED2" w14:textId="774EB8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828B7F" w14:textId="11F1515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2E85D8" w14:textId="4F99C05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D168DD" w14:textId="422EFB8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B0C55F" w14:textId="748A725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909451" w14:textId="6909B95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96DA37" w14:textId="78BF5AB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5FBAB0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353CEE" w14:textId="60D0DC7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6F5552" w14:textId="0EFCBA4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290322" w14:textId="39C07EE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69E8BF" w14:textId="19EE6E1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12C679" w14:textId="61D1E49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54E512" w14:textId="3DC23BA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E4F0EE" w14:textId="1384D5D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63DD1E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2DC4FAF" w14:textId="5B5468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E9ABE4" w14:textId="4C95150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740FF6" w14:textId="48176F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952ACF" w14:textId="28B70BA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9803E4" w14:textId="5C99476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DA209C" w14:textId="73E1ADC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21F843" w14:textId="035EDAE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F4D478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CAB0B53" w14:textId="386BE60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8DE38D0" w14:textId="79CF773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3625E1" w14:textId="5317E64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5809EC" w14:textId="7B99818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816CC3" w14:textId="30C8D30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36605D" w14:textId="28B96B5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51B9C70" w14:textId="02E1868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41A942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BF0EBD" w14:textId="5493A2E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6A5680A" w14:textId="4AB43D6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951961" w14:textId="174F96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FB7E99" w14:textId="3CA7671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347DAF" w14:textId="2912E23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C69511" w14:textId="32008A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5175A1" w14:textId="249F338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DB60A9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18C62" w14:textId="5C5E280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8634FA2" w14:textId="5D255C6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2F75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08417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C533A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5C307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ABC1D1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BC07ADA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4235C1AE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390BC4B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540AC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2F251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AF2CF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5DB7E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64280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5F6C1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C3150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7C439D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860895" w14:textId="39D12A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03F1C8" w14:textId="6557D74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5F3B3A" w14:textId="5D5B205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701B67" w14:textId="156F120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D81783" w14:textId="18830B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0AAEF1" w14:textId="5493FBF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E62FCA" w14:textId="43C6E84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9E4B06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ECB930" w14:textId="1DF6813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894179" w14:textId="6CADC9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A1B365" w14:textId="12B2FCD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6C0E05" w14:textId="7541CD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62B7F9" w14:textId="41AA113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38A359" w14:textId="6028B46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4DF69A5" w14:textId="6F06D2B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81B337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4FB0CF" w14:textId="4A183A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3EF627" w14:textId="7422E6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600DF" w14:textId="6F6FE20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0C4886" w14:textId="4B768A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470A87" w14:textId="02B83B1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6BD2AF" w14:textId="0CF7D43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A7E3DF2" w14:textId="68D430D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45C412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6936D05" w14:textId="1D51F5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CA4982" w14:textId="6065F36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72E143" w14:textId="7BBCA9C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388382" w14:textId="6F2135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19E699" w14:textId="7CF3B0F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B0434A" w14:textId="1BBC89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124135" w14:textId="0E78610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EA8CEE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3B75A3" w14:textId="5BDBFEB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1CE892" w14:textId="2E6B11F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131AB4" w14:textId="440D7B4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F45A5D" w14:textId="5E151E9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B55A4" w14:textId="76DFEAC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511C5E" w14:textId="6BF7A9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BA06EF" w14:textId="58F521B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A4415D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17143F" w14:textId="6F15E82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9706690" w14:textId="59A0C5B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1B8C8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EC398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6768A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259CA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7F7033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1061140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00D096C0" w14:textId="77777777" w:rsidR="00E178AE" w:rsidRPr="00292B2F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DC73DC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33F6B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8C1EA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80A1A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C5FA8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28E0E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8481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03971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CA0460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9A6DAF" w14:textId="78853BE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6EC3B7" w14:textId="5D07859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5727F6" w14:textId="5089341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A4D22D" w14:textId="3BE1A06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1FB89B" w14:textId="3FC49B8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F9C4E3" w14:textId="544ECE3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03033F" w14:textId="1EAEA00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E0F596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BAA5E19" w14:textId="7F89F12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1E88E5F" w14:textId="0BC94F7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AA8935" w14:textId="617DA9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A706" w14:textId="4CA1CF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3A52E4" w14:textId="5730C8F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8ADA22" w14:textId="2D3B21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9DF1402" w14:textId="09698ED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7F691E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DE5CBF7" w14:textId="13EBD50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CE8CC3" w14:textId="355C51A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FADA00" w14:textId="310A30B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9FE93" w14:textId="69CDC6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F83FAA" w14:textId="4547614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AF5D0A" w14:textId="75DB32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90FAE8" w14:textId="1581F12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61146B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9488C9C" w14:textId="7693A3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4704E7" w14:textId="155E2AF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93EFA7" w14:textId="30A9DEC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5DBC6C" w14:textId="79AB4E0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126482" w14:textId="184CAE4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A6B0EF" w14:textId="5BC47E6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DE9544" w14:textId="685DCE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E12440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FD3B638" w14:textId="421908B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28253" w14:textId="415ADF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4E66EC" w14:textId="19939E2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CF2B1F" w14:textId="7B64F86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637BB" w14:textId="03BEB90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84C7E3" w14:textId="5852678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0F55031" w14:textId="136CADE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515F9E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C8FE1D" w14:textId="15B62D3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C96725" w14:textId="5AB43C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6AA4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3FCD6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B786D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BCB65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AC892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371FF160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2DF9CE4F" w14:textId="77777777" w:rsidR="00292B2F" w:rsidRPr="00723BFA" w:rsidRDefault="00292B2F" w:rsidP="00F25F9B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0070C0"/>
                <w:sz w:val="2"/>
                <w:szCs w:val="2"/>
                <w:lang w:bidi="ru-RU"/>
              </w:rPr>
            </w:pPr>
          </w:p>
        </w:tc>
      </w:tr>
      <w:tr w:rsidR="00292B2F" w:rsidRPr="00B54B2E" w14:paraId="2356BB34" w14:textId="77777777" w:rsidTr="00F40016">
        <w:trPr>
          <w:trHeight w:val="20"/>
          <w:jc w:val="center"/>
        </w:trPr>
        <w:tc>
          <w:tcPr>
            <w:tcW w:w="2500" w:type="pct"/>
            <w:shd w:val="clear" w:color="auto" w:fill="auto"/>
            <w:vAlign w:val="center"/>
          </w:tcPr>
          <w:tbl>
            <w:tblPr>
              <w:tblStyle w:val="ae"/>
              <w:tblW w:w="5000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30"/>
              <w:gridCol w:w="1231"/>
              <w:gridCol w:w="1231"/>
              <w:gridCol w:w="1231"/>
            </w:tblGrid>
            <w:tr w:rsidR="00E178AE" w:rsidRPr="00723BFA" w14:paraId="0061C894" w14:textId="77777777" w:rsidTr="00B740EF">
              <w:trPr>
                <w:trHeight w:val="1193"/>
              </w:trPr>
              <w:tc>
                <w:tcPr>
                  <w:tcW w:w="328" w:type="pct"/>
                  <w:vMerge w:val="restart"/>
                  <w:shd w:val="clear" w:color="auto" w:fill="7F7F7F" w:themeFill="text1" w:themeFillTint="80"/>
                  <w:textDirection w:val="btLr"/>
                </w:tcPr>
                <w:p w14:paraId="2769EC05" w14:textId="5EBA07C9" w:rsidR="00E178AE" w:rsidRPr="00723BFA" w:rsidRDefault="00E178AE" w:rsidP="00E178AE">
                  <w:pPr>
                    <w:jc w:val="center"/>
                  </w:pP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begin"/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instrText xml:space="preserve"> DOCVARIABLE  MonthStart1 \@  yyyy   \* MERGEFORMAT </w:instrTex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separate"/>
                  </w:r>
                  <w:r w:rsidR="004A1EED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t>2025</w: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168" w:type="pct"/>
                </w:tcPr>
                <w:p w14:paraId="2590531C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6"/>
                  </w:tblGrid>
                  <w:tr w:rsidR="00E178AE" w:rsidRPr="00B54B2E" w14:paraId="46698CB2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D1241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62C57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3F80F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443A7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837E7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97343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B9B53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6DE7E82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4750D2" w14:textId="31E594E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F45F0D" w14:textId="3480D50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EF82F6" w14:textId="56F07DB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800058" w14:textId="4D9BAC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99F5CE" w14:textId="655A070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779E67" w14:textId="6280F4D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04A299" w14:textId="017ED45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035B987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0A7FA2D" w14:textId="17520F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355C9D" w14:textId="3D5F3C3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2EE08C" w14:textId="45F2BD8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690D0F" w14:textId="758BF71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26ED1D" w14:textId="24C108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634455" w14:textId="5E893BA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6413FB4" w14:textId="11E78C7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10EA6A2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81B416A" w14:textId="4D03564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A96364" w14:textId="0A65E45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56ABAC" w14:textId="54B7ACE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04D61A" w14:textId="0E54CF8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967D82" w14:textId="3A64473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59CACD" w14:textId="6A10AA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78C60DDC" w14:textId="632EAD7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A22EA84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A1B7C7B" w14:textId="01F48A3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83362D" w14:textId="0ECDF87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C23EBA" w14:textId="470E045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ED525D" w14:textId="457AA8B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7DB018" w14:textId="7238E9E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D981A8" w14:textId="35A027C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774FC419" w14:textId="3D67FEC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A56B0D5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88BB879" w14:textId="4A94A6F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30D0B9" w14:textId="669149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C43015" w14:textId="6DF80F0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757E88" w14:textId="1E681AC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3E646" w14:textId="0D81FBE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25CE1E" w14:textId="0C36C3F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56121B3" w14:textId="332AB74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E6D3B9C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ACACF4C" w14:textId="4876DA2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7F4A02" w14:textId="3D3213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471FC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9B8C5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636DB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74372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675C0A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F94A131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03F8C69F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500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9"/>
                    <w:gridCol w:w="161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3CA6B9C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E871F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67FC8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4F6FB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7E249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4F600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246B0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29B32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BC2D35D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8EF8FE" w14:textId="6D5AE38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F30064" w14:textId="03AA636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62C72F" w14:textId="1CB31DD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801B28" w14:textId="02630C9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9EB980" w14:textId="6CAFA90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3F59F6" w14:textId="0EB3538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6B12F3" w14:textId="60007EF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DB2CE0D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C335D84" w14:textId="3251B31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977CC7" w14:textId="4E99DBC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9AA075" w14:textId="64EEBA1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0A6AE4" w14:textId="7CF04A1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B3841E" w14:textId="2C1C48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E06430" w14:textId="3164CD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87077DA" w14:textId="3B141F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7DFC205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F9772E9" w14:textId="2D91841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20123D" w14:textId="30D3F3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86D7A" w14:textId="1DAC93C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CA773" w14:textId="5CEB58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F0E795" w14:textId="74220D8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F0FBE6" w14:textId="55A533D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FC65F1" w14:textId="1C0E54C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AA9EA0B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E22E9C6" w14:textId="7455C20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6F0E00" w14:textId="4B7B05A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78CAE7" w14:textId="3FD90D2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0CBC8A" w14:textId="4AE056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A9AB95" w14:textId="0B7D7D6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286ED6" w14:textId="7CAE57E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130DD64" w14:textId="041F5FA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6CC5258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38481FC" w14:textId="38B87F2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7B8B9F" w14:textId="1311C18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A81BF7" w14:textId="05E4D22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45BE55" w14:textId="12CCD8F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A3700F" w14:textId="3803217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EDD98" w14:textId="15457C3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B57EA82" w14:textId="4C7FF9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DC9FE3C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77FE0FE" w14:textId="44E988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E7671B" w14:textId="23960BA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!A12 Is Not In Table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6B7A4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3FFA2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6C485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20F95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F0A6B7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92B389D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7A279953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1531E092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32117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D5F0D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85D27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E8991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46E4F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CAEC7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DE5A1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FAAFC8B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8102D4" w14:textId="387B1B8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5644ED" w14:textId="7D97A40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9EFDA1" w14:textId="7CCACFD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74F8E8" w14:textId="6CB5602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7DB9F1" w14:textId="5F66134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532E56" w14:textId="5BD6A0F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2586A3" w14:textId="444EA6D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A736153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DA75ED4" w14:textId="1E2F5AE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8EDA814" w14:textId="734DD41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5608E5" w14:textId="2B84C33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9FF5CE" w14:textId="5BC819A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A5DE04" w14:textId="253B654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432330" w14:textId="6559AA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A992D8" w14:textId="118BAF7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7DE0144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769ACE8" w14:textId="242724E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1B0E94" w14:textId="07E03C1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0B3CD9" w14:textId="4769E53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A3F0C" w14:textId="5618697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C1B6FB" w14:textId="5529A3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958C56" w14:textId="3E9B36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C3567DA" w14:textId="6E11B0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A13DE67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AE37D45" w14:textId="44D5D1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49ABAB" w14:textId="4AA4451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4B6C4E" w14:textId="1F3198D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86B41D" w14:textId="353D6A0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8BD30" w14:textId="28E5EB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3EAFA1" w14:textId="43F3F4C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CE4A17B" w14:textId="31C2BF5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A892964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747CC7E" w14:textId="30AD96A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87CC4A7" w14:textId="363AE6D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91346E" w14:textId="1BA9598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519CD" w14:textId="51C5476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0BD65E" w14:textId="60C7432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2BA898" w14:textId="009DEB7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EF9DE5" w14:textId="79BF901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D7BC62B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B05BAF1" w14:textId="0BA9028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E192AE" w14:textId="5EF4DFF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C502F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0F8AD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4DE3B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25071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78DFEF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06E1F75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7BB9C269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67DBCAA2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64407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09D4B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3184B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BDF27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0CAF9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B8988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BF819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15708A8C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F992F2" w14:textId="2E631AF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8755EA" w14:textId="7B6F02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F79933" w14:textId="6F85B8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BCECEE" w14:textId="07ECD9B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DA482B" w14:textId="7F62D19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0F6E10" w14:textId="7C31F5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FE50D9" w14:textId="1CC1812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6FB1850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97FDE20" w14:textId="76C295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9792D1E" w14:textId="78931D8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C4BA48" w14:textId="578C3D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2B2297" w14:textId="142757E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DACACD" w14:textId="5D1122C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A31368" w14:textId="7AAA460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2C5D11" w14:textId="66EEF59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01EB934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9E08550" w14:textId="3CA7326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5671625" w14:textId="7AE969C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C9593D" w14:textId="1A67609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716429" w14:textId="4BE296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1C3B0E" w14:textId="39F341E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1270D7" w14:textId="1D5AC4A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7F9908" w14:textId="685BA8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C75CA4D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5B3A595" w14:textId="4176B31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7E4069E" w14:textId="6244FC3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EBA30" w14:textId="57E44F3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996E4C" w14:textId="3BF3696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92F8E" w14:textId="320F83E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121B2D" w14:textId="66E81F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A956DB" w14:textId="1A64848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0FE178E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DDED565" w14:textId="2AD4101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AD7356" w14:textId="51A8956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2E7672" w14:textId="10E3F02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82C2D7" w14:textId="3E850F6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797A42" w14:textId="34A5CAA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54331B" w14:textId="2C7BDD5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D3979AF" w14:textId="2FA96F5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C06187E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EDA420F" w14:textId="004178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24F805" w14:textId="499251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4B8A2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FEFFE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ACE07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2D20D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525EA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0E65BEF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62BCF0F6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425886B2" w14:textId="77777777" w:rsidR="00E178AE" w:rsidRPr="00B54B2E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59342598" w14:textId="77777777" w:rsidR="00E178AE" w:rsidRPr="00292B2F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F9670D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9312A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3F9A1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071CC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E7CF8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10D0E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2AC82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4CFD1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5A0EFF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73A9E4" w14:textId="1F7BD56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497C19" w14:textId="5206F9B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2AB6FB" w14:textId="65A7C7D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BA843E" w14:textId="40B541E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6FF5D2" w14:textId="5545CBD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365514" w14:textId="325B2B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6AA74C" w14:textId="5E204C1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0EF10D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A21C885" w14:textId="680BD47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D16533C" w14:textId="1BCBAD6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83F21F" w14:textId="7645778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EC7A7D" w14:textId="2C3163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23BE30" w14:textId="0A53AA4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441ACA" w14:textId="2DD9DA8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C4B20A" w14:textId="5D9601D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1E315C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64B39B" w14:textId="225DD9D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4B3C6B" w14:textId="2D9D000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59A4AB" w14:textId="3144A3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0F1F1F" w14:textId="3C9EA7B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29AA6C" w14:textId="47B554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D9FC" w14:textId="511C416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666FFE" w14:textId="56B7D58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7CF4F6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FC7371C" w14:textId="000E4D4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899D482" w14:textId="0F5FDAE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A66ED" w14:textId="2B2E3D8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B7AED" w14:textId="67F88D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378E11" w14:textId="4B456F1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521651" w14:textId="12A0A1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2EE9E2" w14:textId="57E81A0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140807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72512A2" w14:textId="2B7371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4894E3" w14:textId="291CEB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849F9C" w14:textId="2A405E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EBE0A9" w14:textId="0B5DC38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6AE0E" w14:textId="7FEC0ED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00FE6" w14:textId="0C928E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0EC8F6" w14:textId="4E99D95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0218DF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28D8C95" w14:textId="50F630F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56F5D1" w14:textId="3CF4ADA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210F0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4B702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1A651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A4931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5ABEFF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24F9E75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237EE006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1B14ABE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6500C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DB876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E6E56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FB1F2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E6A4E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5149A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83385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7D1443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12CDE1" w14:textId="3E5138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70DCE0" w14:textId="143CE1A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D63055" w14:textId="176C07B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08E4C5" w14:textId="36FF22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3D1121" w14:textId="4BC38CB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C6D99F" w14:textId="415CA2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978B8D" w14:textId="35A77FA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A725FA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231C678" w14:textId="2B72304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A97CC0D" w14:textId="2ECDF26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7BDC20" w14:textId="0F5152B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B88374" w14:textId="3090765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97CC15" w14:textId="06D44C2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7D44C0" w14:textId="1D0854C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C37528" w14:textId="6D21149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E72595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0CCD852" w14:textId="44A0E4D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939A48" w14:textId="087FE07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92837C" w14:textId="16E1B4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CB2940" w14:textId="69B5A19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FA6A2D" w14:textId="0345EE0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C7DF70" w14:textId="502160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4D3DA81" w14:textId="4AD5EE6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FE1CDA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3DAF7BC" w14:textId="075AFC3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25ED4EA" w14:textId="6238280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1B0B3E" w14:textId="18F2052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8B3B7E" w14:textId="4B0E22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760EE5" w14:textId="5463673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260A8E" w14:textId="2A3E251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56FDF99" w14:textId="290FBB7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0A13F8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49AFD58" w14:textId="3C42608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8F6010C" w14:textId="7AF6643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92E84C" w14:textId="4B1F07C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E69BA0" w14:textId="76004A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ED382B" w14:textId="431501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90AAF3" w14:textId="76B7745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FB2AAF" w14:textId="14F63C4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6EB069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50F3AF2" w14:textId="6F0C5A6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551707" w14:textId="2ADE4E4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613B7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33087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98F8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64325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ED1FD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167E0DC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692A3F3F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386AB7A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C9403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B20A4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41F0E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C3D25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6845B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46701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47112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FC5709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1136285" w14:textId="521F5D4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FB769A7" w14:textId="4C8EF77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A5CDD59" w14:textId="39C463B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7A46338" w14:textId="186A361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87F248C" w14:textId="4D0972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0A9FA74" w14:textId="3C8F514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3FA2E0D" w14:textId="7E06EBD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28D71D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47CBF07" w14:textId="3E8002A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0B91A54" w14:textId="3E6569D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833D77E" w14:textId="49AB806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7DEC17C" w14:textId="7DC1BB0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7B17B2D" w14:textId="7A8E015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ECF51FA" w14:textId="2A6D8F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288BB7E" w14:textId="686A322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9C4F7B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7543CBE" w14:textId="5C34ED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5AAF907" w14:textId="7AB25AA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B203744" w14:textId="30E7C06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DF50E9B" w14:textId="540BA86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D3E4785" w14:textId="1C89874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94A92DC" w14:textId="284C2EF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CF0B7B8" w14:textId="0E319D2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0DB3A3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4601A92" w14:textId="2F0D418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5E82CE0" w14:textId="141AD01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70E856A" w14:textId="4609E48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320E689" w14:textId="3573D96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038E3FF" w14:textId="63F7587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18F7963" w14:textId="5028474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830BD4E" w14:textId="2606D41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E219CE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5554ADD" w14:textId="48FA519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425D5EE" w14:textId="49176E3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A8CD689" w14:textId="77BEE8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80F4620" w14:textId="1B5950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D01F2F2" w14:textId="778496E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ED20607" w14:textId="2042F27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A3E2BC3" w14:textId="5A95A34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5374CE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A8DF5B4" w14:textId="394070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317F0DA" w14:textId="595524B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87FBBB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750C06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FF3263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E0DAED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F899F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58D3DC3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26873C81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0EDFCA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28F27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EA6B4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22C83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684AC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0ADD1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CF7DF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1F32D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78AC4D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0191DD" w14:textId="472D242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45C246" w14:textId="3EDDABB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3ABBFC" w14:textId="3FCEEDB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4ABA78" w14:textId="71FE38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E05441" w14:textId="28909E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0D001B" w14:textId="36BC1A7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C9D204" w14:textId="35E4062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B032C1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1AF0ADB" w14:textId="58C909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34052B8" w14:textId="30CADA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B22A8C" w14:textId="0C56DAB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16FE32" w14:textId="68C02DC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22ACFD" w14:textId="783E2D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53443F" w14:textId="32CCB14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6DF2A9" w14:textId="074502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4FCE5C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3BE4698" w14:textId="16A6FAB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5A6F476" w14:textId="0EA1903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FD1207" w14:textId="4267AEA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A99B77" w14:textId="062B984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E0711" w14:textId="50BBBA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1BAB2" w14:textId="6FD13BE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A03F5E3" w14:textId="761B7A4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776D38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0829C9" w14:textId="5B86891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37CEB9" w14:textId="441105B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026CB8" w14:textId="068CB5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119CB1" w14:textId="6B5760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B527F1" w14:textId="64F3EDB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CA02C5" w14:textId="48E0633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D91E94" w14:textId="2A82613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67B4CE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49DD1FC" w14:textId="790748B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8D989F" w14:textId="18E5FA9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24F110" w14:textId="55D325F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40E2D4" w14:textId="5B3EECC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4ACE0F" w14:textId="2FF0886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CFF6C9" w14:textId="62F6A33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3B2EB3" w14:textId="7E0A0AE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DABAC6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3427636" w14:textId="411CFB0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7BDE14A" w14:textId="1AD0AAD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78AE7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CA229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9DAB0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B74A5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AADB4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E00E0CD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27EF799E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0574FB11" w14:textId="77777777" w:rsidR="00E178AE" w:rsidRPr="00B54B2E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73D06BA7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7D7E2C0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BED38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C52D8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70147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CF031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B535D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DF0EF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4EB4E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69D004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6CC26B" w14:textId="3B21258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6B6F98" w14:textId="1E9CBBC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A4E346" w14:textId="764B95C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AFD217" w14:textId="06269F9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1B984C" w14:textId="1D3766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AE4A37" w14:textId="66B5BFA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61F912" w14:textId="4421602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C3A037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01F99D9" w14:textId="0A89026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5E0AAC" w14:textId="0E854C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CC5775" w14:textId="4894BA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43D75B" w14:textId="7323EED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A98C36" w14:textId="2CD6ABA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74B867" w14:textId="61C4D82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D31785" w14:textId="7FFFD08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59A13A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8A39DE9" w14:textId="71B99D2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EDB787" w14:textId="598E36D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A6A59C" w14:textId="5F3BEA7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C3D59" w14:textId="7CB06E2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3A338E" w14:textId="532D7DF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D8BF95" w14:textId="071462F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23A674F" w14:textId="3605A6B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458AF5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2F17C63" w14:textId="689F3FF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53D9FB4" w14:textId="164104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24B001" w14:textId="2A94CFF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0FA9D" w14:textId="379F4F6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1B5A96" w14:textId="3B039E2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6F0895" w14:textId="0AA6CFD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3A8F8AD" w14:textId="314F00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3C709E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94B2958" w14:textId="71552B5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7DEA2A" w14:textId="5DA5053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8D14E5" w14:textId="3B82D8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673B2E" w14:textId="5835B33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563112" w14:textId="171B4A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A57147" w14:textId="13C2FF0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F7A6CE" w14:textId="0B57AB7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897888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5D386F6" w14:textId="570E9CC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ED4D01" w14:textId="607A91C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AFFDB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A489C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476C2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0C85C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75284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85DA798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2BF3320F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1685C60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D43A0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C1CF9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45B98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EB82E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09B25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0C301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9EA75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1C7550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0A3709" w14:textId="253671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EE14DC" w14:textId="4E490D9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A3056E" w14:textId="49120D4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1407B5" w14:textId="713564D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786DD1" w14:textId="0E95223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19B434" w14:textId="171B979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232174" w14:textId="70F59A1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1F9B4A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714D67D" w14:textId="787F22B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754C0F" w14:textId="31676BD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F39C56" w14:textId="2702C62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C1749E" w14:textId="2975219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A3C875" w14:textId="6DDA3F4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4E2279" w14:textId="7F5FC39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8D3A13" w14:textId="524CC28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2C9A8C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937A81" w14:textId="53B2403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CF5D8F" w14:textId="14A46F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4527B8" w14:textId="6060A71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117F8F" w14:textId="2CEF11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574FE5" w14:textId="73C17CF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A0A77C" w14:textId="23870C2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4608BB" w14:textId="3B8B779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71AD7A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5BBE25" w14:textId="3DB2C61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9A569A" w14:textId="2B50CF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F91E86" w14:textId="3FCB29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14C694" w14:textId="552AFDE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131C0B" w14:textId="7E162A3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27AAA4" w14:textId="4A54693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CA047C" w14:textId="378FCAF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7ADE7A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BCFC388" w14:textId="3474506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8D3C81" w14:textId="0FA4C6E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5703B3" w14:textId="632F9F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358D9F" w14:textId="7CDC151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86CAF4" w14:textId="7A6D93E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24CED6" w14:textId="539F6C4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81FD150" w14:textId="0CED1FA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FA5E5A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9C68E6" w14:textId="53957E5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713617" w14:textId="316F9C4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34F7D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147A5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A7801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EA4D5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A70CE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A676626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0BC681AC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5C246DD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6949F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48A36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B1E2E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5BEB5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5FBCC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D9C7C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D2F59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44068E6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966568" w14:textId="0324E96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BD4F9A" w14:textId="6E8251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A3947E" w14:textId="5A9AF96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84A5E7" w14:textId="06B8D75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DD599F" w14:textId="458309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C40647" w14:textId="52B218E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317948" w14:textId="747E75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248C18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A92F28B" w14:textId="4FE446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6F9D82" w14:textId="56F1B4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FA43FE" w14:textId="5197CE4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0F30DB" w14:textId="3659829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D21A47" w14:textId="0E395E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46CBAB" w14:textId="6DF5C8F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500299A" w14:textId="5DB43FA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B1B775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C361870" w14:textId="4AC4274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2544ED6" w14:textId="17F602B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6152E3" w14:textId="3B30EC0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B5C4ED" w14:textId="54FE56F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50989C" w14:textId="757B3ED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FB4A5A" w14:textId="5A86065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02296" w14:textId="5C616A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EFEEF0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7BDE37B" w14:textId="0FE70EF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ACC92DD" w14:textId="418F46A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2B166E" w14:textId="410FDC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085467" w14:textId="4E68C28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9AB01C" w14:textId="636BA47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6300F4" w14:textId="4EEA8E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528883A" w14:textId="13C9DC1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D08272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42D0A" w14:textId="39F316D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E0C880" w14:textId="7CC3B72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8B79C" w14:textId="538DA62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289EBB" w14:textId="5D31B2F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E5B93" w14:textId="5260CB8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EC091E" w14:textId="0660423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26A156" w14:textId="11296EC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7FD52A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CD1CA04" w14:textId="2ACC2C3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7400207" w14:textId="5478C66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9A82B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5547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D7071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38DD4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8E667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C5964DB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7C7EED43" w14:textId="77777777" w:rsidR="00E178AE" w:rsidRPr="00292B2F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7E0F185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611D0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A3486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1E178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7943A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260F1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1D33D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5A237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C2D59C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26B853" w14:textId="3531CE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7A0A76" w14:textId="47DBAB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F0478D" w14:textId="41C2504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F5E1A3" w14:textId="6D5128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DDF5F8" w14:textId="4C339E0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31F712" w14:textId="27FEF0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E04E6D" w14:textId="7FD0530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7A89B7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2D916C1" w14:textId="29CA410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4ADB8E" w14:textId="03B35F3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D5B092" w14:textId="40E35BE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E3D703" w14:textId="53C1DB4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BC5F3C" w14:textId="0C71549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9E7623" w14:textId="4A251A1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26E193" w14:textId="648E7A4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4BB62E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A6126FB" w14:textId="1309D22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214399" w14:textId="7EF3CB0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2B2B4F" w14:textId="456F32E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2950AA" w14:textId="519D6DF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850DD" w14:textId="1586286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131696" w14:textId="57B8E68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564C57" w14:textId="692BC83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424840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3CDDB5B" w14:textId="5E3D272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B652F0A" w14:textId="6215769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CA6B93" w14:textId="0F5237D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8DB12D" w14:textId="3E80177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31631" w14:textId="65456E2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071F9A" w14:textId="1FF762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5453ED" w14:textId="1FECC63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26B9A1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7EA3E69" w14:textId="1AB24A2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06926C6" w14:textId="1EBEB90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015198" w14:textId="132CEC2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A421FD" w14:textId="4C44BC0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B8C4B9" w14:textId="1E7CE72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5FB091" w14:textId="62555F9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058FD5" w14:textId="4DF9FCD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D54332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038201" w14:textId="46A8A77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9F40CD" w14:textId="4718CA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85A32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D20A1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D9A77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FA3FE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73035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23BB72F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0529B077" w14:textId="77777777" w:rsidR="00292B2F" w:rsidRPr="00723BFA" w:rsidRDefault="00292B2F" w:rsidP="00292B2F">
            <w:pPr>
              <w:jc w:val="center"/>
              <w:rPr>
                <w:b/>
                <w:bCs/>
                <w:noProof/>
                <w:color w:val="FFFFFF" w:themeColor="background1"/>
                <w:lang w:bidi="ru-RU"/>
              </w:rPr>
            </w:pPr>
          </w:p>
        </w:tc>
        <w:tc>
          <w:tcPr>
            <w:tcW w:w="2500" w:type="pct"/>
            <w:vAlign w:val="center"/>
          </w:tcPr>
          <w:tbl>
            <w:tblPr>
              <w:tblStyle w:val="ae"/>
              <w:tblW w:w="5000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30"/>
              <w:gridCol w:w="1231"/>
              <w:gridCol w:w="1231"/>
              <w:gridCol w:w="1231"/>
            </w:tblGrid>
            <w:tr w:rsidR="00E178AE" w:rsidRPr="00723BFA" w14:paraId="33EADB85" w14:textId="77777777" w:rsidTr="00B740EF">
              <w:trPr>
                <w:trHeight w:val="1193"/>
              </w:trPr>
              <w:tc>
                <w:tcPr>
                  <w:tcW w:w="328" w:type="pct"/>
                  <w:vMerge w:val="restart"/>
                  <w:shd w:val="clear" w:color="auto" w:fill="7F7F7F" w:themeFill="text1" w:themeFillTint="80"/>
                  <w:textDirection w:val="btLr"/>
                </w:tcPr>
                <w:p w14:paraId="11E660B9" w14:textId="368DE44E" w:rsidR="00E178AE" w:rsidRPr="00723BFA" w:rsidRDefault="00E178AE" w:rsidP="00E178AE">
                  <w:pPr>
                    <w:jc w:val="center"/>
                  </w:pP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begin"/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instrText xml:space="preserve"> DOCVARIABLE  MonthStart1 \@  yyyy   \* MERGEFORMAT </w:instrTex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separate"/>
                  </w:r>
                  <w:r w:rsidR="004A1EED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t>2025</w: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168" w:type="pct"/>
                </w:tcPr>
                <w:p w14:paraId="4E19524D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6"/>
                  </w:tblGrid>
                  <w:tr w:rsidR="00E178AE" w:rsidRPr="00B54B2E" w14:paraId="16857B55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773D8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80FB1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2CF23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556B3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00110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990F4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ED092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41AEB892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D93516" w14:textId="5800301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D6523A" w14:textId="01EDB2D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1D4E9F" w14:textId="7D1DEB4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5DCB2E" w14:textId="1E94376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487E00" w14:textId="496678B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169B1F" w14:textId="13526FB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49B4EC" w14:textId="0CC445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E49DF00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6EB9606" w14:textId="25D088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E74DFA" w14:textId="202E879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A75BF2" w14:textId="0117B61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7F0A97" w14:textId="1F8F606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C5F4C1" w14:textId="0B47CDB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4B8F44" w14:textId="64256A6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FC406E8" w14:textId="6C375F8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FDC540C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2FCF26C" w14:textId="49D635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ECD088" w14:textId="4E3B88E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08CD32" w14:textId="5CC263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B4D533" w14:textId="40998DF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63DDCA" w14:textId="46F1571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408D89" w14:textId="2D91782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582A40C" w14:textId="77B7DA4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69316C0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2913B95" w14:textId="5F6E200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A79A32" w14:textId="473ECA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D34C8E" w14:textId="63E505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C95A4" w14:textId="569D70F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7574F0" w14:textId="2C0DFD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141C84" w14:textId="6A05F1A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996BB10" w14:textId="172774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544A9F2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3DC9799" w14:textId="59B3452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B085E0" w14:textId="73FB401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AC2E" w14:textId="4736A7F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363755" w14:textId="6BF64F7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F56A75" w14:textId="1ADF5C6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1D549" w14:textId="6EEBB6A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9600FA3" w14:textId="0BC9B89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61898B2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6387891" w14:textId="1032208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60960" w14:textId="39F7127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52724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F6F5C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04B1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8D326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8D3881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8A6C34C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609F2442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500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9"/>
                    <w:gridCol w:w="161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0F7CB080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3ED62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AAC91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F194A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DFC87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197CE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D897D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44B26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D7DA311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8BCFE1" w14:textId="3E270AB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B2B91D" w14:textId="3536305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746739" w14:textId="29F563E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A8DFCE" w14:textId="5CD0F7D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9EC378" w14:textId="67B69E0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BDA012" w14:textId="050E747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B2A556" w14:textId="4138843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01F94D0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7E5A050" w14:textId="023AD91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43EE6E" w14:textId="12D471B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1EFC34" w14:textId="75214A1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E35AC" w14:textId="291EEF6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1DFF25" w14:textId="7072487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D20B6D" w14:textId="055C7F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D0D3E66" w14:textId="7587480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9D4827E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69CCD85" w14:textId="5AEB82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855EFB" w14:textId="3654D9A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979BC" w14:textId="74F1CA5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DFDDC3" w14:textId="62A49D3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4B7214" w14:textId="456A438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646D38" w14:textId="2B0E39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CBEABE0" w14:textId="5A964AB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873B432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89F1EF9" w14:textId="2221619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741265" w14:textId="1DA2626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F281A8" w14:textId="6327931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65097B" w14:textId="0349DB0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29B2D7" w14:textId="11E981F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E9EF2" w14:textId="348DCC0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CE496A2" w14:textId="528EDCD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90D55ED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9D4B8DC" w14:textId="398FC87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C48978" w14:textId="59492A8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DA8740" w14:textId="68046F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83871C" w14:textId="79FE59E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E2DD04" w14:textId="38746A3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45C3DD" w14:textId="3AD705C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177B952" w14:textId="1EE226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78B3801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FA66ED2" w14:textId="7F60505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F61C5E" w14:textId="4DD1208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!A12 Is Not In Table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AB373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70FBC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78359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ABFCE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912F69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2F051D5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08803F8F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6A290E94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13091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4FD34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6824A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53E64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B6EF9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114E1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EE907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76A2EE5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212C71" w14:textId="69E8407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B2BB60" w14:textId="0690E0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CB20ED" w14:textId="497C003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BAEFC7" w14:textId="6B4960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8D6A4D" w14:textId="1A72B14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33F0FA" w14:textId="27D2B61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B07AF7" w14:textId="16A0FB6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30C6B78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F95E6E1" w14:textId="6221D7B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4C6F77D" w14:textId="6CE876B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1167A0" w14:textId="7AFB0B9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C15092" w14:textId="364745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3CDD2A" w14:textId="018CF85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D4BDB" w14:textId="46B2214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53E1DB" w14:textId="17891FF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E11D019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E83BD6C" w14:textId="3C43BF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06C87A" w14:textId="7520637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5CE0E" w14:textId="3E9CFE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ED1D7" w14:textId="1E4DD9F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C50E60" w14:textId="62F990A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C580F2" w14:textId="2C00988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9F0985B" w14:textId="6F1519D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4F1EA22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C691E49" w14:textId="47BB78B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BB89C6" w14:textId="59ADB9E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A12DB2" w14:textId="511A8B2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62EB6C" w14:textId="155A3DB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EE34F9" w14:textId="5907453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730AC6" w14:textId="44BD150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071485C" w14:textId="4F14080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57E62EF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FAFE5CF" w14:textId="7A54FC6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A0FE64D" w14:textId="736003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030956" w14:textId="5DC7C8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8A21A1" w14:textId="11095BF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38DADA" w14:textId="21D5673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30D455" w14:textId="77075EC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4E9386" w14:textId="3C2B1F2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3C59A73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CA629D7" w14:textId="0A50182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D9FEDBA" w14:textId="5377E8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FE37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773A6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08755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8A17A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B9DFA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EC321FD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1EFBDCA0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9D456A1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4BA76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6162D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18F4A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6F30E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B4775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52575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EE44D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70D19970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0C4CDB" w14:textId="731B1A7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ED5CC0" w14:textId="4840F2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0C20DF" w14:textId="07F5A91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55CCCE" w14:textId="5DD85E6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9E9A61" w14:textId="3C30B0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956724" w14:textId="37B9D63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A27E3C" w14:textId="650B2DF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B658B83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3F84F21" w14:textId="6F293D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007F20" w14:textId="41D222A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19DC2C" w14:textId="6DE4F5F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204CE4" w14:textId="24E0CC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32968C" w14:textId="45A3C79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C68340" w14:textId="4FC2402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A61AF8" w14:textId="6204821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41E9DD1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1A5FE40" w14:textId="1DC717A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17B930" w14:textId="11F7DFF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283B68" w14:textId="3AE7F5F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7BDDE0" w14:textId="4C3CFD1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FB8CBB" w14:textId="76D8853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5297CE" w14:textId="0D875F2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996AAAE" w14:textId="36ADFE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4185E19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5993525" w14:textId="386E314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198743A" w14:textId="33E2254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AFC038" w14:textId="41FDCAC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DF471" w14:textId="15069F0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7738F" w14:textId="71F0CB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290CFE" w14:textId="0729B27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3E43029" w14:textId="49B1FCC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1A3C18B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DED0AE" w14:textId="6132FB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FF876C2" w14:textId="5623CA4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F0B842" w14:textId="6F12126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99644" w14:textId="2BBCFC3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6683D2" w14:textId="2E60BCE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DBF650" w14:textId="5F4A48E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8551E6" w14:textId="5CB21B0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A056D75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244B4EE" w14:textId="6F206C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0DDFA95" w14:textId="70FEA0B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E3041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7A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325E9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3369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32557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D44CFF5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6D45C537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53F45E46" w14:textId="77777777" w:rsidR="00E178AE" w:rsidRPr="00B54B2E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60D17EEA" w14:textId="77777777" w:rsidR="00E178AE" w:rsidRPr="00292B2F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1375848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FECEE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53F2A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907A6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B4D92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FB59D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B1D76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A09B6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71A5BDC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69C992" w14:textId="2A89F8C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66A50D" w14:textId="4D21AA2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D6DAB6" w14:textId="5B08AF7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913CAD" w14:textId="3AA9BD2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D19A67" w14:textId="1B068E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1D4E4A" w14:textId="65C686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5143E0" w14:textId="719A89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3419D3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6EF147" w14:textId="04CB86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2B3D96" w14:textId="5F4B02E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E662A7" w14:textId="633E18A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63A598" w14:textId="3C7CEB6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D48014" w14:textId="145907A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423A28" w14:textId="65842D5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BE07E5" w14:textId="3141AAF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C9FE06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739AD62" w14:textId="7451AD0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BD7758" w14:textId="59E0063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9856A4" w14:textId="16A5F3B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0AC18" w14:textId="1D97EA4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16D862" w14:textId="428CF97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7DBE7" w14:textId="78A30E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3BFE83" w14:textId="7B1AF0A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8D50C1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C6F9538" w14:textId="2CC1FE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BC7716" w14:textId="3DD57AB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31567E" w14:textId="1D385CB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CFEEE6" w14:textId="25C3548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0CC034" w14:textId="5A90D1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64BC8" w14:textId="309A7F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05F6AD" w14:textId="2008A4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D34E96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03E7007" w14:textId="68E8CE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65C9EEC" w14:textId="19FD649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49B088" w14:textId="4B67740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06215B" w14:textId="75E6063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3A72A1" w14:textId="3DAAD27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4C6AC6" w14:textId="4CFD53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5A8F111" w14:textId="05E5F78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569BCF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1EBD9AE" w14:textId="2388AB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00AD54E" w14:textId="592A785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5FD2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EDCFF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50B1F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C82C3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5531F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4836ECD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713EA049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3775AB1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980D6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47E0A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81EFD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D9B82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7BB0B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36A3C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35366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544056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328EAB" w14:textId="19F0C4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97F7C3" w14:textId="7009AFB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08ABD1" w14:textId="5B329E6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B41856" w14:textId="7E4BFC9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1689E9" w14:textId="4085C5D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B59459" w14:textId="26AD02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08F8F8" w14:textId="778C935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DEFA3F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D8F386B" w14:textId="2E20D0B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746D6F" w14:textId="3C9BEA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97323C" w14:textId="1443208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F0BD3" w14:textId="0A1673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258A4D" w14:textId="1D1E21F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376DFD" w14:textId="7DED0B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83375D" w14:textId="12897E0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D250D3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71B830" w14:textId="3667F19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EB3B62B" w14:textId="02F7381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607A52" w14:textId="53D5CF5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416871" w14:textId="5EE5D87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5089EC" w14:textId="404546F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C7F886" w14:textId="2F97540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962C0E" w14:textId="17C0AB5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36F600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1781786" w14:textId="5286824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72B39C9" w14:textId="017F10D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54A025" w14:textId="7F20E1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909A42" w14:textId="0F9E318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7AC8B1" w14:textId="63D85DC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20BBC" w14:textId="57FCD8F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39188A" w14:textId="59F2339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82999B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2C44DC8" w14:textId="48A9ED0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E8A594" w14:textId="736F1DE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51A3F" w14:textId="1BFE0C2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CC9E9" w14:textId="664CB9A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8AE68E" w14:textId="4C577CB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BBB98B" w14:textId="0127208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0C9C8D1" w14:textId="38A3CA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70B631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FA1C1A" w14:textId="1B50802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14FFF6" w14:textId="3AD56EC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AC7D7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57582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DE13C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AAA9C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1409E7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3AE6385C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2D0CFFAF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F16F2C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B9A36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BDB30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89F7D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F7083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04116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1BB4F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F9614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BB5E66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E6CCFC1" w14:textId="7169D19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F6AE492" w14:textId="7D25B68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2CF9D7D" w14:textId="5A7BA40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1D9A632" w14:textId="1BE7592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5C98137" w14:textId="762AE1D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E6EE589" w14:textId="24F760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F689F59" w14:textId="72A73D8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9A77C6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C5606A4" w14:textId="4559462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B49A502" w14:textId="723172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34C1911" w14:textId="32B71AB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96A64C2" w14:textId="02B693E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1A86089" w14:textId="3AC8951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38C3D7D" w14:textId="1AAA624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61FB675" w14:textId="659977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6A1C8E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95B287F" w14:textId="209EF3D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92D5DC3" w14:textId="487BA1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C72E292" w14:textId="4B602D9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E6AE7FD" w14:textId="1EBB0B0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6528C95" w14:textId="18FFCF2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7E80866" w14:textId="3CAA1E2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B96E37B" w14:textId="3645411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EF333A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7A49930" w14:textId="0FF9AD2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0958F6A" w14:textId="3D52DF1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4ABD290" w14:textId="0D24EF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B9BE4C" w14:textId="1EA9B23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C6373B" w14:textId="540D9C4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D41D988" w14:textId="721F16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242FD10" w14:textId="70FE85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5A2382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311ED55" w14:textId="57B2BBC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1CA90FF" w14:textId="270780C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3296C8B" w14:textId="56419FE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735DC2C" w14:textId="34A6E74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84C6F5B" w14:textId="5FD984E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758DB10" w14:textId="7EE146F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6D8C8F4" w14:textId="0F881FD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8DAB02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B51A94E" w14:textId="133144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6D8ED73" w14:textId="096AB08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B1A45F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9FC0CB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0DAD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B5753F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03C6AD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8A505BD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7DD9EC43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010BC6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49C6E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60F38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6B207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C9455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75880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F0263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F71C9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3BA940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1966D4" w14:textId="66709F1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8ACCED" w14:textId="798F9F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E467E2" w14:textId="3F9973D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71FD08" w14:textId="367A981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04CAA9" w14:textId="297AEC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DF9C6C" w14:textId="0F1DBD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80C2B6" w14:textId="3A9F44C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4CE657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CE07E5" w14:textId="270A4DA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11A1E1" w14:textId="408CE69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7BE55D" w14:textId="05009B1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1B1C91" w14:textId="7067641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23C336" w14:textId="0C8BCF6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04D4F8" w14:textId="00A4BBA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6B0C94" w14:textId="174101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ED7A1D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D17DFBF" w14:textId="27BF663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7EF87D7" w14:textId="2FA408A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B1AB3" w14:textId="29FBD33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7C0577" w14:textId="58567C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EA8829" w14:textId="7EF67BC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76763E" w14:textId="4565D1E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A31133" w14:textId="1562FE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BDCDA3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168F73E" w14:textId="41CC921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E1F790" w14:textId="4F983E3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E33AAF" w14:textId="12E290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4F3094" w14:textId="6FDE665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0771E9" w14:textId="1E9F2EB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A9D0CF" w14:textId="5077FC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FBC74E1" w14:textId="2907164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2F4C9A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AC6132" w14:textId="768E4B8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19A69D" w14:textId="4B0239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199AA6" w14:textId="21B33CD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4E7BF7" w14:textId="09FD364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F68C45" w14:textId="28E1B3A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700F3B" w14:textId="6A44B45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050DF1" w14:textId="18D801C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FD6550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3E8726C" w14:textId="679B273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77A448B" w14:textId="188770A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A461E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4C0FB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02C50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4E761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01424D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C87B55F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12092D86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28ABC8AA" w14:textId="77777777" w:rsidR="00E178AE" w:rsidRPr="00B54B2E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613DFAFF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1E98F7A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D2EF4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32BDE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AB2BF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C28AA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4E266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23E8F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ACA09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E18A33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6189BF" w14:textId="5A3975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EE5A8C" w14:textId="6828031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1497EF" w14:textId="2BA3100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1574F4" w14:textId="6F07C0B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349945" w14:textId="434EC31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E8C3CE" w14:textId="177ADB3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ACAA94" w14:textId="4DF1FCB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7D3BE6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3B5332" w14:textId="6CDFA64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F37E8E" w14:textId="6D249BB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4ADBD0" w14:textId="408A51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DF8651" w14:textId="4480A9B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309D68" w14:textId="5817BC2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13594C" w14:textId="57D6080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55B37F" w14:textId="651A4EB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1016C6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13CD9F3" w14:textId="7116F6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821943" w14:textId="0DA8F24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10254F" w14:textId="02D35C7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743F36" w14:textId="1060F9D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A9C9AA" w14:textId="4ED055C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AA70CC" w14:textId="0E4B45F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B62DA2" w14:textId="1CEC34E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23A2C6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EA983DE" w14:textId="67AF186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348F34" w14:textId="30785BF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6702B" w14:textId="5A621A8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E9F6E3" w14:textId="4C9408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B1576D" w14:textId="673454F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73DF45" w14:textId="209F2A4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491869" w14:textId="73C2A86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BA56DA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CC6C829" w14:textId="698FCF2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0F984B8" w14:textId="67F6056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655DAD" w14:textId="67B531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C79469" w14:textId="5AEAA13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953C76" w14:textId="686DB1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3D5D2D" w14:textId="15C31F1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62C46D0" w14:textId="4F0E69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C9E6B8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46BB20C" w14:textId="493E20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9A5A2B" w14:textId="6D1C297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81D50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D52F5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874F9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04317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B4AB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34900F75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15ADC72F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01ABD2B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BF1B1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7ED9A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6FF00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56E2C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47B22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8A80B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790B1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C3C273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C084E3" w14:textId="3D3E967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B6C557" w14:textId="25E0205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BD9962" w14:textId="55B13C2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B22B53" w14:textId="06C3F52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35107A" w14:textId="2017987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C605F1" w14:textId="54EA85A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DEBE6C" w14:textId="20F2B3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AFB35A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B8B3EE" w14:textId="652C366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ADB9A97" w14:textId="2571887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C64056" w14:textId="0D5C8D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9F06E5" w14:textId="59B81C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D86F82" w14:textId="6EC1C0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AB2C7" w14:textId="49D99FD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E9735B" w14:textId="1DDF843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75DFA7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24678CD" w14:textId="62E8167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95133D" w14:textId="5AE3155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0FB891" w14:textId="539A0A0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86F5E" w14:textId="29E8FE3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4510B7" w14:textId="7815764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9EEC5C" w14:textId="22C1850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DE61E3" w14:textId="07BBBA2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F1D41D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B5F49A6" w14:textId="37799FE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1996701" w14:textId="27BB77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117B63" w14:textId="59760DB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B75FA0" w14:textId="36E7897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DC7515" w14:textId="33EDF9B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849F7E" w14:textId="36A2C73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E757B9" w14:textId="19F6DDA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56838F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07331F8" w14:textId="7FE917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E50A34D" w14:textId="404BA9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95A141" w14:textId="3898D60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582F94" w14:textId="1C81F8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2608FF" w14:textId="2AF775A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33FC5F" w14:textId="3C5DC27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65AB44" w14:textId="5285EDC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2042E0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5EB099" w14:textId="28A5509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DA9DF5C" w14:textId="3D6B1A0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EA96F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AEC46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B12CC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0FE99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A8240F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565E57B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612188F5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5AC48B7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9017B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EA92D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10D16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3EEB5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D7FB1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C7A26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AF14F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8DD28E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2658F9" w14:textId="178F6E6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302A03" w14:textId="18BA06B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C8A1F7" w14:textId="4CC18D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FA315B" w14:textId="7656E6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446BD6" w14:textId="517F2C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E9F3A4" w14:textId="53D827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34C101" w14:textId="525FEB9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D6E0A9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7769163" w14:textId="124DC14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B465A5" w14:textId="42A8CA8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AC4D3F" w14:textId="26305B9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1C4FB7" w14:textId="4A03604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2AF38D" w14:textId="7F1F6C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CE3A6C" w14:textId="39D1ED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BA3FEAE" w14:textId="2DA5DA3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2625FA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199113A" w14:textId="5D95772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36DE20" w14:textId="4FA223A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F43570" w14:textId="4A36474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B2CBED" w14:textId="566B75D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460C75" w14:textId="39DE38D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58914F" w14:textId="1C2BD3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CB755D" w14:textId="5B88988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F4D368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2FD6976" w14:textId="0F827DE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EC37FC6" w14:textId="36A80ED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09B9B5" w14:textId="79B52D4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261904" w14:textId="5EBB979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9A7424" w14:textId="53560DC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639B6" w14:textId="6FA11E7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C0AA2D" w14:textId="0CC1D95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FBDB4D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03172AC" w14:textId="187D8C1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08E89C" w14:textId="17ABF91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D05E06" w14:textId="11AFE82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B3CC3E" w14:textId="15F20EB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AF4BFA" w14:textId="7C3CCC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028D69" w14:textId="3774369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0F7DBF3" w14:textId="6E0FA30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36133F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BCFABD2" w14:textId="6F29D25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8FF599B" w14:textId="114F7E4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1D394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ADB1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24D99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BBC7C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EBDBE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33138A42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0FABE5AA" w14:textId="77777777" w:rsidR="00E178AE" w:rsidRPr="00292B2F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58F1E31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965C8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67D87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E7528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54BE1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0E083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5D3FB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61B88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335935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A202E2" w14:textId="797BBE8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5578E9" w14:textId="2DA29D4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0C5031" w14:textId="780E4FB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6D67EF" w14:textId="192EBE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38E02A" w14:textId="19EFE48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FC88C4" w14:textId="0A99651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17C6E2" w14:textId="27CC4B4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C98BB1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3004C" w14:textId="00253B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0F2F37" w14:textId="68EC7FD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930F06" w14:textId="46AE33F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B41BF2" w14:textId="3479A3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A0C051" w14:textId="2436F8C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EE679" w14:textId="79E5BE4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DCA452" w14:textId="6605879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EFCB39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A4DA735" w14:textId="39A94C2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0149E41" w14:textId="43AD7E2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080312" w14:textId="00A1D3B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6AB31D" w14:textId="4B9A42B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636D3" w14:textId="784E1B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522DF2" w14:textId="3E7A33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7B968F8" w14:textId="4714A27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03FF17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F822B86" w14:textId="1C2D9E2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CCB010" w14:textId="5ADF5E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8B1D5F" w14:textId="49476D8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28AE5" w14:textId="68C0A9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C754AD" w14:textId="2DBE74C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083063" w14:textId="5A8AC7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352100" w14:textId="6AD5A25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CF3D38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01E3A04" w14:textId="4554D96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A48D9C" w14:textId="49364E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D971B7" w14:textId="22D20CD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EC3D5D" w14:textId="4A2CCEF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B085B" w14:textId="7CBF58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7C504C" w14:textId="7ECB149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72120CB" w14:textId="6E32335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71CD7D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106BC56" w14:textId="7C8528F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73DDFF" w14:textId="6B9D0E5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4A1EE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1866A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7583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70AC6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936EB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0C621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8911CC3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2B6380F3" w14:textId="77777777" w:rsidR="00292B2F" w:rsidRPr="00723BFA" w:rsidRDefault="00292B2F" w:rsidP="00292B2F">
            <w:pPr>
              <w:jc w:val="center"/>
              <w:rPr>
                <w:b/>
                <w:bCs/>
                <w:noProof/>
                <w:color w:val="FFFFFF" w:themeColor="background1"/>
                <w:lang w:bidi="ru-RU"/>
              </w:rPr>
            </w:pPr>
          </w:p>
        </w:tc>
      </w:tr>
    </w:tbl>
    <w:p w14:paraId="2B3E424A" w14:textId="1DF0A038" w:rsidR="00F93E3B" w:rsidRPr="00B54B2E" w:rsidRDefault="00F93E3B" w:rsidP="00F25F9B">
      <w:pPr>
        <w:pStyle w:val="a5"/>
        <w:rPr>
          <w:rFonts w:ascii="Arial Narrow" w:hAnsi="Arial Narrow"/>
          <w:b/>
          <w:bCs/>
          <w:noProof/>
          <w:color w:val="auto"/>
          <w:sz w:val="10"/>
          <w:szCs w:val="10"/>
        </w:rPr>
      </w:pPr>
    </w:p>
    <w:sectPr w:rsidR="00F93E3B" w:rsidRPr="00B54B2E" w:rsidSect="00F40016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F29AD" w14:textId="77777777" w:rsidR="001A3D9D" w:rsidRDefault="001A3D9D">
      <w:pPr>
        <w:spacing w:after="0"/>
      </w:pPr>
      <w:r>
        <w:separator/>
      </w:r>
    </w:p>
  </w:endnote>
  <w:endnote w:type="continuationSeparator" w:id="0">
    <w:p w14:paraId="4C7C879D" w14:textId="77777777" w:rsidR="001A3D9D" w:rsidRDefault="001A3D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56296" w14:textId="77777777" w:rsidR="001A3D9D" w:rsidRDefault="001A3D9D">
      <w:pPr>
        <w:spacing w:after="0"/>
      </w:pPr>
      <w:r>
        <w:separator/>
      </w:r>
    </w:p>
  </w:footnote>
  <w:footnote w:type="continuationSeparator" w:id="0">
    <w:p w14:paraId="2EBFEAE5" w14:textId="77777777" w:rsidR="001A3D9D" w:rsidRDefault="001A3D9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105E"/>
    <w:rsid w:val="000A5A57"/>
    <w:rsid w:val="00111F7C"/>
    <w:rsid w:val="001274F3"/>
    <w:rsid w:val="00151CCE"/>
    <w:rsid w:val="001635B6"/>
    <w:rsid w:val="001A3D9D"/>
    <w:rsid w:val="001B01F9"/>
    <w:rsid w:val="001C41F9"/>
    <w:rsid w:val="001F7D06"/>
    <w:rsid w:val="00240D4D"/>
    <w:rsid w:val="002562E7"/>
    <w:rsid w:val="00285C1D"/>
    <w:rsid w:val="00292B2F"/>
    <w:rsid w:val="003327F5"/>
    <w:rsid w:val="00340CAF"/>
    <w:rsid w:val="003B246D"/>
    <w:rsid w:val="003C0D41"/>
    <w:rsid w:val="003E085C"/>
    <w:rsid w:val="003E7B3A"/>
    <w:rsid w:val="00416364"/>
    <w:rsid w:val="00431B29"/>
    <w:rsid w:val="00440416"/>
    <w:rsid w:val="00462EAD"/>
    <w:rsid w:val="004A1EED"/>
    <w:rsid w:val="004A6170"/>
    <w:rsid w:val="004B64C1"/>
    <w:rsid w:val="004E0D55"/>
    <w:rsid w:val="004F6AAC"/>
    <w:rsid w:val="00512F2D"/>
    <w:rsid w:val="00570FBB"/>
    <w:rsid w:val="00583B82"/>
    <w:rsid w:val="005923AC"/>
    <w:rsid w:val="005D5149"/>
    <w:rsid w:val="005E0722"/>
    <w:rsid w:val="005E656F"/>
    <w:rsid w:val="00653B95"/>
    <w:rsid w:val="00667021"/>
    <w:rsid w:val="006974E1"/>
    <w:rsid w:val="006C0896"/>
    <w:rsid w:val="006F513E"/>
    <w:rsid w:val="00723BFA"/>
    <w:rsid w:val="007C0139"/>
    <w:rsid w:val="007D45A1"/>
    <w:rsid w:val="007F564D"/>
    <w:rsid w:val="0080495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44A84"/>
    <w:rsid w:val="00AA23D3"/>
    <w:rsid w:val="00AA3C50"/>
    <w:rsid w:val="00AE302A"/>
    <w:rsid w:val="00AE36BB"/>
    <w:rsid w:val="00B37C7E"/>
    <w:rsid w:val="00B54B2E"/>
    <w:rsid w:val="00B65B09"/>
    <w:rsid w:val="00B85583"/>
    <w:rsid w:val="00B9476B"/>
    <w:rsid w:val="00BC3952"/>
    <w:rsid w:val="00BE5AB8"/>
    <w:rsid w:val="00BE5FE3"/>
    <w:rsid w:val="00C44DFB"/>
    <w:rsid w:val="00C6519B"/>
    <w:rsid w:val="00C70F21"/>
    <w:rsid w:val="00C7354B"/>
    <w:rsid w:val="00C91F9B"/>
    <w:rsid w:val="00DE32AC"/>
    <w:rsid w:val="00DE788D"/>
    <w:rsid w:val="00E00495"/>
    <w:rsid w:val="00E1407A"/>
    <w:rsid w:val="00E178AE"/>
    <w:rsid w:val="00E318B9"/>
    <w:rsid w:val="00E36891"/>
    <w:rsid w:val="00E50BDE"/>
    <w:rsid w:val="00E774CD"/>
    <w:rsid w:val="00E77E1D"/>
    <w:rsid w:val="00ED75B6"/>
    <w:rsid w:val="00EF1F0E"/>
    <w:rsid w:val="00F25F9B"/>
    <w:rsid w:val="00F4001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292B2F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292B2F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92B2F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92B2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292B2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28048</Words>
  <Characters>154269</Characters>
  <Application>Microsoft Office Word</Application>
  <DocSecurity>0</DocSecurity>
  <Lines>1285</Lines>
  <Paragraphs>363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2022-05-16T08:34:00Z</dcterms:created>
  <dcterms:modified xsi:type="dcterms:W3CDTF">2023-10-06T18:21:00Z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