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40D4D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58F982C6" w:rsidR="003E085C" w:rsidRPr="00CD0E53" w:rsidRDefault="003E085C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</w:pP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begin"/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separate"/>
            </w:r>
            <w:r w:rsidR="001D4219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t>2025</w:t>
            </w:r>
            <w:r w:rsidRPr="00CD0E53">
              <w:rPr>
                <w:b/>
                <w:bCs/>
                <w:noProof/>
                <w:color w:val="7F7F7F" w:themeColor="text1" w:themeTint="80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240D4D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743B7F68" w:rsidR="00240D4D" w:rsidRPr="00AB11C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240D4D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130261C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3A0EF07A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3485F32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12535198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33C62AF9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0131C43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506E3672" w:rsidR="00240D4D" w:rsidRPr="00AB11C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8CACC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CE5F51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E0CD7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83957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286E3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D56C7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BE532E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MonthStart1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9FA5C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B71EB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357DD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D96AC3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4200CA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6D66FB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4800F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07222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1EB17B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AD171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4DD34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8046F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8362E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F455A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AD509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E9B4C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75285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96E576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22C9A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F8CEB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F24CF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B36C6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ADE92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510FFC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996592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0D98C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FD01D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86D9E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39FCB2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0DF11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A5E1"/>
                            <w:sz w:val="26"/>
                            <w:szCs w:val="2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2077AC8A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240D4D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1A4C24B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626B95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36AAA93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2819F2E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5807590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731307B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85E70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7095DC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66B40A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13901A0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1F97218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2EEAA8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28DB6F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628251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MonthStart2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7B07E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2B087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C6417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5FB1E1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046F7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ABC0BF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C4113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6AA3B4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7D003B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BB8C8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23B3A8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0DE7CE1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13ADA2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92A5BA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EC54E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4E73950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CBEE5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7BB4C7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4BCDF3F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B217B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6FFA77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03A6AD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DAD30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D77A5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03EE8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517B23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52266F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28657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6D7A20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1BE8C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!A12 Is Not In Table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C3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35B5D45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7FE0B70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C4BB8B5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860D6B5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E47E0F">
                    <w:rPr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15167A0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9FCBEB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14FA5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F7D257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38B27AF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32D7295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15C566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6BBC43D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032C31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28DE73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258F8C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3C66728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5EDBE7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7258F9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73D527C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335686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MonthStart3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1395BB8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4924135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F7026B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C9B6D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0DE4A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5443C1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F3CE24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610BE7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3159F67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4DF8B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F423C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BB1D4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6F25AC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6FDF5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2F18B4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62AE3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18A548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4EC90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00CA1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3A76364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FCB4E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53E518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131898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ED6E7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AC812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EFF24F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455A70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9B736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5F5851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7F6F49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MonthEnd3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4BB978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60070DC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33BF896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240D4D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BC3F89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64D773E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2EF760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7DC5E33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1A4040A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613AD52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6FDB716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72FDA2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465867B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6F8813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54B69F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41BCE53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1A5A9A9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417DF7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MonthStart4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558287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3A441B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B8EDF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5D1FA8C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30B61B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08B246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08FCD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2597C4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0D13AC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676ED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4C3C81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40289F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7213B1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19336C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1CE1BA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08BAF6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51AC48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4FAF1A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707FE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4C3B89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7F487D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F85DF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16B4DB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797C759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5605C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4BF67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0FFA9F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16AA53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383880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1B2899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MonthEnd4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7DC355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F4768A2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7F8BD411" w:rsidR="00240D4D" w:rsidRPr="00E47E0F" w:rsidRDefault="00A56366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D41B158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1BC9AAE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69CFEF0C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0292501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765F17E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41450F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7266B5C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06C508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7B7A60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4FE0244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2207DC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6835C6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5421753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4446870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0D775D8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MonthStart5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8B6B8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28743E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5CE28E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BDCD8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2AA1935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23F4EDF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1A1FD6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359724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36404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223F334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5154B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44E0A7B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2AEFC98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681356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7492BF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1D2FF2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ADA57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14F97B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E6CDA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3118B7C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3D568CB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CAF7E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6936FA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480222A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4D18A55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07E246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588B23E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6BEE0D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69D57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50524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MonthEnd5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B9BE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B24666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484468AD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9DC915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019129F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05C8DF4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1189E64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3E668F1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5EA6001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133F89A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7C7C0E1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50B6AEA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4CA3F6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54B2CB7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3C200A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4271C0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6EA70B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4BF90A0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MonthStart6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5023D6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2A251D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2CD6AA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2BB1D0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38BD6F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69EC2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B9DA3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32C15EE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323CE8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060384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057CF5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5BCCB1D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45C019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4B89A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15D40A9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6F5B39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9C5E7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4E3A3C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770771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69E88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746BEA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B4EEE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D95CD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418B1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7D2DBA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6C8C3A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57003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4D8F9A8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F4629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1C3E7F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MonthEnd6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A53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254C2834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FD6EAD9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D8C84FC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3719A7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4AAF4440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7F8ACE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6D20667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1CF3560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2D4A921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296DE8F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217A95A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5574098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5DDC2A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2B97DAF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43F216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3F46FB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7B2C94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MonthStart7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FA474A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6A4EF3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67F01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520CB6E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22A120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96C526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378D0D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2DB84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23C414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3AF317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7E022B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511DB2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3CBEE43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4CEB06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4E7E2F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402E49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5ACA41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A0B59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503A55D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3C8EAC1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3F4F5A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488A9E5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277F5F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60829B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178C0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454E225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656E8A4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0E29605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7D3236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51B295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MonthEnd7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A8241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B208CE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F75AFF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16036FA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56966CB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0CE1A89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422E5C2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5F5F1B74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69B5F2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0AF74B3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2F6BDE7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4AEC9E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4C1D2E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6310795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61743A1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1865F9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0C828E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5C0CCBC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MonthStart8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F321C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22341B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AACEE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36E236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1407B0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777007A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5F2BD2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2E02E4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0499EA2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27E25FB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5BD1F98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578E266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469E2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00F33F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481B041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6FC274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1CF21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A373BC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89D66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0C5AF0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2A6A2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533213B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5598CB1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50E95CF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F3EDD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E2D430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E18B9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2D22381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46A19B7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B4EB4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MonthEnd8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F55F5A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18E383FC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4EFCC548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B1DE54B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10F5557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69FD008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2E6D931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30E6E1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79C7FB2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2CCD1AE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6C153616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325DAEA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3B6C19D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4A00FFE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0809E8E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0812CAE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200E5D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483CF28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MonthStart9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7CA177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4BF24D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777751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04D32CB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64E3E3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69441F6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363CD80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55EC5C8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09B3F71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2913B1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6F3074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2D4D3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717143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328E104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52F49D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7FFBC49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81390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38C68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1D02647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4A45A6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474FA37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3F01AB4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5C9344E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01A97C1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0E30E1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0C4502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6C7C5D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610150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384FC33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7B50653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MonthEnd9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C86E7D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1377DC9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1AC4EC5" w:rsidR="00240D4D" w:rsidRPr="00E47E0F" w:rsidRDefault="00CD0E53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240D4D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58BED73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4D88465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711F86D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4015730A" w:rsidR="00240D4D" w:rsidRPr="00E47E0F" w:rsidRDefault="003913BD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auto"/>
                            <w:sz w:val="80"/>
                            <w:szCs w:val="80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2E290347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3BDC5AD3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3157797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28C7E93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6007539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29F97C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27604B3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66A713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5EE0F90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0257D8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19C7D7C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MonthStart10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BDAC97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66D0BA0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89A478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34B9B91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6BE1E57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FD7C19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39CF68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431CE96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FC4C0A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5A9528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13048B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3F45E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6DEB8E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442D9C0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3E65DA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3E90A3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01E7E5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573F33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E46EA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86036C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5DFCB72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780B013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C06A4F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1952D1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4F3C2D9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314CA25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68F34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1136BED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682D7CD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2227302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MonthEnd10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876487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71E1777A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5E588BB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33AFE8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7B75D2EA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5DA829E9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248C2F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018F130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69130F5D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7B153597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60E4E3F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2AAB37D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58DF76E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B7F21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7457054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6A0873E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2975A9F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4563A16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11A230B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MonthStart11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BCF07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56FFE1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15356D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F1230C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128CD1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40AABE3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7FC5A4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208420D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10BDA07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304D3D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1AE94D4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4480B1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0BE8BE5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62B5456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FEE23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E0956F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7307053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39EFB2C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837A10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7C87A39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4BB61B6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961DE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765D5F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6406419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04E3649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F5287D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767586F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1D51AAB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4E1C4DC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64E098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MonthEnd11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3D7A65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6E82B9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43A637F0" w14:textId="77777777" w:rsidR="00240D4D" w:rsidRPr="00240D4D" w:rsidRDefault="00240D4D" w:rsidP="00CD0E53">
                  <w:pPr>
                    <w:pStyle w:val="a5"/>
                    <w:rPr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152851DC" w:rsidR="00240D4D" w:rsidRPr="00E47E0F" w:rsidRDefault="003913BD" w:rsidP="00CD0E53">
                  <w:pPr>
                    <w:pStyle w:val="Months"/>
                    <w:ind w:left="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2E044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CD0E53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240D4D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38AB2C35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5951C68B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12BD19BE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2F6E44B2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36263998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166399FF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560F4981" w:rsidR="00240D4D" w:rsidRPr="00E47E0F" w:rsidRDefault="00CD0E53" w:rsidP="00CD0E53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40D4D" w:rsidRPr="00240D4D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35703E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" 1 ""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370EED0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вторник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0434743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среда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68C7798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четверг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7042C4B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пятница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4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0CB583E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суббота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501B2AC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MonthStart12 \@ dddd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понедельник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“</w:instrText>
                        </w:r>
                        <w:r w:rsidRPr="00CD0E53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воскресенье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" 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&lt;&gt; 0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1DABE3C3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=G2+1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18070C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C4F2CE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4B9CFA7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1816AB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5AD3017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711551A9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14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9B2AFF5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=G3+1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7E86243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72901124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6C5901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08E9ECB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19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75FDE5A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3151C478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7D387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=G4+1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22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3344A62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23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BB7E72A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24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EC50EF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25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66FCB22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26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72C1D72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27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398460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t>28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E61CC4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=G5+1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29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4019101D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30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2AD2D21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=B6+1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t>31</w: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479AC87E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=C6+1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6CFCA6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28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=D6+1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3C4AE826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29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=E6+1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0318812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=F6+1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40D4D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0716BBC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=G6+1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C028CA0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1D4219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 0,""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IF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30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&lt;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DocVariable MonthEnd12 \@ d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begin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=A7+1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 xml:space="preserve"> "" 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separate"/>
                        </w:r>
                        <w:r w:rsidR="00C26DEB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instrText>31</w:instrText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  <w:r w:rsidRPr="00CD0E53"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CD0E53" w:rsidRDefault="00240D4D" w:rsidP="00CD0E53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3273A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B3A58C6" w14:textId="77777777" w:rsidR="00240D4D" w:rsidRPr="00240D4D" w:rsidRDefault="00240D4D" w:rsidP="00CD0E53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CD0E53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240D4D" w:rsidRDefault="00F93E3B" w:rsidP="00CD0E53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97C0" w14:textId="77777777" w:rsidR="00CC45D6" w:rsidRDefault="00CC45D6">
      <w:pPr>
        <w:spacing w:after="0"/>
      </w:pPr>
      <w:r>
        <w:separator/>
      </w:r>
    </w:p>
  </w:endnote>
  <w:endnote w:type="continuationSeparator" w:id="0">
    <w:p w14:paraId="361ABB37" w14:textId="77777777" w:rsidR="00CC45D6" w:rsidRDefault="00CC4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42BD" w14:textId="77777777" w:rsidR="00CC45D6" w:rsidRDefault="00CC45D6">
      <w:pPr>
        <w:spacing w:after="0"/>
      </w:pPr>
      <w:r>
        <w:separator/>
      </w:r>
    </w:p>
  </w:footnote>
  <w:footnote w:type="continuationSeparator" w:id="0">
    <w:p w14:paraId="3EFC13B8" w14:textId="77777777" w:rsidR="00CC45D6" w:rsidRDefault="00CC45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B7F21"/>
    <w:rsid w:val="001C41F9"/>
    <w:rsid w:val="001D4219"/>
    <w:rsid w:val="00240D4D"/>
    <w:rsid w:val="002562E7"/>
    <w:rsid w:val="00285C1D"/>
    <w:rsid w:val="002E2277"/>
    <w:rsid w:val="003327F5"/>
    <w:rsid w:val="00340CAF"/>
    <w:rsid w:val="003913BD"/>
    <w:rsid w:val="003C0D41"/>
    <w:rsid w:val="003D7A65"/>
    <w:rsid w:val="003E085C"/>
    <w:rsid w:val="003E7B3A"/>
    <w:rsid w:val="00403C71"/>
    <w:rsid w:val="00416364"/>
    <w:rsid w:val="00431B29"/>
    <w:rsid w:val="00440416"/>
    <w:rsid w:val="00462EAD"/>
    <w:rsid w:val="004A6170"/>
    <w:rsid w:val="004F6AAC"/>
    <w:rsid w:val="00507460"/>
    <w:rsid w:val="00512F2D"/>
    <w:rsid w:val="00570FBB"/>
    <w:rsid w:val="00583B82"/>
    <w:rsid w:val="005923AC"/>
    <w:rsid w:val="005D5149"/>
    <w:rsid w:val="005E656F"/>
    <w:rsid w:val="00653B95"/>
    <w:rsid w:val="00667021"/>
    <w:rsid w:val="00692DF7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34BF8"/>
    <w:rsid w:val="00977AAE"/>
    <w:rsid w:val="00996E56"/>
    <w:rsid w:val="00997268"/>
    <w:rsid w:val="00A12667"/>
    <w:rsid w:val="00A14581"/>
    <w:rsid w:val="00A20E4C"/>
    <w:rsid w:val="00A56366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26DEB"/>
    <w:rsid w:val="00C44DFB"/>
    <w:rsid w:val="00C6519B"/>
    <w:rsid w:val="00C70F21"/>
    <w:rsid w:val="00C7354B"/>
    <w:rsid w:val="00C91F9B"/>
    <w:rsid w:val="00CC45D6"/>
    <w:rsid w:val="00CD0E53"/>
    <w:rsid w:val="00DE32AC"/>
    <w:rsid w:val="00E040BF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3507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2022-05-16T08:32:00Z</dcterms:created>
  <dcterms:modified xsi:type="dcterms:W3CDTF">2023-10-06T18:18:00Z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