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C73AC4" w14:paraId="40983BE3" w14:textId="77777777" w:rsidTr="00C73AC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30231604" w:rsidR="003E085C" w:rsidRPr="00C73AC4" w:rsidRDefault="003E085C" w:rsidP="00C73AC4">
            <w:pPr>
              <w:rPr>
                <w:rFonts w:ascii="Arial Narrow" w:hAnsi="Arial Narrow"/>
                <w:sz w:val="52"/>
                <w:szCs w:val="52"/>
              </w:rPr>
            </w:pPr>
            <w:r w:rsidRPr="00C73AC4">
              <w:rPr>
                <w:rFonts w:ascii="Arial Narrow" w:hAnsi="Arial Narrow"/>
                <w:sz w:val="52"/>
                <w:szCs w:val="52"/>
              </w:rPr>
              <w:fldChar w:fldCharType="begin"/>
            </w:r>
            <w:r w:rsidRPr="00C73AC4">
              <w:rPr>
                <w:rFonts w:ascii="Arial Narrow" w:hAnsi="Arial Narrow"/>
                <w:sz w:val="52"/>
                <w:szCs w:val="52"/>
              </w:rPr>
              <w:instrText xml:space="preserve"> DOCVARIABLE  MonthStart1 \@  yyyy   \* MERGEFORMAT </w:instrText>
            </w:r>
            <w:r w:rsidRPr="00C73AC4">
              <w:rPr>
                <w:rFonts w:ascii="Arial Narrow" w:hAnsi="Arial Narrow"/>
                <w:sz w:val="52"/>
                <w:szCs w:val="52"/>
              </w:rPr>
              <w:fldChar w:fldCharType="separate"/>
            </w:r>
            <w:r w:rsidR="00C73AC4" w:rsidRPr="00C73AC4">
              <w:rPr>
                <w:rFonts w:ascii="Arial Narrow" w:hAnsi="Arial Narrow"/>
                <w:sz w:val="52"/>
                <w:szCs w:val="52"/>
              </w:rPr>
              <w:t>2025</w:t>
            </w:r>
            <w:r w:rsidRPr="00C73AC4">
              <w:rPr>
                <w:rFonts w:ascii="Arial Narrow" w:hAnsi="Arial Narrow"/>
                <w:sz w:val="52"/>
                <w:szCs w:val="52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C73AC4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1620BF5E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bookmarkStart w:id="1" w:name="_Hlk38821049"/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C73AC4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5956D2D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38FD3E72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A55AB69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6AA3AB68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9D4B0DF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455F626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8C01CFA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FA05CF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0DB10A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F23A37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08F92F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73B563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822B2A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1E26059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1CF22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24FD05E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06AB3D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B10F4C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5842DA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030646FF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452C762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3CCCD53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59EC28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321290E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7E92F10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1A1CB1C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168C149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437C802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0DC0A9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3C5706E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A84858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54B473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783BE1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75D2D7D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63A66FA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0B8BEF0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65E1C47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28553ED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AE3992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F28D2E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40826B3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FCACA2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05F8970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1EB0CA4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FA82930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C73AC4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CE4BA44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F56A169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762749E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5033548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3ACA748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389D7C41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A0BE560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63FB144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389E48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45CE3A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082AEC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1E090ED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6D0C6A3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E0078C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0F1ED1F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F78FD3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0F1B690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8F360F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F9613F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7B680A1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037F94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4972BED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D852AB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D7FA46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69A1022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1613E07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41CECD4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D2FCC35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286D70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772F1EB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85ED12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577016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4EE396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6D47547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6CC112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CD1E40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1022544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6C92A7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47D0E6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9F925B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0525900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2D5DE4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60635A6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252AEAD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!A12 Is Not In Table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35B5D45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32B4D251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C73AC4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6AF8F83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253A5531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5EB74DE7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1F58A886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17787A2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6F58194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0EC58312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6920A7D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5506136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502720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659B14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136F65C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6BCD4479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67072F6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06BEDCC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DF5963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5885B1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CDAEBA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818FB2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7D5CDBD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4F3DA4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58E637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11690B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23EC23A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353D512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51ACBC1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42FEF28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B85E1A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0A2F542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AD72EE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CEEC04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D5E7FC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74AA48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B5F428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FC36A0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FC5D9A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3CD4FF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9F5C75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D7198B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B230AE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81CB0A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6E5014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7580CE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03F735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60070DC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50BD9A95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C73AC4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41AD4B4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21FF4C6C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2F9988D3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F7FBB7A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E0F5BC4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98BE92E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60D67126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22CA40A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3AB6621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2D8FFFD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5FA07FD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2FAB2E8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71C1657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6079814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06613C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1691154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4992A8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49D8E5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7F6F20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F89911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5286AD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0E5C36B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04A8472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384445F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A41B83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772E0FA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05DCB63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41FDE2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E9BFE4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FA9DC7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2BDAA4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7E473D7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3829066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07FE554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517ECF5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3791C4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2634C1D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965836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E8D496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638CE3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567F459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7B99F5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6D315C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C4973F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F4768A2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240D4D" w:rsidRPr="00C73AC4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F1BFE5B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C73AC4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66AF8FB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5888E6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50DF351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ECA85F8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D9AFEE8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0F2A77DD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5D498157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1E1036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6D5C435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2EF28DA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1D409BD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733B13F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2DCF915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четверг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7FA74AB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четверг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34B5B0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DD9147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073D1C3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3D12EF9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C32236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64F60F6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221F444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0955588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75FB5F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60F74B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76ABF1F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1CD56E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2497742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BEBEE5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D16437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134643A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137F49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66428E1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28AA55C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099A6D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3750EDF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75E9502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D78ADC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5D806C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B993AF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1393E42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23EF6EB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095004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380FD98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2EDD86F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FD5BF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B246660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1423B03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C73AC4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9717943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0CB0817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79645E43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727D4376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E05E89C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6B7F74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02A248F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51382BA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44BC96C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5219C1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93F907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82488D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61875A95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182F048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5FF42A8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4E01B7D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56650E3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DBDF98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03505BF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4ECA3F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8F0399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BF01A6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8A386A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0C329A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351FD46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1EDC0F7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08CA6DF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75B4796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7BDDEB6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3B8D0D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064131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4F92E20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257493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447268D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CFED54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2288D4A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394FD0E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4B956A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59A36F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643DD0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3CC5F64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51F322F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E36423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8CA9E9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54C2834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B6CAEA1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C73AC4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4F37A02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25AD03B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68C948F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5F502EAA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C7DA808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D3E70A4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32D6B3F7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269395F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425A418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10B0760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4E8EC19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1F4EA17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0FE436F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2E93710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CCFCD8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7C066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EEC585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6BEB358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4BDEB21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0A07AF9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099FC3D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7F5962F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5FA90F5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6E9E792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7462C2C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7397D8B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7C330F0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F775669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258120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3A9937E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23B93B3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E8D3C2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8F387A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9BF823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A9122B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6386FC4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5C3924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030C33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69A50CD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4723D6B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69B1717F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2891B78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14046F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5F1B277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BB208CE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BED0CD6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C73AC4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4EE3AC2A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1FFF01E3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82326AA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33A9986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2074630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9DAA717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D7C9E90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162500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055DB5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FD5BF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6C58576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5910068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1D66CC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3D85F77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пятница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0E79FC8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пятница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5E012E6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7E70ACC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5BC69B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186AE1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A2F9B5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7FBF150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0B0AFE6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320B04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C8453F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2C23A4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DCDC8A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3BA331C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38F68E7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0CBB6BF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9BA42E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4CFDCB3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6877A5C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51F95BF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45C1CA1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0B2A83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D8A857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1AF15C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0B9FF5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1D07C0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14AF446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B75C6B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F82E1A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8E7B72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C68BE4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4AAC88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E383FC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240D4D" w:rsidRPr="00C73AC4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509BD4EC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C73AC4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22AE745A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F2AF1FD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1A368EAD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70CF46C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594BE2A6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13676FA1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5DAE5F18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58BED4E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6D83C0D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6CF85C3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42E5E13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770490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DE9A3E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174B878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8B1B2A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4E83688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2366B6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3DC5D2A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6CCD546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336E8D5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15BCDB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3778646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75C56B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50CD68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06A2BA6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5EACABC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0F848C4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0BD811E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7D296C8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288CCB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0461C71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0C55FDB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5878358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8E58699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4F9CAF7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7223F49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CFF125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17BEE7A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22F4CFC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136CD5C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36EF857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3DAB891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6786AB5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16CC806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1377DC9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FF7F218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C73AC4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C02EEBF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DA1706A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5A050E2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7085D2F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52417C12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94FC06D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10578F7B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47A7BB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45D167C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C633A4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6FE5B17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CE6CA3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50397A9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693C08D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65700CA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0B4B6D8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600DB5F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257E665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2F1B340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010A95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7F27B33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EB34E9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E22756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00B756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022FCB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52986F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CF661E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9A2F1E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F48225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6A3BC52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2C90E2F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544AA8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893B96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909CBC3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5CF56A6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97F3E7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7A2F93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038CAB8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2783DC2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2ED24ED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60FAE09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317BA0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92820F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7A29DF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1E1777A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42DEA352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C73AC4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2CEE20EC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11E25F06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5A79DCD3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6376CD4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F57803B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0D094218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FB7CC72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796A41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4DDA68B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5794A3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77A3222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1AF04B2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42C9AB6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4DAEE99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ADB611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0FC400F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BE2772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77E3038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5BC60C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6077C1D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40D62CA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AE8577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8293FE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0D4F79F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522F1BF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6521C01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1B579C3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7347C3DC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97949A6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11DFBA9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9BAA42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0634EB3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2FD0C5B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6DC50A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6DA47CD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28ADEE0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B329F1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B4864B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6004E77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03725581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1EF3AF9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36B7508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70496D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7B412E7E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3A637F0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36A444F3" w:rsidR="00240D4D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C73AC4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16A4A862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7E8F9781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AFCF2C1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033D6420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FBFB89B" w:rsidR="00240D4D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2CEA6AF5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51EB9ED7" w:rsidR="00240D4D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240D4D" w:rsidRPr="00C73AC4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8DBB533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E8BE0B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2AAC3B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AA0336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2938CEC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97BCE1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2ACB7705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08ED164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0C00A1F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826ECD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867F30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07980CF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77A58C8F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E4B626B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BF00CF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8AC9CC2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5EB832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77049CC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272293C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DB2AE21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53212CB4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797ACFB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4C02734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013836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2FAE627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40B3D30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02BB8910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AEA6E5E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F3DC2FF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E680DE4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21131485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DC46BAA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FE1D278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39D62FA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7DF8EFC2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240D4D" w:rsidRPr="00C73AC4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8F586BB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F7C925D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C73AC4" w:rsidRDefault="00240D4D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00094F" w:rsidRDefault="00240D4D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B3A58C6" w14:textId="77777777" w:rsidR="00240D4D" w:rsidRPr="00C73AC4" w:rsidRDefault="00240D4D" w:rsidP="00C73AC4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1A5B6E03" w14:textId="2CC03F92" w:rsidR="00E50BDE" w:rsidRPr="00C73AC4" w:rsidRDefault="00E50BDE" w:rsidP="00C73AC4">
            <w:pPr>
              <w:rPr>
                <w:rFonts w:ascii="Arial Narrow" w:hAnsi="Arial Narrow"/>
              </w:rPr>
            </w:pPr>
          </w:p>
        </w:tc>
      </w:tr>
      <w:tr w:rsidR="00A44A84" w:rsidRPr="00C73AC4" w14:paraId="77F82A92" w14:textId="77777777" w:rsidTr="00C73AC4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A44A84" w:rsidRPr="00C73AC4" w:rsidRDefault="00A44A84" w:rsidP="00C73AC4">
            <w:pPr>
              <w:rPr>
                <w:rFonts w:ascii="Arial Narrow" w:hAnsi="Arial Narrow"/>
              </w:rPr>
            </w:pPr>
          </w:p>
        </w:tc>
      </w:tr>
      <w:tr w:rsidR="00F25F9B" w:rsidRPr="00C73AC4" w14:paraId="27E8E389" w14:textId="77777777" w:rsidTr="00C73AC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125D6F" w14:textId="77777777" w:rsidR="00A44A84" w:rsidRPr="00C73AC4" w:rsidRDefault="00A44A84" w:rsidP="00C73AC4">
            <w:pPr>
              <w:rPr>
                <w:rFonts w:ascii="Arial Narrow" w:hAnsi="Arial Narrow"/>
              </w:rPr>
            </w:pPr>
          </w:p>
          <w:p w14:paraId="7AB1C6A9" w14:textId="79A27F48" w:rsidR="00F25F9B" w:rsidRPr="00C73AC4" w:rsidRDefault="00F25F9B" w:rsidP="00C73AC4">
            <w:pPr>
              <w:rPr>
                <w:rFonts w:ascii="Arial Narrow" w:hAnsi="Arial Narrow"/>
                <w:sz w:val="52"/>
                <w:szCs w:val="52"/>
              </w:rPr>
            </w:pPr>
            <w:r w:rsidRPr="00C73AC4">
              <w:rPr>
                <w:rFonts w:ascii="Arial Narrow" w:hAnsi="Arial Narrow"/>
                <w:sz w:val="52"/>
                <w:szCs w:val="52"/>
              </w:rPr>
              <w:fldChar w:fldCharType="begin"/>
            </w:r>
            <w:r w:rsidRPr="00C73AC4">
              <w:rPr>
                <w:rFonts w:ascii="Arial Narrow" w:hAnsi="Arial Narrow"/>
                <w:sz w:val="52"/>
                <w:szCs w:val="52"/>
              </w:rPr>
              <w:instrText xml:space="preserve"> DOCVARIABLE  MonthStart1 \@  yyyy   \* MERGEFORMAT </w:instrText>
            </w:r>
            <w:r w:rsidRPr="00C73AC4">
              <w:rPr>
                <w:rFonts w:ascii="Arial Narrow" w:hAnsi="Arial Narrow"/>
                <w:sz w:val="52"/>
                <w:szCs w:val="52"/>
              </w:rPr>
              <w:fldChar w:fldCharType="separate"/>
            </w:r>
            <w:r w:rsidR="00C73AC4" w:rsidRPr="00C73AC4">
              <w:rPr>
                <w:rFonts w:ascii="Arial Narrow" w:hAnsi="Arial Narrow"/>
                <w:sz w:val="52"/>
                <w:szCs w:val="52"/>
              </w:rPr>
              <w:t>2025</w:t>
            </w:r>
            <w:r w:rsidRPr="00C73AC4">
              <w:rPr>
                <w:rFonts w:ascii="Arial Narrow" w:hAnsi="Arial Narrow"/>
                <w:sz w:val="52"/>
                <w:szCs w:val="52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F25F9B" w:rsidRPr="00C73AC4" w14:paraId="037E3DA4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11F2FC4" w14:textId="3EF96E73" w:rsidR="00F25F9B" w:rsidRPr="00C73AC4" w:rsidRDefault="00C73AC4" w:rsidP="00C73AC4">
                  <w:pPr>
                    <w:rPr>
                      <w:rFonts w:ascii="Arial Narrow" w:hAnsi="Arial Narrow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F25F9B" w:rsidRPr="00C73AC4" w14:paraId="0BEF26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83B1B" w14:textId="31F50E56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070E5" w14:textId="332D19A3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7E539" w14:textId="4A7A06F5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181FD" w14:textId="48BAC281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4AF49" w14:textId="00847E32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55E56" w14:textId="68C65771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0C269" w14:textId="3DDE682E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0D706EA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C0108" w14:textId="7287F8E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07A9B" w14:textId="0D89E1F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C58F6" w14:textId="4662345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DA83E" w14:textId="1021AAD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C01F5" w14:textId="51A43E3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3C6A7" w14:textId="7DE5FD7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8ECC7" w14:textId="0CD0A743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995AA9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51C6C6" w14:textId="059DF6F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60F" w14:textId="087AFDD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15E7" w14:textId="61C67AB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E8318F" w14:textId="56A4940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2117D" w14:textId="21CBF14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5E0BE" w14:textId="73BA1573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2BCE4A" w14:textId="5CC4ACC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22538A9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BF8960" w14:textId="115DCA9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0C22" w14:textId="66C6688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0C292D" w14:textId="3E17EC1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47F5C" w14:textId="002BB81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E6C85C" w14:textId="29BC128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A14663" w14:textId="148DF89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516436A" w14:textId="0C2DF23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07F9836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FB8EAD" w14:textId="27EC690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D5041" w14:textId="0C827A3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C7313" w14:textId="244C6B4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79937" w14:textId="44BE0CB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D8974" w14:textId="4CE7DF4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F0301" w14:textId="4F3D6FB9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B316D4" w14:textId="6051BD1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41488A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FF1740" w14:textId="0FA04B1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BBE9A" w14:textId="72D4C28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BF74E" w14:textId="1B73905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B519E" w14:textId="6170FE7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6CB8E" w14:textId="5F5A7DD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BC00E" w14:textId="00D130A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83BF24" w14:textId="572A4C78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048B9BE5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FD6E23" w14:textId="5A8B034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6F348" w14:textId="40F8E10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FDE55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1402A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76A91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01850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619485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AE8510B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3D79FD52" w14:textId="7BCADAA8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C73AC4" w14:paraId="72D86F7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8030A" w14:textId="588108FA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95EB7" w14:textId="214373C9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36247" w14:textId="6246D094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E28CB" w14:textId="763856AE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FB5E8" w14:textId="2D1E711F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26E08" w14:textId="7C890948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40033" w14:textId="3F3CD1A2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76C3EED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8A78E" w14:textId="6531546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0DA83" w14:textId="669711D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BAB08" w14:textId="1D42BFE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D2AC6" w14:textId="797422C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8EB1BE" w14:textId="35667A3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58843" w14:textId="38A2B64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93BB2" w14:textId="3317DCC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55B2EE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E530B" w14:textId="45D6927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B4BBF8" w14:textId="0A83AE1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BCCF1" w14:textId="0E539C0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22E11" w14:textId="3ECC687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0709" w14:textId="415DC40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0BB57" w14:textId="6166CA5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FAEA2" w14:textId="600DA11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28EBB3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33AA5" w14:textId="51966AE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8DA6FB" w14:textId="511B7CE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BB942" w14:textId="723B4A1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EFD28" w14:textId="69EF1A0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BBC0" w14:textId="27AFA73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994E2" w14:textId="615AECB9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17DA9" w14:textId="248DA1E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C49D49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B24DA8" w14:textId="65CFAE6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5A03D7" w14:textId="63BAD75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238D4" w14:textId="1F83A84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B023F" w14:textId="59942E1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1ED93" w14:textId="5C029AA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ED35" w14:textId="50D8737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FC4B3" w14:textId="2AD6FE15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552783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D0B88" w14:textId="1BE8854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02B42" w14:textId="151C216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6E6D" w14:textId="02FF765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1115B" w14:textId="22F20F0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3AE06" w14:textId="6D2FFC9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7C71E" w14:textId="10C7B63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E8072" w14:textId="08BA7B8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B57487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DBD2C5" w14:textId="14A31F9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186CA" w14:textId="6B46E0B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!A12 Is Not In Table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CC835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93E0B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0CF5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3DF21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3E3CE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E8446B7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03999E98" w14:textId="21631B95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C73AC4" w14:paraId="6722EA7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E4F7" w14:textId="2F086019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DB6F7" w14:textId="0EB02C8A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0F666" w14:textId="4D302E8A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8AA2" w14:textId="58D46183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8520C" w14:textId="3D01657B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9777" w14:textId="221B0F13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F6282" w14:textId="783CFC47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7EDE0DA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AE433" w14:textId="21B97A1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15F1C" w14:textId="3E6FEB5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A5BD6" w14:textId="4DD95B5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1F017" w14:textId="58365FE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489E9" w14:textId="3CBE017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B642B" w14:textId="7939B97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BEAC20" w14:textId="4F7B849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MonthStart3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A39EC3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BFC60C" w14:textId="6D1A805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D7B54" w14:textId="03161A4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E523" w14:textId="3355149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33C38" w14:textId="6272FFE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0C48" w14:textId="526CA52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5FB1F" w14:textId="25DF7B3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0FD3B8" w14:textId="24102DF5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2A9C1A4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271668" w14:textId="27DA8A6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459C" w14:textId="5DD4794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2437E" w14:textId="41FE648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4201A" w14:textId="109DB7C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4B6E" w14:textId="7E36AF4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A8776" w14:textId="758F48E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1BA52A" w14:textId="7D1D35F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6DD06D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A98783" w14:textId="37C4D3E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C08562" w14:textId="7B013DD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9BD72" w14:textId="4228897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584C5" w14:textId="12DDF0A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7368E9" w14:textId="35AA1E6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C8955" w14:textId="4424461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D8826" w14:textId="3446FBF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EFA708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BB195" w14:textId="5FEF6D6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B86E62" w14:textId="7CF3427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F637F" w14:textId="6669C21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8B3F6" w14:textId="5A71B72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CC062" w14:textId="55B3923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D252D" w14:textId="50060491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E80451" w14:textId="40170BA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223461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B50AC" w14:textId="01E2915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128C5B" w14:textId="553C94F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MonthEnd3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F6FE7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4B985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E23E4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3D658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2B2D4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E447005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728A21DE" w14:textId="21E4B99B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C73AC4" w14:paraId="0AF4F09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22860" w14:textId="22CD8C53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3C5E9" w14:textId="5A7878D0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C7015" w14:textId="6D657FF3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4B9CF" w14:textId="33BF6C28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90E6C" w14:textId="643BCB50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AFF02" w14:textId="330B84B1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5A4ED" w14:textId="65C3E893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3C8786E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E982F" w14:textId="0F8D9BA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14048" w14:textId="12D58E5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BD1B6" w14:textId="3BC8061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1EDD" w14:textId="17CD069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1E5C5" w14:textId="2DA0375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8761C" w14:textId="6F03AD83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37C4D8" w14:textId="194D4F6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MonthStart4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A074D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4F569C" w14:textId="6A27877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A80D5" w14:textId="6D6BD7D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D1CE8" w14:textId="13A3CBF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ACC97" w14:textId="4DB62E9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7B4AA" w14:textId="15BE997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AC89C" w14:textId="5199620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EBD0B" w14:textId="4FD6A68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36C1CA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454B8C" w14:textId="62245F8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701A85" w14:textId="540059E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61FEF" w14:textId="259F6E0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3CF77" w14:textId="6663A7C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AF88D" w14:textId="5D61938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DF77E" w14:textId="4AAC688E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C4E14" w14:textId="091051F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1579D1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94D04B" w14:textId="744729C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7B6F8" w14:textId="67599B1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32D52" w14:textId="654FA79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8BD6" w14:textId="5C5B993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3E8" w14:textId="65CDED8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C3C16" w14:textId="0385F66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6A0BE8" w14:textId="4F99EF6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437DBC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337FF0" w14:textId="098F9D7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FCD37" w14:textId="239F425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08535" w14:textId="1E27C9C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30E02" w14:textId="13F9DB4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2EB5" w14:textId="061E6FE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59047" w14:textId="5568082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CA1F2" w14:textId="4657D4A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693436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C58BD1" w14:textId="64FC350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1A1D9" w14:textId="50D1E7A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MonthEnd4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AE243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71BC6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16973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7378C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AB660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A8DF860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F25F9B" w:rsidRPr="00C73AC4" w14:paraId="3603BA0D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D0F69FD" w14:textId="755F7CF4" w:rsidR="00F25F9B" w:rsidRPr="00C73AC4" w:rsidRDefault="00C73AC4" w:rsidP="00C73AC4">
                  <w:pPr>
                    <w:rPr>
                      <w:rFonts w:ascii="Arial Narrow" w:hAnsi="Arial Narrow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C73AC4" w14:paraId="335DF81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1C53B" w14:textId="369F1081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85CBA" w14:textId="05C995CA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9FB72" w14:textId="622388D1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0473D" w14:textId="440B7DB2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9CEB1" w14:textId="73A76419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1B4CD7" w14:textId="615B2F09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CD90" w14:textId="45FBD8CA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12003A7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3379D" w14:textId="7639D64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950CA" w14:textId="697CA5A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D052F" w14:textId="7C0CFC0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CD7EE" w14:textId="50E97F7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4A90A" w14:textId="5AC4A97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четверг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5CDD5" w14:textId="7A886B7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четверг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63F1F" w14:textId="1098A989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MonthStart5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четверг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C218B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FB588" w14:textId="37FCA90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73F521" w14:textId="10C2EAB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FBAD8" w14:textId="77B941B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FD1BB" w14:textId="68959DE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D9D91" w14:textId="37A7FB5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2AB14" w14:textId="749688CE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D9EB38" w14:textId="20B7078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00ACE03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FA23E1" w14:textId="12342D2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F4953" w14:textId="1E03546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CE625" w14:textId="587832C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5EFFD" w14:textId="5E55D2D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6884" w14:textId="6B145F5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A8537" w14:textId="78007BE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D57315" w14:textId="4856DA41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89EB6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238EDB" w14:textId="5B92F35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C235B" w14:textId="650E914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51715" w14:textId="570F119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37AF5" w14:textId="4E8BE68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F32E" w14:textId="17E6251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DEDF3" w14:textId="777031F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E4CA2" w14:textId="27A345A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7984D9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B9CF7C" w14:textId="339FB55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99093" w14:textId="2F87124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5103" w14:textId="4E28476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CB25C" w14:textId="53CF05B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35E31" w14:textId="11AFCA0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177DB" w14:textId="2F6FEDF1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4008A5" w14:textId="0D2339E4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489EA0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E6C8FF" w14:textId="128BA6E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99868" w14:textId="06E021B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MonthEnd5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FD5BF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8A958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56D76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50F33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4EE5E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79FF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9E4DA54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7B9887AD" w14:textId="5EC4A020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C73AC4" w14:paraId="00EEE82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99FCC6" w14:textId="7F12490A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F466" w14:textId="6495F672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E6B6EE" w14:textId="4C441C96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4CC6A" w14:textId="7F15F768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2AD0A" w14:textId="6BFC66F0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52AC2" w14:textId="60F090FE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60AF2" w14:textId="6996D6FD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5EA712D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C9227" w14:textId="6E4EBB0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E3A5" w14:textId="28B912F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D1174" w14:textId="202DEA4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340D1" w14:textId="0A7B2D7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A7C2D" w14:textId="2BDF847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A938D" w14:textId="1F31BFE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B73D1" w14:textId="3A918AC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MonthStart6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воскресенье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A686FE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8A6399" w14:textId="2F25F1D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BC5D7" w14:textId="2DAF022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19A1A" w14:textId="7172BEB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1BED9" w14:textId="2059317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357C8" w14:textId="74F316A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B8266" w14:textId="32FEEA1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D66EE0" w14:textId="502CBE5E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63409F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9B34F" w14:textId="2FDA083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808EC8" w14:textId="1EDD7F4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24129" w14:textId="094AF6A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A85B4" w14:textId="3DA5A31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832FE" w14:textId="1AD0C66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90F18" w14:textId="3130415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84D6E0" w14:textId="2B119FB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1080867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F4A95" w14:textId="14EDD36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D07B9" w14:textId="1120717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E3CFF" w14:textId="09BAFD1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6AE9F" w14:textId="3339AF5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5D524" w14:textId="5077B22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E9593" w14:textId="215835B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D1DE5" w14:textId="620A42E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1908F86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B3B736" w14:textId="06A7358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851A1" w14:textId="3967965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0847A" w14:textId="203255D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700E1" w14:textId="56FFDF0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9994C" w14:textId="28BB22C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ABF1D" w14:textId="06330884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D2B8D0" w14:textId="5A800D5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1535283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2D5B9C" w14:textId="52AEA3B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03641" w14:textId="439E97F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MonthEnd6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E3980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0ADD3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7F0D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BD1E4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FEC32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355591E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6C48AD23" w14:textId="479E8A0F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C73AC4" w14:paraId="574ED2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6FE5E" w14:textId="546E41C3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9304B" w14:textId="221159AC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8669" w14:textId="45675936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749D4" w14:textId="7A2A526D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2221" w14:textId="76A89182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23D34" w14:textId="368824A7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DF57" w14:textId="76CCA852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334F83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E35802" w14:textId="0D1A7E2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3F7E6" w14:textId="3DAF84D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3A3514" w14:textId="2E11BD1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132A4A" w14:textId="6039864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4A339F" w14:textId="2356EBB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вторник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AB3353" w14:textId="10C6B65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DCEBD1" w14:textId="6F2B2AB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MonthStart7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вторник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82E08B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7D1F09" w14:textId="752068C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1C530B" w14:textId="3BCF556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AA9E5E" w14:textId="09EEADB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8A6007" w14:textId="2C1A816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92CB41" w14:textId="0C138FD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8C46DE" w14:textId="44C2EF1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78CB6" w14:textId="1497898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71737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91061B0" w14:textId="1D00762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8092A7" w14:textId="005F5F9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6D1EE" w14:textId="2072CCF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07950" w14:textId="5CC1A97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AAFACF" w14:textId="0B5AB11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649DB6" w14:textId="4DE6EE43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02FFAB" w14:textId="10497F2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59F2AA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0C9AC7C" w14:textId="78A0CAC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EAD0A9" w14:textId="23023A2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3C567" w14:textId="00C64C9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C8CA60" w14:textId="0566F0D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088310" w14:textId="70760A8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98F3E1" w14:textId="476E8B85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D0BAE9" w14:textId="3C744B6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210BA8C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41060" w14:textId="516952F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650632" w14:textId="1EC5483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AB8568" w14:textId="7B509F6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29A712" w14:textId="556B87C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FB3188" w14:textId="2C9A8B3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A81FFF" w14:textId="24C53E98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06191" w14:textId="3DAFC71E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CBC966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5CCFA" w14:textId="6F99702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A57CFF" w14:textId="115C745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MonthEnd7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B904E0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CCEBC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3AF1B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B16A1C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40A312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9E37F82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179F62A4" w14:textId="5EBED22F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C73AC4" w14:paraId="6F1035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7DAD5" w14:textId="68616F9B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3127E" w14:textId="2857ECC9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41F0" w14:textId="40E0B696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3900B" w14:textId="285DDFFA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9D993" w14:textId="14F1B15E" w:rsidR="00F25F9B" w:rsidRPr="00C73AC4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CC599" w14:textId="4710CB99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57FAF" w14:textId="673E99A4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265E708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6543F" w14:textId="7B93AA2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AEA00" w14:textId="442B583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FD5BF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FD82B" w14:textId="7257FC5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4BF1D" w14:textId="17601BF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49F09" w14:textId="4BE990D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пятница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624DD" w14:textId="132C1B1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пятница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1139" w14:textId="665FBAF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MonthStart8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пятница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FF690A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0ED291" w14:textId="65E5A43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0C604" w14:textId="79F4FC2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949EA" w14:textId="09F223F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57445" w14:textId="07801B4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A41E0" w14:textId="00CD129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FACD" w14:textId="571CD511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B6ECE" w14:textId="552BD96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A49425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174861" w14:textId="5EE3CBB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08DA0" w14:textId="74CF28E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60B8B" w14:textId="3A20B1B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593DC" w14:textId="6A459D0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39E2" w14:textId="28F77EB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78092" w14:textId="6FCB7F3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C4969" w14:textId="53377098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BFD60E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822352" w14:textId="1933CF0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91F169" w14:textId="15E492B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6FCD9" w14:textId="3BA225D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ED10B" w14:textId="47BD146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8664" w14:textId="68362E7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5350" w14:textId="1921DCD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CF0B9E" w14:textId="68CA49A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52010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C243E" w14:textId="5386142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71539" w14:textId="44C86BB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5F61C" w14:textId="4AF115B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F782C" w14:textId="66B146C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0E53" w14:textId="5F54F9F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C2D92" w14:textId="68C531F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CDBFB" w14:textId="48EE7F8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BF3306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34CA1A" w14:textId="746DE04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A282E" w14:textId="06BBFE7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MonthEnd8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334C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0A223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8BCAE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B4E9F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3F824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B94C985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F25F9B" w:rsidRPr="00C73AC4" w14:paraId="0CFE5543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48054A2E" w14:textId="4B9B2AE8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C73AC4" w14:paraId="2E9093F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BAF2A" w14:textId="073FA6FB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B99AE" w14:textId="009CBE9D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C35D43" w14:textId="58619F76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D9DE5" w14:textId="508B1B45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F29C3" w14:textId="60B34C70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21A4C" w14:textId="6B506A73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7A423" w14:textId="77FB06A1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64C6430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9BFAD" w14:textId="0B9FAF6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93B" w14:textId="43D4563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54029" w14:textId="22CEFBD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5C1B" w14:textId="7B002B8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095159" w14:textId="20563BD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829F7E" w14:textId="53455B19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D8EA5" w14:textId="2A90D9B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MonthStart9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4B5A3C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0663BF" w14:textId="54258FD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D6810" w14:textId="50F4739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E0D7" w14:textId="3706E52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76655" w14:textId="063C030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DA219" w14:textId="0FF7F5D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05D0B" w14:textId="6AEF067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E3F2B" w14:textId="02C3335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C94EA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C05F00" w14:textId="3714E0B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96D9F" w14:textId="69FA369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F58CE" w14:textId="63599B8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ED457" w14:textId="59D601D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4F109" w14:textId="0C70D95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FC188" w14:textId="4A8D6D79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06163" w14:textId="520760BE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9F6FC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FD000" w14:textId="136C0C7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DB6591" w14:textId="66E4229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45626" w14:textId="3BE7229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9CDFE" w14:textId="4176337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0491C" w14:textId="4F89660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1AE15" w14:textId="79B24558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03FA8" w14:textId="797DDF4D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1A4450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486139" w14:textId="0779006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C6A285" w14:textId="5B7AF00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5A7DA" w14:textId="75901DC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52061" w14:textId="3CF8256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7D5F8" w14:textId="672EA47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75CC" w14:textId="7638F84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BB965" w14:textId="16DE224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232C39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E16A0A" w14:textId="4EFCA75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DE895" w14:textId="46AFF45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MonthEnd9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08C00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96BF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EE074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5650F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A2BCA7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297332B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2D92F694" w14:textId="242A3989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C73AC4" w14:paraId="7B20B34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A4C47" w14:textId="7B701B19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D28B1" w14:textId="4B84E70D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F388" w14:textId="1652A69A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16B2A" w14:textId="7A058BE3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392464" w14:textId="5E4BCAC0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5ED2A" w14:textId="27948086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8401E" w14:textId="7B1217AB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0B950F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9EE8D" w14:textId="5F5D902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16F90" w14:textId="1D005F4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1C713" w14:textId="429B1C7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EDCA0" w14:textId="08D55F1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92ACDC" w14:textId="1A6C828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среда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E3961" w14:textId="473A934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C26B0" w14:textId="6EF2FC1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MonthStart10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среда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4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240A641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88E154" w14:textId="73BF45A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394B66" w14:textId="1E62572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E79E0" w14:textId="2217A8C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6367A" w14:textId="3D59DC4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4D7B0" w14:textId="29A5092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34DF5" w14:textId="4F47740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293BC" w14:textId="0697D67E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0EF151E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ADD909" w14:textId="132B063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6C0795" w14:textId="59B939F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BCCC0" w14:textId="3C93C07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AB1A0" w14:textId="11263C9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12BA" w14:textId="29483F1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44DFA" w14:textId="3202424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903295" w14:textId="4A90D81B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5DDFA1C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DFC13D" w14:textId="1513DF8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53573" w14:textId="5476C8B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05305" w14:textId="5B2469F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DC348" w14:textId="2267519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95A2D" w14:textId="6D0AFA4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552F5" w14:textId="45C3B338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C35FB" w14:textId="6968FB4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453465A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4DD643" w14:textId="3C65C02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21B510" w14:textId="1B86EC53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BEFCC" w14:textId="4AF2C6B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B1570" w14:textId="2A16E399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4999" w14:textId="14E0C0F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E393E" w14:textId="3B34F36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6BE03" w14:textId="23B433D1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0B6225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2CE5CE" w14:textId="1877492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78C869" w14:textId="6DDA8FC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MonthEnd10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A0364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D1CF1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C1740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4D9F3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A281A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4BB5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F47D1BD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114623FE" w14:textId="7C43DECD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C73AC4" w14:paraId="7D7F4D6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F8311" w14:textId="424183D5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3FB10" w14:textId="6318233F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B3977D" w14:textId="2B15ED8C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C767DB" w14:textId="11981FC4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82768" w14:textId="5F11BAE4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C9B85" w14:textId="0AD50BEC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715E2" w14:textId="59556DCB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4113CF2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93B24" w14:textId="1A70FD8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E9BF0" w14:textId="51E15EB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10114" w14:textId="2DE1557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353A1" w14:textId="2A067F1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DC0887" w14:textId="6C4F23B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суббота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FEFFF" w14:textId="608A02C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6D204" w14:textId="19E8A1F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MonthStart11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суббота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0D9CBC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DD924" w14:textId="140AF8D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FFDBD" w14:textId="7926CEB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1653" w14:textId="0B05B2E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33FC0" w14:textId="05DF716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17B2C" w14:textId="5C093A3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F1955" w14:textId="18DE2DC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B9D42" w14:textId="0B024148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144595F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F76372" w14:textId="3F30F12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AEDF0F" w14:textId="67C0783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B029B3" w14:textId="5A666F0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C9D68" w14:textId="0AB2457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F6F7B" w14:textId="56AC6CC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148D36" w14:textId="63786DE6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15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7A2E0E" w14:textId="58E2992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3C3E488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971E7D" w14:textId="5A7A856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9819E" w14:textId="5A30315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E6CEE" w14:textId="61FB3B5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5BAD4" w14:textId="108A437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D4516" w14:textId="643C2CA6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3063" w14:textId="08DD8FE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22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D262C" w14:textId="583A560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1E7E10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70C453" w14:textId="671A1A2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286BDC" w14:textId="0DBC889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EAA3F" w14:textId="77394DE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E5C4" w14:textId="5D52987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C507E" w14:textId="22586AB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8C5C5" w14:textId="7FB4DC6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7E1CC" w14:textId="4921EA5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30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652406F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526DD9" w14:textId="2342C25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4D1618" w14:textId="7BB4F37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MonthEnd11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20F6B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55EA6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CEE88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7A45C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6925CD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C1526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22BA8AA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50" w:type="pct"/>
                </w:tcPr>
                <w:p w14:paraId="4FF25C6C" w14:textId="2986D0B5" w:rsidR="00F25F9B" w:rsidRPr="00C73AC4" w:rsidRDefault="00C73AC4" w:rsidP="00C73AC4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C73AC4">
                    <w:rPr>
                      <w:rFonts w:ascii="Arial Narrow" w:hAnsi="Arial Narrow"/>
                      <w:sz w:val="28"/>
                      <w:szCs w:val="28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C73AC4" w14:paraId="1DEE576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D06CD5" w14:textId="40DFF4F4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BF9CD" w14:textId="7E97C7C6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AFFD3" w14:textId="511FD476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4E6AB" w14:textId="76D9781D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1FDA0" w14:textId="7899BE12" w:rsidR="00F25F9B" w:rsidRPr="0000094F" w:rsidRDefault="00C73AC4" w:rsidP="00C73AC4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8BE3" w14:textId="1C36A7A6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2561D" w14:textId="720BF95D" w:rsidR="00F25F9B" w:rsidRPr="0000094F" w:rsidRDefault="00C73AC4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F25F9B" w:rsidRPr="00C73AC4" w14:paraId="705986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CAF9C" w14:textId="5CDB0D0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“понедельник" 1 ""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EAA9" w14:textId="2B0EF6B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“вторник"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C19F5" w14:textId="0BCB0F1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“среда"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8733" w14:textId="514FF72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“четверг"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DB7609" w14:textId="18727EA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= “пятница" 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4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C0E30" w14:textId="3567571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“суббота"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5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915E3" w14:textId="5D0C846F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MonthStart12 \@ dddd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понедельник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“воскресенье" 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&lt;&gt; 0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=F2+1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7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1F6143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7B393D" w14:textId="20CBA6A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=G2+1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FBB3E" w14:textId="05EFF87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F0A72" w14:textId="39190032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097DA" w14:textId="3E0B481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E30E8" w14:textId="1E1D75E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6FC49" w14:textId="3AA48D55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13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96BB6" w14:textId="7A9910C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=F3+1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14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744443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7329F3" w14:textId="15A754D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=G3+1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1D1556" w14:textId="3879636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857B7" w14:textId="4FD0F6DF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17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9C84C" w14:textId="52114A6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18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C3A8" w14:textId="061C6B3E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FD8C6" w14:textId="54E739D2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C0E7B" w14:textId="7803201A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=F4+1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4F4DE2C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E03AE8" w14:textId="576CF050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=G4+1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22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0C999" w14:textId="491B4AC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23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2BB0A" w14:textId="7E99F5CC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24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E3AE9" w14:textId="4ACEB31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25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6D30A" w14:textId="40E15E01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26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AEAAA" w14:textId="5442D24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27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197943" w14:textId="714D80BC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=F5+1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0716536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017AD3" w14:textId="03874B1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28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=G5+1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29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D1F9FF" w14:textId="284632C5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30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8388" w14:textId="2585FE04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=B6+1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31</w: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2AE5C" w14:textId="597A9348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=C6+1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AA81" w14:textId="63D3ED0D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=D6+1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1B6" w14:textId="5A839A40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EC32EA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=E6+1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F7DB4" w14:textId="1362E725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0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28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31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=F6+1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instrText>29</w:instrText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00094F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F25F9B" w:rsidRPr="00C73AC4" w14:paraId="28D06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9AD24" w14:textId="6BC7A39A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29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=G6+1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C4366B" w14:textId="28EADF0B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C73AC4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 0,""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IF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30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&lt;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DocVariable MonthEnd12 \@ d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begin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=A7+1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 xml:space="preserve"> "" 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separate"/>
                        </w:r>
                        <w:r w:rsidR="00420CCE"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nstrText>31</w:instrText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  <w:r w:rsidRPr="00C73AC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84F8F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0ECA2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2B87F" w14:textId="77777777" w:rsidR="00F25F9B" w:rsidRPr="00C73AC4" w:rsidRDefault="00F25F9B" w:rsidP="00C73AC4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270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7B7BB" w14:textId="77777777" w:rsidR="00F25F9B" w:rsidRPr="0000094F" w:rsidRDefault="00F25F9B" w:rsidP="00C73AC4">
                        <w:p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D25C4DE" w14:textId="77777777" w:rsidR="00F25F9B" w:rsidRPr="00C73AC4" w:rsidRDefault="00F25F9B" w:rsidP="00C73AC4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56FC4B7D" w14:textId="77777777" w:rsidR="00F25F9B" w:rsidRPr="0000094F" w:rsidRDefault="00F25F9B" w:rsidP="00C73AC4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14:paraId="2B3E424A" w14:textId="1DF0A038" w:rsidR="00F93E3B" w:rsidRPr="0000094F" w:rsidRDefault="00F93E3B" w:rsidP="00C73AC4">
      <w:pPr>
        <w:rPr>
          <w:rFonts w:ascii="Arial Narrow" w:hAnsi="Arial Narrow"/>
          <w:sz w:val="2"/>
          <w:szCs w:val="2"/>
        </w:rPr>
      </w:pPr>
    </w:p>
    <w:sectPr w:rsidR="00F93E3B" w:rsidRPr="0000094F" w:rsidSect="0000094F">
      <w:pgSz w:w="11906" w:h="16838" w:code="9"/>
      <w:pgMar w:top="624" w:right="51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2DA1" w14:textId="77777777" w:rsidR="007B3C4C" w:rsidRDefault="007B3C4C">
      <w:pPr>
        <w:spacing w:after="0"/>
      </w:pPr>
      <w:r>
        <w:separator/>
      </w:r>
    </w:p>
  </w:endnote>
  <w:endnote w:type="continuationSeparator" w:id="0">
    <w:p w14:paraId="439380E4" w14:textId="77777777" w:rsidR="007B3C4C" w:rsidRDefault="007B3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997D" w14:textId="77777777" w:rsidR="007B3C4C" w:rsidRDefault="007B3C4C">
      <w:pPr>
        <w:spacing w:after="0"/>
      </w:pPr>
      <w:r>
        <w:separator/>
      </w:r>
    </w:p>
  </w:footnote>
  <w:footnote w:type="continuationSeparator" w:id="0">
    <w:p w14:paraId="1F0F6BB3" w14:textId="77777777" w:rsidR="007B3C4C" w:rsidRDefault="007B3C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094F"/>
    <w:rsid w:val="0005357B"/>
    <w:rsid w:val="00071356"/>
    <w:rsid w:val="00097A25"/>
    <w:rsid w:val="000A5A57"/>
    <w:rsid w:val="00111F7C"/>
    <w:rsid w:val="001274F3"/>
    <w:rsid w:val="00151CCE"/>
    <w:rsid w:val="001551A2"/>
    <w:rsid w:val="001635B6"/>
    <w:rsid w:val="001B01F9"/>
    <w:rsid w:val="001C41F9"/>
    <w:rsid w:val="00240D4D"/>
    <w:rsid w:val="002562E7"/>
    <w:rsid w:val="00285C1D"/>
    <w:rsid w:val="00310AF9"/>
    <w:rsid w:val="003327F5"/>
    <w:rsid w:val="00340CAF"/>
    <w:rsid w:val="003501BA"/>
    <w:rsid w:val="003C0D41"/>
    <w:rsid w:val="003E085C"/>
    <w:rsid w:val="003E0A6B"/>
    <w:rsid w:val="003E7B3A"/>
    <w:rsid w:val="00416364"/>
    <w:rsid w:val="00420CCE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B3C4C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20F6B"/>
    <w:rsid w:val="00C44DFB"/>
    <w:rsid w:val="00C64276"/>
    <w:rsid w:val="00C6519B"/>
    <w:rsid w:val="00C70F21"/>
    <w:rsid w:val="00C7354B"/>
    <w:rsid w:val="00C73AC4"/>
    <w:rsid w:val="00C91F9B"/>
    <w:rsid w:val="00DE32AC"/>
    <w:rsid w:val="00E1407A"/>
    <w:rsid w:val="00E318B9"/>
    <w:rsid w:val="00E50BDE"/>
    <w:rsid w:val="00E774CD"/>
    <w:rsid w:val="00E77E1D"/>
    <w:rsid w:val="00EC32EA"/>
    <w:rsid w:val="00ED75B6"/>
    <w:rsid w:val="00EF1F0E"/>
    <w:rsid w:val="00F10F43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6797</Words>
  <Characters>38745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2025-04-26T13:23:00Z</dcterms:created>
  <dcterms:modified xsi:type="dcterms:W3CDTF">2025-04-26T13:23:00Z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