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066E45E0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0B563CFC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784B55A0" w14:textId="77777777" w:rsidTr="008025C1">
        <w:tc>
          <w:tcPr>
            <w:tcW w:w="2500" w:type="pct"/>
            <w:vAlign w:val="center"/>
          </w:tcPr>
          <w:p w14:paraId="37FAAA50" w14:textId="37740F6D" w:rsidR="00ED5F48" w:rsidRPr="003A0A27" w:rsidRDefault="003E2C36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BŘEZEN</w:t>
            </w:r>
          </w:p>
        </w:tc>
        <w:tc>
          <w:tcPr>
            <w:tcW w:w="2500" w:type="pct"/>
            <w:vAlign w:val="center"/>
          </w:tcPr>
          <w:p w14:paraId="26647E3B" w14:textId="2C2F7EA4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2026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EBF7E" w14:textId="29E5ADCC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3"/>
        <w:gridCol w:w="1532"/>
        <w:gridCol w:w="1536"/>
        <w:gridCol w:w="1536"/>
        <w:gridCol w:w="1536"/>
        <w:gridCol w:w="1536"/>
        <w:gridCol w:w="1506"/>
      </w:tblGrid>
      <w:tr w:rsidR="003A0A27" w:rsidRPr="003A0A27" w14:paraId="560D596D" w14:textId="77777777" w:rsidTr="008025C1">
        <w:trPr>
          <w:trHeight w:val="340"/>
        </w:trPr>
        <w:tc>
          <w:tcPr>
            <w:tcW w:w="707" w:type="pct"/>
            <w:shd w:val="clear" w:color="auto" w:fill="4472C4" w:themeFill="accent1"/>
            <w:vAlign w:val="center"/>
          </w:tcPr>
          <w:p w14:paraId="44C5013E" w14:textId="0CAA0F63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PONDĚLÍ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54CD7167" w14:textId="4396ACC0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68845A00" w14:textId="129A0111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387DAD2F" w14:textId="7556162A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4869AF3A" w14:textId="61782F03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9742508" w14:textId="61842389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0E512547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NEDĚLE</w:t>
            </w:r>
          </w:p>
        </w:tc>
      </w:tr>
      <w:tr w:rsidR="00ED5F48" w:rsidRPr="003A0A27" w14:paraId="630DC1FC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2C9C6A" w14:textId="29C8FB8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F7964FA" w14:textId="121C1DD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964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F2395D4" w14:textId="360B59C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505F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33792AC" w14:textId="3ED0995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1748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602B436" w14:textId="05C7513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1748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0C872C2" w14:textId="3D4F82E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17483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E7289B" w14:textId="29923A1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A137C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E722F99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1D7CE2B" w14:textId="39EF359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0D177E" w14:textId="4A8BC2F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44B2EBD" w14:textId="7097671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4CED24" w14:textId="7ACFAF6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3247CF" w14:textId="1FFFE5E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F99FDA" w14:textId="48ACBAA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B7624E4" w14:textId="123E246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1B29EB07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D98C24B" w14:textId="155D9D1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8629C8D" w14:textId="3D1C162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A1C96E1" w14:textId="009F40F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D4FE6B" w14:textId="30ADCED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31300D" w14:textId="78F62D8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0D531D" w14:textId="28D01E5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B3A6B0F" w14:textId="3C49593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63061927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22A3772" w14:textId="23DA1C2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89DEA55" w14:textId="28CD8DD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337127" w14:textId="4C67866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88E0CD" w14:textId="158D476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324E739" w14:textId="3471A4F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9C74BE0" w14:textId="2F5912F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B6A5DD" w14:textId="28E0AB3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EFD4BD9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FFCF65" w14:textId="4476668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FC45AEB" w14:textId="6992D99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E09B59" w14:textId="0933C4D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B48518" w14:textId="1E7217C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62A271" w14:textId="3A779FE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7FE8FC8" w14:textId="5FED46B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DED77A" w14:textId="222D819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53597095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653864B" w14:textId="134B8D4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D53C982" w14:textId="502A0FD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A137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664708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BFF0B3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681C0FE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AD5B26D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32AFDD9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p w14:paraId="50D5D5A5" w14:textId="77777777" w:rsidR="00ED5F48" w:rsidRPr="003A0A27" w:rsidRDefault="00ED5F48" w:rsidP="00E269B9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3A0A27" w:rsidSect="003A0A27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29F83" w14:textId="77777777" w:rsidR="00802C63" w:rsidRDefault="00802C63">
      <w:pPr>
        <w:spacing w:after="0"/>
      </w:pPr>
      <w:r>
        <w:separator/>
      </w:r>
    </w:p>
  </w:endnote>
  <w:endnote w:type="continuationSeparator" w:id="0">
    <w:p w14:paraId="3283E87F" w14:textId="77777777" w:rsidR="00802C63" w:rsidRDefault="00802C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5C086" w14:textId="77777777" w:rsidR="00802C63" w:rsidRDefault="00802C63">
      <w:pPr>
        <w:spacing w:after="0"/>
      </w:pPr>
      <w:r>
        <w:separator/>
      </w:r>
    </w:p>
  </w:footnote>
  <w:footnote w:type="continuationSeparator" w:id="0">
    <w:p w14:paraId="009A3B50" w14:textId="77777777" w:rsidR="00802C63" w:rsidRDefault="00802C6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24D30"/>
    <w:rsid w:val="0005357B"/>
    <w:rsid w:val="00071356"/>
    <w:rsid w:val="00082588"/>
    <w:rsid w:val="00097A25"/>
    <w:rsid w:val="000A137C"/>
    <w:rsid w:val="000A5A57"/>
    <w:rsid w:val="000B5A03"/>
    <w:rsid w:val="001274F3"/>
    <w:rsid w:val="00151CCE"/>
    <w:rsid w:val="00185B50"/>
    <w:rsid w:val="001B01F9"/>
    <w:rsid w:val="001C41F9"/>
    <w:rsid w:val="002068F9"/>
    <w:rsid w:val="00240ECA"/>
    <w:rsid w:val="00285C1D"/>
    <w:rsid w:val="00296427"/>
    <w:rsid w:val="003019F6"/>
    <w:rsid w:val="00311250"/>
    <w:rsid w:val="00324E23"/>
    <w:rsid w:val="003327F5"/>
    <w:rsid w:val="00340CAF"/>
    <w:rsid w:val="003A0A27"/>
    <w:rsid w:val="003B6069"/>
    <w:rsid w:val="003C0D41"/>
    <w:rsid w:val="003E085C"/>
    <w:rsid w:val="003E2C36"/>
    <w:rsid w:val="003E7B3A"/>
    <w:rsid w:val="00416364"/>
    <w:rsid w:val="00431B29"/>
    <w:rsid w:val="00440416"/>
    <w:rsid w:val="00462EAD"/>
    <w:rsid w:val="004A6170"/>
    <w:rsid w:val="004F6AAC"/>
    <w:rsid w:val="00512F2D"/>
    <w:rsid w:val="00533A11"/>
    <w:rsid w:val="00543EA0"/>
    <w:rsid w:val="00570FBB"/>
    <w:rsid w:val="00583B82"/>
    <w:rsid w:val="005923AC"/>
    <w:rsid w:val="00592D38"/>
    <w:rsid w:val="005D5149"/>
    <w:rsid w:val="005E656F"/>
    <w:rsid w:val="00667021"/>
    <w:rsid w:val="006974E1"/>
    <w:rsid w:val="006B459C"/>
    <w:rsid w:val="006B6899"/>
    <w:rsid w:val="006C0896"/>
    <w:rsid w:val="006D4D72"/>
    <w:rsid w:val="006E6342"/>
    <w:rsid w:val="006F513E"/>
    <w:rsid w:val="007213D1"/>
    <w:rsid w:val="007C0139"/>
    <w:rsid w:val="007C6516"/>
    <w:rsid w:val="007D45A1"/>
    <w:rsid w:val="007F564D"/>
    <w:rsid w:val="008025C1"/>
    <w:rsid w:val="00802C63"/>
    <w:rsid w:val="00817483"/>
    <w:rsid w:val="0083761B"/>
    <w:rsid w:val="008A185D"/>
    <w:rsid w:val="008B1201"/>
    <w:rsid w:val="008F16F7"/>
    <w:rsid w:val="009164BA"/>
    <w:rsid w:val="009166BD"/>
    <w:rsid w:val="00977AAE"/>
    <w:rsid w:val="00996E56"/>
    <w:rsid w:val="00997268"/>
    <w:rsid w:val="009A3F7F"/>
    <w:rsid w:val="009E25A7"/>
    <w:rsid w:val="00A12667"/>
    <w:rsid w:val="00A14581"/>
    <w:rsid w:val="00A15AA6"/>
    <w:rsid w:val="00A20E4C"/>
    <w:rsid w:val="00AA23D3"/>
    <w:rsid w:val="00AA3C50"/>
    <w:rsid w:val="00AE302A"/>
    <w:rsid w:val="00AE36BB"/>
    <w:rsid w:val="00B37C7E"/>
    <w:rsid w:val="00B44348"/>
    <w:rsid w:val="00B65B09"/>
    <w:rsid w:val="00B85583"/>
    <w:rsid w:val="00B8568D"/>
    <w:rsid w:val="00B9476B"/>
    <w:rsid w:val="00BC3952"/>
    <w:rsid w:val="00BD69C6"/>
    <w:rsid w:val="00BE5AB8"/>
    <w:rsid w:val="00BF49DC"/>
    <w:rsid w:val="00C44DFB"/>
    <w:rsid w:val="00C6519B"/>
    <w:rsid w:val="00C70F21"/>
    <w:rsid w:val="00C7354B"/>
    <w:rsid w:val="00C800AA"/>
    <w:rsid w:val="00C91F9B"/>
    <w:rsid w:val="00DE32AC"/>
    <w:rsid w:val="00E1407A"/>
    <w:rsid w:val="00E26143"/>
    <w:rsid w:val="00E269B9"/>
    <w:rsid w:val="00E33F1A"/>
    <w:rsid w:val="00E50BDE"/>
    <w:rsid w:val="00E62379"/>
    <w:rsid w:val="00E774CD"/>
    <w:rsid w:val="00E77E1D"/>
    <w:rsid w:val="00E97684"/>
    <w:rsid w:val="00ED5F48"/>
    <w:rsid w:val="00ED75B6"/>
    <w:rsid w:val="00F505F6"/>
    <w:rsid w:val="00F55323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9FEEE0-197F-4DCB-8021-3EB99E763A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2025-04-19T06:13:00Z</dcterms:created>
  <dcterms:modified xsi:type="dcterms:W3CDTF">2025-04-19T06:13:00Z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