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6107EA7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2025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2FFAD0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1E3A7B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780ABB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5547FA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329CF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79F4999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722964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594F5C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5770B3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30F4E5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67CECA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6F79E2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0E65B1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32811C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53E655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53C799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0CA6A2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383115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6CF81B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719016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2FD5B9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429626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4F58B5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508526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69957A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116156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08C4EF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306C9F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3FA6E6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2B68C7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7E1D5A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4FACB5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0040F1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7B15F9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0E90E9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465784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2898E0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D512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C06E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924E" w14:textId="77777777" w:rsidR="00C619C7" w:rsidRDefault="00C619C7">
      <w:pPr>
        <w:spacing w:after="0"/>
      </w:pPr>
      <w:r>
        <w:separator/>
      </w:r>
    </w:p>
  </w:endnote>
  <w:endnote w:type="continuationSeparator" w:id="0">
    <w:p w14:paraId="2AC92434" w14:textId="77777777" w:rsidR="00C619C7" w:rsidRDefault="00C619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B750" w14:textId="77777777" w:rsidR="00C619C7" w:rsidRDefault="00C619C7">
      <w:pPr>
        <w:spacing w:after="0"/>
      </w:pPr>
      <w:r>
        <w:separator/>
      </w:r>
    </w:p>
  </w:footnote>
  <w:footnote w:type="continuationSeparator" w:id="0">
    <w:p w14:paraId="41AEE2C5" w14:textId="77777777" w:rsidR="00C619C7" w:rsidRDefault="00C619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E790D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6EC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07AD5"/>
    <w:rsid w:val="00512F2D"/>
    <w:rsid w:val="00533A11"/>
    <w:rsid w:val="00543EA0"/>
    <w:rsid w:val="00570FBB"/>
    <w:rsid w:val="00583B82"/>
    <w:rsid w:val="005923AC"/>
    <w:rsid w:val="005D5149"/>
    <w:rsid w:val="005E656F"/>
    <w:rsid w:val="00653A29"/>
    <w:rsid w:val="00667021"/>
    <w:rsid w:val="006974E1"/>
    <w:rsid w:val="006B459C"/>
    <w:rsid w:val="006B6899"/>
    <w:rsid w:val="006C0896"/>
    <w:rsid w:val="006D4D72"/>
    <w:rsid w:val="006D5128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E482C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035C3"/>
    <w:rsid w:val="00C44DFB"/>
    <w:rsid w:val="00C619C7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2025-04-11T14:53:00Z</dcterms:created>
  <dcterms:modified xsi:type="dcterms:W3CDTF">2025-04-11T14:53:00Z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