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262802E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45888BA8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7EB2D43" w14:textId="77777777" w:rsidTr="008025C1">
        <w:tc>
          <w:tcPr>
            <w:tcW w:w="2500" w:type="pct"/>
            <w:vAlign w:val="center"/>
          </w:tcPr>
          <w:p w14:paraId="08C628AC" w14:textId="01B9092D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ŘÍJEN</w:t>
            </w:r>
          </w:p>
        </w:tc>
        <w:tc>
          <w:tcPr>
            <w:tcW w:w="2500" w:type="pct"/>
            <w:vAlign w:val="center"/>
          </w:tcPr>
          <w:p w14:paraId="351313CB" w14:textId="3B58CC1C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2026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744C85F7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1CC8B071" w14:textId="3589C21A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A25A901" w14:textId="2AB073E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1D16FEA" w14:textId="3E1E6CA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0ABF5B13" w14:textId="517777F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A158D24" w14:textId="16ECBEDB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3196F668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1DEA7470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5381513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BC57C8" w14:textId="2726161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8061A7" w14:textId="56B1492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2F473E" w14:textId="2DA2AAE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CCEDDE" w14:textId="50B8B5B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CE170C" w14:textId="5725F22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56E015" w14:textId="266E2BF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DF4C5D" w14:textId="10B4217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21964FC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169FFA" w14:textId="6526D45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03F53D" w14:textId="0E18080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E40092" w14:textId="1B9540A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F6D1F4" w14:textId="210A544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17393" w14:textId="7E5207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1BCADB" w14:textId="2B55548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422885" w14:textId="633B4D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4715A07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43FC40" w14:textId="2794AC5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3101E2" w14:textId="767E239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2224C0" w14:textId="2CD1D30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E8B817" w14:textId="185B84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EAF1C4" w14:textId="5C90CD4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49DADF" w14:textId="7D754F4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5E98B9" w14:textId="6A423C7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31FB9C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BAA67E" w14:textId="3E48426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1E366" w14:textId="4D68975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CD9FA9" w14:textId="5CB7EB9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730DE8" w14:textId="32D174C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E94C42" w14:textId="6B9BA4A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1F44B0" w14:textId="6FEDA22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9ADD11" w14:textId="7A01849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0CC9F4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7EB80" w14:textId="01E837D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27B45" w14:textId="1994FBB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BFFAE0" w14:textId="5FA74BE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086A65" w14:textId="162B4B3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E68AD1" w14:textId="6A67E5B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6863F3" w14:textId="78AF97A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F03AC" w14:textId="61A0AA5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957B55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70656" w14:textId="7E51472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8AFD37" w14:textId="222748C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78C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20F71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B39AC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4575F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CB955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2D1A5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FF542" w14:textId="77777777" w:rsidR="00A605CE" w:rsidRDefault="00A605CE">
      <w:pPr>
        <w:spacing w:after="0"/>
      </w:pPr>
      <w:r>
        <w:separator/>
      </w:r>
    </w:p>
  </w:endnote>
  <w:endnote w:type="continuationSeparator" w:id="0">
    <w:p w14:paraId="6B6710B5" w14:textId="77777777" w:rsidR="00A605CE" w:rsidRDefault="00A605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F7FC" w14:textId="77777777" w:rsidR="00A605CE" w:rsidRDefault="00A605CE">
      <w:pPr>
        <w:spacing w:after="0"/>
      </w:pPr>
      <w:r>
        <w:separator/>
      </w:r>
    </w:p>
  </w:footnote>
  <w:footnote w:type="continuationSeparator" w:id="0">
    <w:p w14:paraId="0945F082" w14:textId="77777777" w:rsidR="00A605CE" w:rsidRDefault="00A605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0E790D"/>
    <w:rsid w:val="001274F3"/>
    <w:rsid w:val="00151CCE"/>
    <w:rsid w:val="00166A41"/>
    <w:rsid w:val="00185B50"/>
    <w:rsid w:val="001B01F9"/>
    <w:rsid w:val="001C41F9"/>
    <w:rsid w:val="002068F9"/>
    <w:rsid w:val="00240ECA"/>
    <w:rsid w:val="00285C1D"/>
    <w:rsid w:val="003019F6"/>
    <w:rsid w:val="003327F5"/>
    <w:rsid w:val="00340CAF"/>
    <w:rsid w:val="003A0A27"/>
    <w:rsid w:val="003B6069"/>
    <w:rsid w:val="003C06EC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F6AAC"/>
    <w:rsid w:val="00507AD5"/>
    <w:rsid w:val="00512F2D"/>
    <w:rsid w:val="00533A11"/>
    <w:rsid w:val="00543EA0"/>
    <w:rsid w:val="00570FBB"/>
    <w:rsid w:val="00583B82"/>
    <w:rsid w:val="005923AC"/>
    <w:rsid w:val="005D5149"/>
    <w:rsid w:val="005E656F"/>
    <w:rsid w:val="00653A29"/>
    <w:rsid w:val="00667021"/>
    <w:rsid w:val="006974E1"/>
    <w:rsid w:val="006B459C"/>
    <w:rsid w:val="006B6899"/>
    <w:rsid w:val="006C0896"/>
    <w:rsid w:val="006D4D72"/>
    <w:rsid w:val="006D5128"/>
    <w:rsid w:val="006E6342"/>
    <w:rsid w:val="006F513E"/>
    <w:rsid w:val="007078CF"/>
    <w:rsid w:val="007213D1"/>
    <w:rsid w:val="007C0139"/>
    <w:rsid w:val="007D45A1"/>
    <w:rsid w:val="007F564D"/>
    <w:rsid w:val="008025C1"/>
    <w:rsid w:val="0083761B"/>
    <w:rsid w:val="008A185D"/>
    <w:rsid w:val="008B1201"/>
    <w:rsid w:val="008E482C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605CE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035C3"/>
    <w:rsid w:val="00C44DFB"/>
    <w:rsid w:val="00C4537C"/>
    <w:rsid w:val="00C619C7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479E0"/>
    <w:rsid w:val="00F76A68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2025-04-22T18:25:00Z</dcterms:created>
  <dcterms:modified xsi:type="dcterms:W3CDTF">2025-04-22T18:25:00Z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