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Hlk38821049"/>
          </w:p>
        </w:tc>
      </w:tr>
      <w:bookmarkEnd w:id="0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6ABAE4B1" w:rsidR="006B6899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ÚNOR</w:t>
            </w:r>
          </w:p>
        </w:tc>
        <w:tc>
          <w:tcPr>
            <w:tcW w:w="2500" w:type="pct"/>
            <w:vAlign w:val="center"/>
          </w:tcPr>
          <w:p w14:paraId="30F9F655" w14:textId="7B1C8833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2026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28D155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6D63742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03A4D73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C368F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2D32632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819691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12A0E4E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027E4F9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6A7B20D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256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8AB99C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B213D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0949528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36E3B2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3ECB3A1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B25EE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4C65B5E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3EA638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6F70EBB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12A2633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77A7DF7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7A86188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0F4218F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1FA592B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615923C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1A0D57E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2BDABC8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33B125C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4390B76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3A14024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6F903EB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667F7C7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50A2E10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7430D46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7536771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0902388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7567F59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79F6D02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01688FE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1ECA368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24F7E7C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1CF752E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1E6C5F65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27F477F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3796E4F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5FBF8F8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433CF7F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0613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50D7" w14:textId="77777777" w:rsidR="00384C59" w:rsidRDefault="00384C59">
      <w:pPr>
        <w:spacing w:after="0"/>
      </w:pPr>
      <w:r>
        <w:separator/>
      </w:r>
    </w:p>
  </w:endnote>
  <w:endnote w:type="continuationSeparator" w:id="0">
    <w:p w14:paraId="55456154" w14:textId="77777777" w:rsidR="00384C59" w:rsidRDefault="00384C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C2A7" w14:textId="77777777" w:rsidR="00384C59" w:rsidRDefault="00384C59">
      <w:pPr>
        <w:spacing w:after="0"/>
      </w:pPr>
      <w:r>
        <w:separator/>
      </w:r>
    </w:p>
  </w:footnote>
  <w:footnote w:type="continuationSeparator" w:id="0">
    <w:p w14:paraId="0706FBAF" w14:textId="77777777" w:rsidR="00384C59" w:rsidRDefault="00384C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F1FCF"/>
    <w:rsid w:val="003019F6"/>
    <w:rsid w:val="003327F5"/>
    <w:rsid w:val="00340CAF"/>
    <w:rsid w:val="00384C59"/>
    <w:rsid w:val="003A0A27"/>
    <w:rsid w:val="003B213D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06131"/>
    <w:rsid w:val="00512F2D"/>
    <w:rsid w:val="00533A11"/>
    <w:rsid w:val="00543EA0"/>
    <w:rsid w:val="00570FBB"/>
    <w:rsid w:val="00583B82"/>
    <w:rsid w:val="005923AC"/>
    <w:rsid w:val="005D5149"/>
    <w:rsid w:val="005E656F"/>
    <w:rsid w:val="00623906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34756"/>
    <w:rsid w:val="00784430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C256A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B25EE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75B54"/>
    <w:rsid w:val="00DE32AC"/>
    <w:rsid w:val="00E1407A"/>
    <w:rsid w:val="00E26143"/>
    <w:rsid w:val="00E269B9"/>
    <w:rsid w:val="00E33F1A"/>
    <w:rsid w:val="00E45BF6"/>
    <w:rsid w:val="00E50BDE"/>
    <w:rsid w:val="00E774CD"/>
    <w:rsid w:val="00E77E1D"/>
    <w:rsid w:val="00E91B7C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2025-04-18T11:41:00Z</dcterms:created>
  <dcterms:modified xsi:type="dcterms:W3CDTF">2025-04-18T11:41:00Z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