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e"/>
        <w:tblW w:w="5000" w:type="pct"/>
        <w:tblLook w:val="04A0" w:firstRow="1" w:lastRow="0" w:firstColumn="1" w:lastColumn="0" w:noHBand="0" w:noVBand="1"/>
        <w:tblCaption w:val="Таблица содержимого календаря"/>
      </w:tblPr>
      <w:tblGrid>
        <w:gridCol w:w="3853"/>
        <w:gridCol w:w="7699"/>
        <w:gridCol w:w="3846"/>
      </w:tblGrid>
      <w:tr w:rsidR="00F47B84" w:rsidRPr="00E3608D" w14:paraId="37EB2D43" w14:textId="20F61DF3" w:rsidTr="00907BEC">
        <w:trPr>
          <w:trHeight w:val="2268"/>
        </w:trPr>
        <w:tc>
          <w:tcPr>
            <w:tcW w:w="1251" w:type="pct"/>
            <w:vAlign w:val="bottom"/>
          </w:tcPr>
          <w:tbl>
            <w:tblPr>
              <w:tblStyle w:val="ae"/>
              <w:tblW w:w="5000" w:type="pct"/>
              <w:tblLook w:val="04A0" w:firstRow="1" w:lastRow="0" w:firstColumn="1" w:lastColumn="0" w:noHBand="0" w:noVBand="1"/>
              <w:tblCaption w:val="Таблица содержимого календаря"/>
            </w:tblPr>
            <w:tblGrid>
              <w:gridCol w:w="965"/>
              <w:gridCol w:w="963"/>
              <w:gridCol w:w="963"/>
              <w:gridCol w:w="962"/>
            </w:tblGrid>
            <w:tr w:rsidR="00F47B84" w:rsidRPr="00E3608D" w14:paraId="1FF6B530" w14:textId="77777777" w:rsidTr="00F47B84">
              <w:trPr>
                <w:trHeight w:val="227"/>
              </w:trPr>
              <w:tc>
                <w:tcPr>
                  <w:tcW w:w="1251" w:type="pct"/>
                </w:tcPr>
                <w:p w14:paraId="16DBF7A3" w14:textId="77777777" w:rsidR="00F47B84" w:rsidRPr="00E3608D" w:rsidRDefault="00F47B84" w:rsidP="00E3608D">
                  <w:pPr>
                    <w:pStyle w:val="ad"/>
                    <w:spacing w:after="0"/>
                    <w:jc w:val="left"/>
                    <w:rPr>
                      <w:rFonts w:ascii="Arial Narrow" w:hAnsi="Arial Narrow" w:cs="Calibri"/>
                      <w:noProof/>
                      <w:color w:val="auto"/>
                      <w:sz w:val="28"/>
                      <w:szCs w:val="28"/>
                      <w:lang w:bidi="ru-RU"/>
                    </w:rPr>
                  </w:pPr>
                </w:p>
              </w:tc>
              <w:tc>
                <w:tcPr>
                  <w:tcW w:w="1250" w:type="pct"/>
                  <w:tcMar>
                    <w:left w:w="142" w:type="dxa"/>
                    <w:right w:w="142" w:type="dxa"/>
                  </w:tcMar>
                  <w:vAlign w:val="bottom"/>
                </w:tcPr>
                <w:p w14:paraId="0FB7E8E2" w14:textId="48664675" w:rsidR="00F47B84" w:rsidRPr="00E3608D" w:rsidRDefault="00EE0453" w:rsidP="00E3608D">
                  <w:pPr>
                    <w:pStyle w:val="ad"/>
                    <w:spacing w:after="0"/>
                    <w:rPr>
                      <w:rFonts w:ascii="Arial Narrow" w:hAnsi="Arial Narrow" w:cs="Calibri"/>
                      <w:noProof/>
                      <w:color w:val="auto"/>
                      <w:sz w:val="28"/>
                      <w:szCs w:val="28"/>
                      <w:lang w:bidi="ru-RU"/>
                    </w:rPr>
                  </w:pPr>
                  <w:r>
                    <w:rPr>
                      <w:rFonts w:ascii="Arial Narrow" w:hAnsi="Arial Narrow" w:cs="Calibri"/>
                      <w:noProof/>
                      <w:color w:val="auto"/>
                      <w:sz w:val="28"/>
                      <w:szCs w:val="28"/>
                      <w:lang w:bidi="ru-RU"/>
                    </w:rPr>
                    <w:t>ZÁŘÍ</w:t>
                  </w:r>
                </w:p>
              </w:tc>
              <w:tc>
                <w:tcPr>
                  <w:tcW w:w="1250" w:type="pct"/>
                  <w:tcMar>
                    <w:left w:w="142" w:type="dxa"/>
                    <w:right w:w="142" w:type="dxa"/>
                  </w:tcMar>
                  <w:vAlign w:val="bottom"/>
                </w:tcPr>
                <w:p w14:paraId="1D6DD037" w14:textId="2888DAB8" w:rsidR="00F47B84" w:rsidRPr="00E3608D" w:rsidRDefault="00F47B84" w:rsidP="00E3608D">
                  <w:pPr>
                    <w:pStyle w:val="ad"/>
                    <w:spacing w:after="0"/>
                    <w:jc w:val="left"/>
                    <w:rPr>
                      <w:rFonts w:ascii="Arial Narrow" w:hAnsi="Arial Narrow" w:cs="Calibri"/>
                      <w:noProof/>
                      <w:color w:val="auto"/>
                      <w:sz w:val="28"/>
                      <w:szCs w:val="28"/>
                      <w:lang w:bidi="ru-RU"/>
                    </w:rPr>
                  </w:pPr>
                  <w:r w:rsidRPr="00E3608D">
                    <w:rPr>
                      <w:rFonts w:ascii="Arial Narrow" w:hAnsi="Arial Narrow" w:cs="Calibri"/>
                      <w:noProof/>
                      <w:color w:val="auto"/>
                      <w:sz w:val="28"/>
                      <w:szCs w:val="28"/>
                      <w:lang w:bidi="ru-RU"/>
                    </w:rPr>
                    <w:fldChar w:fldCharType="begin"/>
                  </w:r>
                  <w:r w:rsidRPr="00E3608D">
                    <w:rPr>
                      <w:rFonts w:ascii="Arial Narrow" w:hAnsi="Arial Narrow" w:cs="Calibri"/>
                      <w:noProof/>
                      <w:color w:val="auto"/>
                      <w:sz w:val="28"/>
                      <w:szCs w:val="28"/>
                      <w:lang w:bidi="ru-RU"/>
                    </w:rPr>
                    <w:instrText xml:space="preserve"> DOCVARIABLE  MonthStart1 \@  yyyy   \* MERGEFORMAT </w:instrText>
                  </w:r>
                  <w:r w:rsidRPr="00E3608D">
                    <w:rPr>
                      <w:rFonts w:ascii="Arial Narrow" w:hAnsi="Arial Narrow" w:cs="Calibri"/>
                      <w:noProof/>
                      <w:color w:val="auto"/>
                      <w:sz w:val="28"/>
                      <w:szCs w:val="28"/>
                      <w:lang w:bidi="ru-RU"/>
                    </w:rPr>
                    <w:fldChar w:fldCharType="separate"/>
                  </w:r>
                  <w:r w:rsidR="00CD2D35">
                    <w:rPr>
                      <w:rFonts w:ascii="Arial Narrow" w:hAnsi="Arial Narrow" w:cs="Calibri"/>
                      <w:noProof/>
                      <w:color w:val="auto"/>
                      <w:sz w:val="28"/>
                      <w:szCs w:val="28"/>
                      <w:lang w:bidi="ru-RU"/>
                    </w:rPr>
                    <w:t>2025</w:t>
                  </w:r>
                  <w:r w:rsidRPr="00E3608D">
                    <w:rPr>
                      <w:rFonts w:ascii="Arial Narrow" w:hAnsi="Arial Narrow" w:cs="Calibri"/>
                      <w:noProof/>
                      <w:color w:val="auto"/>
                      <w:sz w:val="28"/>
                      <w:szCs w:val="2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1249" w:type="pct"/>
                </w:tcPr>
                <w:p w14:paraId="339CC322" w14:textId="77777777" w:rsidR="00F47B84" w:rsidRPr="00E3608D" w:rsidRDefault="00F47B84" w:rsidP="00E3608D">
                  <w:pPr>
                    <w:pStyle w:val="ad"/>
                    <w:spacing w:after="0"/>
                    <w:rPr>
                      <w:rFonts w:ascii="Arial Narrow" w:hAnsi="Arial Narrow" w:cs="Calibri"/>
                      <w:noProof/>
                      <w:color w:val="auto"/>
                      <w:sz w:val="28"/>
                      <w:szCs w:val="28"/>
                      <w:lang w:bidi="ru-RU"/>
                    </w:rPr>
                  </w:pPr>
                </w:p>
              </w:tc>
            </w:tr>
          </w:tbl>
          <w:p w14:paraId="5691B100" w14:textId="77777777" w:rsidR="00F47B84" w:rsidRPr="00E3608D" w:rsidRDefault="00F47B84" w:rsidP="00E3608D">
            <w:pPr>
              <w:pStyle w:val="Months"/>
              <w:ind w:left="0"/>
              <w:jc w:val="center"/>
              <w:rPr>
                <w:rFonts w:ascii="Arial Narrow" w:hAnsi="Arial Narrow" w:cs="Calibri"/>
                <w:noProof/>
                <w:color w:val="auto"/>
                <w:sz w:val="10"/>
                <w:szCs w:val="10"/>
              </w:rPr>
            </w:pPr>
          </w:p>
          <w:tbl>
            <w:tblPr>
              <w:tblStyle w:val="CalendarTable"/>
              <w:tblW w:w="5000" w:type="pct"/>
              <w:tblBorders>
                <w:insideH w:val="single" w:sz="4" w:space="0" w:color="auto"/>
              </w:tblBorders>
              <w:tblCellMar>
                <w:left w:w="142" w:type="dxa"/>
                <w:right w:w="142" w:type="dxa"/>
              </w:tblCellMar>
              <w:tblLook w:val="04A0" w:firstRow="1" w:lastRow="0" w:firstColumn="1" w:lastColumn="0" w:noHBand="0" w:noVBand="1"/>
              <w:tblCaption w:val="Таблица содержимого календаря"/>
            </w:tblPr>
            <w:tblGrid>
              <w:gridCol w:w="551"/>
              <w:gridCol w:w="550"/>
              <w:gridCol w:w="551"/>
              <w:gridCol w:w="550"/>
              <w:gridCol w:w="551"/>
              <w:gridCol w:w="550"/>
              <w:gridCol w:w="550"/>
            </w:tblGrid>
            <w:tr w:rsidR="00F47B84" w:rsidRPr="00E3608D" w14:paraId="60FCCDDF" w14:textId="77777777" w:rsidTr="005406E0">
              <w:trPr>
                <w:trHeight w:val="170"/>
              </w:trPr>
              <w:tc>
                <w:tcPr>
                  <w:tcW w:w="714" w:type="pct"/>
                  <w:shd w:val="clear" w:color="auto" w:fill="F2F2F2" w:themeFill="background1" w:themeFillShade="F2"/>
                  <w:vAlign w:val="center"/>
                </w:tcPr>
                <w:p w14:paraId="2E40408A" w14:textId="33DA6654" w:rsidR="00F47B84" w:rsidRPr="00E3608D" w:rsidRDefault="00EE0453" w:rsidP="00E3608D">
                  <w:pPr>
                    <w:pStyle w:val="Days"/>
                    <w:spacing w:before="0"/>
                    <w:rPr>
                      <w:rFonts w:ascii="Arial Narrow" w:hAnsi="Arial Narrow" w:cs="Calibri"/>
                      <w:noProof/>
                      <w:color w:val="auto"/>
                      <w:sz w:val="40"/>
                      <w:szCs w:val="40"/>
                    </w:rPr>
                  </w:pPr>
                  <w:r>
                    <w:rPr>
                      <w:rFonts w:ascii="Arial Narrow" w:hAnsi="Arial Narrow" w:cs="Calibri"/>
                      <w:noProof/>
                      <w:color w:val="auto"/>
                      <w:sz w:val="16"/>
                      <w:szCs w:val="16"/>
                    </w:rPr>
                    <w:t>PO</w:t>
                  </w:r>
                </w:p>
              </w:tc>
              <w:tc>
                <w:tcPr>
                  <w:tcW w:w="714" w:type="pct"/>
                  <w:shd w:val="clear" w:color="auto" w:fill="F2F2F2" w:themeFill="background1" w:themeFillShade="F2"/>
                  <w:vAlign w:val="center"/>
                </w:tcPr>
                <w:p w14:paraId="71F8CB6A" w14:textId="1114BD52" w:rsidR="00F47B84" w:rsidRPr="00E3608D" w:rsidRDefault="00EE0453" w:rsidP="00E3608D">
                  <w:pPr>
                    <w:pStyle w:val="Days"/>
                    <w:spacing w:before="0"/>
                    <w:rPr>
                      <w:rFonts w:ascii="Arial Narrow" w:hAnsi="Arial Narrow" w:cs="Calibri"/>
                      <w:noProof/>
                      <w:color w:val="auto"/>
                      <w:sz w:val="40"/>
                      <w:szCs w:val="40"/>
                    </w:rPr>
                  </w:pPr>
                  <w:r>
                    <w:rPr>
                      <w:rFonts w:ascii="Arial Narrow" w:hAnsi="Arial Narrow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t>ÚT</w:t>
                  </w:r>
                </w:p>
              </w:tc>
              <w:tc>
                <w:tcPr>
                  <w:tcW w:w="715" w:type="pct"/>
                  <w:shd w:val="clear" w:color="auto" w:fill="F2F2F2" w:themeFill="background1" w:themeFillShade="F2"/>
                  <w:vAlign w:val="center"/>
                </w:tcPr>
                <w:p w14:paraId="70A0A72D" w14:textId="62F23089" w:rsidR="00F47B84" w:rsidRPr="00E3608D" w:rsidRDefault="00EE0453" w:rsidP="00E3608D">
                  <w:pPr>
                    <w:pStyle w:val="Days"/>
                    <w:spacing w:before="0"/>
                    <w:rPr>
                      <w:rFonts w:ascii="Arial Narrow" w:hAnsi="Arial Narrow" w:cs="Calibri"/>
                      <w:noProof/>
                      <w:color w:val="auto"/>
                      <w:sz w:val="40"/>
                      <w:szCs w:val="40"/>
                    </w:rPr>
                  </w:pPr>
                  <w:r>
                    <w:rPr>
                      <w:rFonts w:ascii="Arial Narrow" w:hAnsi="Arial Narrow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t>ST</w:t>
                  </w:r>
                </w:p>
              </w:tc>
              <w:tc>
                <w:tcPr>
                  <w:tcW w:w="714" w:type="pct"/>
                  <w:shd w:val="clear" w:color="auto" w:fill="F2F2F2" w:themeFill="background1" w:themeFillShade="F2"/>
                  <w:vAlign w:val="center"/>
                </w:tcPr>
                <w:p w14:paraId="5E3A6B59" w14:textId="526A6031" w:rsidR="00F47B84" w:rsidRPr="00E3608D" w:rsidRDefault="00EE0453" w:rsidP="00E3608D">
                  <w:pPr>
                    <w:pStyle w:val="Days"/>
                    <w:spacing w:before="0"/>
                    <w:rPr>
                      <w:rFonts w:ascii="Arial Narrow" w:hAnsi="Arial Narrow" w:cs="Calibri"/>
                      <w:noProof/>
                      <w:color w:val="auto"/>
                      <w:sz w:val="40"/>
                      <w:szCs w:val="40"/>
                    </w:rPr>
                  </w:pPr>
                  <w:r>
                    <w:rPr>
                      <w:rFonts w:ascii="Arial Narrow" w:hAnsi="Arial Narrow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t>ČT</w:t>
                  </w:r>
                </w:p>
              </w:tc>
              <w:tc>
                <w:tcPr>
                  <w:tcW w:w="715" w:type="pct"/>
                  <w:shd w:val="clear" w:color="auto" w:fill="F2F2F2" w:themeFill="background1" w:themeFillShade="F2"/>
                  <w:vAlign w:val="center"/>
                </w:tcPr>
                <w:p w14:paraId="023514DF" w14:textId="0746C155" w:rsidR="00F47B84" w:rsidRPr="00E3608D" w:rsidRDefault="00EE0453" w:rsidP="00E3608D">
                  <w:pPr>
                    <w:pStyle w:val="Days"/>
                    <w:spacing w:before="0"/>
                    <w:rPr>
                      <w:rFonts w:ascii="Arial Narrow" w:hAnsi="Arial Narrow" w:cs="Calibri"/>
                      <w:noProof/>
                      <w:color w:val="auto"/>
                      <w:sz w:val="40"/>
                      <w:szCs w:val="40"/>
                    </w:rPr>
                  </w:pPr>
                  <w:r>
                    <w:rPr>
                      <w:rFonts w:ascii="Arial Narrow" w:hAnsi="Arial Narrow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t>PÁ</w:t>
                  </w:r>
                </w:p>
              </w:tc>
              <w:tc>
                <w:tcPr>
                  <w:tcW w:w="714" w:type="pct"/>
                  <w:shd w:val="clear" w:color="auto" w:fill="D9D9D9" w:themeFill="background1" w:themeFillShade="D9"/>
                  <w:vAlign w:val="center"/>
                </w:tcPr>
                <w:p w14:paraId="496E52D4" w14:textId="610DA563" w:rsidR="00F47B84" w:rsidRPr="00E3608D" w:rsidRDefault="00EE0453" w:rsidP="00E3608D">
                  <w:pPr>
                    <w:pStyle w:val="Days"/>
                    <w:spacing w:before="0"/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40"/>
                      <w:szCs w:val="40"/>
                    </w:rPr>
                  </w:pPr>
                  <w:r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t>SO</w:t>
                  </w:r>
                </w:p>
              </w:tc>
              <w:tc>
                <w:tcPr>
                  <w:tcW w:w="715" w:type="pct"/>
                  <w:shd w:val="clear" w:color="auto" w:fill="D9D9D9" w:themeFill="background1" w:themeFillShade="D9"/>
                  <w:vAlign w:val="center"/>
                </w:tcPr>
                <w:p w14:paraId="286C621D" w14:textId="1444C574" w:rsidR="00F47B84" w:rsidRPr="00E3608D" w:rsidRDefault="00EE0453" w:rsidP="00E3608D">
                  <w:pPr>
                    <w:pStyle w:val="Days"/>
                    <w:spacing w:before="0"/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40"/>
                      <w:szCs w:val="40"/>
                    </w:rPr>
                  </w:pPr>
                  <w:r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16"/>
                      <w:szCs w:val="16"/>
                    </w:rPr>
                    <w:t>NE</w:t>
                  </w:r>
                </w:p>
              </w:tc>
            </w:tr>
            <w:tr w:rsidR="00F47B84" w:rsidRPr="00E3608D" w14:paraId="516690F5" w14:textId="77777777" w:rsidTr="00C5501C">
              <w:trPr>
                <w:trHeight w:val="170"/>
              </w:trPr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5D72CDF5" w14:textId="53C53C1A" w:rsidR="00F47B84" w:rsidRPr="005406E0" w:rsidRDefault="00F47B84" w:rsidP="00E3608D">
                  <w:pPr>
                    <w:pStyle w:val="Dates"/>
                    <w:spacing w:after="0"/>
                    <w:rPr>
                      <w:rFonts w:ascii="Arial Narrow" w:hAnsi="Arial Narrow" w:cs="Calibri"/>
                      <w:noProof/>
                      <w:color w:val="auto"/>
                      <w:sz w:val="22"/>
                    </w:rPr>
                  </w:pP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IF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DocVariable MonthStart9 \@ dddd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CD2D35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понедельник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 “понедельник" 1 ""</w:instrText>
                  </w:r>
                  <w:r w:rsidR="00CD2D35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CD2D35"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t>1</w: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18542A11" w14:textId="3D5E0D6A" w:rsidR="00F47B84" w:rsidRPr="005406E0" w:rsidRDefault="00F47B84" w:rsidP="00E3608D">
                  <w:pPr>
                    <w:pStyle w:val="Dates"/>
                    <w:spacing w:after="0"/>
                    <w:rPr>
                      <w:rFonts w:ascii="Arial Narrow" w:hAnsi="Arial Narrow" w:cs="Calibri"/>
                      <w:noProof/>
                      <w:color w:val="auto"/>
                      <w:sz w:val="22"/>
                    </w:rPr>
                  </w:pP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IF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DocVariable MonthStart9 \@ dddd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CD2D35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понедельник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 “вторник" 1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IF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=A2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CD2D35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1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&lt;&gt; 0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=A2+1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CD2D35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2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"" </w:instrText>
                  </w:r>
                  <w:r w:rsidR="00CD2D35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CD2D35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2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="00CD2D35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CD2D35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t>2</w: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6FDE7D87" w14:textId="75C51F3E" w:rsidR="00F47B84" w:rsidRPr="005406E0" w:rsidRDefault="00F47B84" w:rsidP="00E3608D">
                  <w:pPr>
                    <w:pStyle w:val="Dates"/>
                    <w:spacing w:after="0"/>
                    <w:rPr>
                      <w:rFonts w:ascii="Arial Narrow" w:hAnsi="Arial Narrow" w:cs="Calibri"/>
                      <w:noProof/>
                      <w:color w:val="auto"/>
                      <w:sz w:val="22"/>
                    </w:rPr>
                  </w:pP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IF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DocVariable MonthStart9 \@ dddd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CD2D35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понедельник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 “среда" 1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IF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=B2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CD2D35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2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&lt;&gt; 0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=B2+1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CD2D35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3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"" </w:instrText>
                  </w:r>
                  <w:r w:rsidR="00CD2D35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CD2D35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3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="00CD2D35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CD2D35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t>3</w: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45829C74" w14:textId="75C27602" w:rsidR="00F47B84" w:rsidRPr="005406E0" w:rsidRDefault="00F47B84" w:rsidP="00E3608D">
                  <w:pPr>
                    <w:pStyle w:val="Dates"/>
                    <w:spacing w:after="0"/>
                    <w:rPr>
                      <w:rFonts w:ascii="Arial Narrow" w:hAnsi="Arial Narrow" w:cs="Calibri"/>
                      <w:noProof/>
                      <w:color w:val="auto"/>
                      <w:sz w:val="22"/>
                    </w:rPr>
                  </w:pP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IF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DocVariable MonthStart9 \@ dddd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CD2D35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понедельник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 “четверг" 1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IF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=C2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CD2D35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3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&lt;&gt; 0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=C2+1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CD2D35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4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"" </w:instrText>
                  </w:r>
                  <w:r w:rsidR="00CD2D35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CD2D35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4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="00CD2D35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CD2D35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t>4</w: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3EB8E415" w14:textId="0433B065" w:rsidR="00F47B84" w:rsidRPr="005406E0" w:rsidRDefault="00F47B84" w:rsidP="00E3608D">
                  <w:pPr>
                    <w:pStyle w:val="Dates"/>
                    <w:spacing w:after="0"/>
                    <w:rPr>
                      <w:rFonts w:ascii="Arial Narrow" w:hAnsi="Arial Narrow" w:cs="Calibri"/>
                      <w:noProof/>
                      <w:color w:val="auto"/>
                      <w:sz w:val="22"/>
                    </w:rPr>
                  </w:pP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IF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DocVariable MonthStart9 \@ dddd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CD2D35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понедельник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= “пятница" 1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IF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=D2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CD2D35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4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&lt;&gt; 0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=D2+1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CD2D35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5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"" </w:instrText>
                  </w:r>
                  <w:r w:rsidR="00CD2D35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CD2D35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5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="00CD2D35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CD2D35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t>5</w: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5612E094" w14:textId="0EF82542" w:rsidR="00F47B84" w:rsidRPr="005406E0" w:rsidRDefault="00F47B84" w:rsidP="00E3608D">
                  <w:pPr>
                    <w:pStyle w:val="Dates"/>
                    <w:spacing w:after="0"/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</w:rPr>
                  </w:pP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IF 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DocVariable MonthStart9 \@ dddd 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CD2D35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>понедельник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= “суббота" 1 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IF 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=E2 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CD2D35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>5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&lt;&gt; 0 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=E2+1 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CD2D35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>6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"" </w:instrText>
                  </w:r>
                  <w:r w:rsidR="00CD2D35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CD2D35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>6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="00CD2D35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CD2D35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t>6</w: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2D3E7DA3" w14:textId="45576717" w:rsidR="00F47B84" w:rsidRPr="005406E0" w:rsidRDefault="00F47B84" w:rsidP="00E3608D">
                  <w:pPr>
                    <w:pStyle w:val="Dates"/>
                    <w:spacing w:after="0"/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</w:rPr>
                  </w:pP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IF 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DocVariable MonthStart9 \@ dddd 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CD2D35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>понедельник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= “воскресенье" 1 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IF 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=F2 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CD2D35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>6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&lt;&gt; 0 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=F2+1 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CD2D35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>7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"" 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CD2D35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>7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CD2D35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t>7</w: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</w:tr>
            <w:tr w:rsidR="00F47B84" w:rsidRPr="00E3608D" w14:paraId="35256693" w14:textId="77777777" w:rsidTr="00C5501C">
              <w:trPr>
                <w:trHeight w:val="170"/>
              </w:trPr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66D3F06D" w14:textId="2DF85F12" w:rsidR="00F47B84" w:rsidRPr="005406E0" w:rsidRDefault="00F47B84" w:rsidP="00E3608D">
                  <w:pPr>
                    <w:pStyle w:val="Dates"/>
                    <w:spacing w:after="0"/>
                    <w:rPr>
                      <w:rFonts w:ascii="Arial Narrow" w:hAnsi="Arial Narrow" w:cs="Calibri"/>
                      <w:noProof/>
                      <w:color w:val="auto"/>
                      <w:sz w:val="22"/>
                    </w:rPr>
                  </w:pP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=G2+1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CD2D35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t>8</w: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6BBB753D" w14:textId="11286208" w:rsidR="00F47B84" w:rsidRPr="005406E0" w:rsidRDefault="00F47B84" w:rsidP="00E3608D">
                  <w:pPr>
                    <w:pStyle w:val="Dates"/>
                    <w:spacing w:after="0"/>
                    <w:rPr>
                      <w:rFonts w:ascii="Arial Narrow" w:hAnsi="Arial Narrow" w:cs="Calibri"/>
                      <w:noProof/>
                      <w:color w:val="auto"/>
                      <w:sz w:val="22"/>
                    </w:rPr>
                  </w:pP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=A3+1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CD2D35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t>9</w: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118D97BB" w14:textId="67F60EC7" w:rsidR="00F47B84" w:rsidRPr="005406E0" w:rsidRDefault="00F47B84" w:rsidP="00E3608D">
                  <w:pPr>
                    <w:pStyle w:val="Dates"/>
                    <w:spacing w:after="0"/>
                    <w:rPr>
                      <w:rFonts w:ascii="Arial Narrow" w:hAnsi="Arial Narrow" w:cs="Calibri"/>
                      <w:noProof/>
                      <w:color w:val="auto"/>
                      <w:sz w:val="22"/>
                    </w:rPr>
                  </w:pP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=B3+1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CD2D35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t>10</w: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00028A13" w14:textId="0D3C1A83" w:rsidR="00F47B84" w:rsidRPr="005406E0" w:rsidRDefault="00F47B84" w:rsidP="00E3608D">
                  <w:pPr>
                    <w:pStyle w:val="Dates"/>
                    <w:spacing w:after="0"/>
                    <w:rPr>
                      <w:rFonts w:ascii="Arial Narrow" w:hAnsi="Arial Narrow" w:cs="Calibri"/>
                      <w:noProof/>
                      <w:color w:val="auto"/>
                      <w:sz w:val="22"/>
                    </w:rPr>
                  </w:pP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=C3+1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CD2D35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t>11</w: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7C77A3A9" w14:textId="6EB7275A" w:rsidR="00F47B84" w:rsidRPr="005406E0" w:rsidRDefault="00F47B84" w:rsidP="00E3608D">
                  <w:pPr>
                    <w:pStyle w:val="Dates"/>
                    <w:spacing w:after="0"/>
                    <w:rPr>
                      <w:rFonts w:ascii="Arial Narrow" w:hAnsi="Arial Narrow" w:cs="Calibri"/>
                      <w:noProof/>
                      <w:color w:val="auto"/>
                      <w:sz w:val="22"/>
                    </w:rPr>
                  </w:pP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=D3+1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CD2D35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t>12</w: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14CE8368" w14:textId="1C038B74" w:rsidR="00F47B84" w:rsidRPr="005406E0" w:rsidRDefault="00F47B84" w:rsidP="00E3608D">
                  <w:pPr>
                    <w:pStyle w:val="Dates"/>
                    <w:spacing w:after="0"/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</w:rPr>
                  </w:pP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=E3+1 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CD2D35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t>13</w: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5193FB88" w14:textId="3CC56C83" w:rsidR="00F47B84" w:rsidRPr="005406E0" w:rsidRDefault="00F47B84" w:rsidP="00E3608D">
                  <w:pPr>
                    <w:pStyle w:val="Dates"/>
                    <w:spacing w:after="0"/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</w:rPr>
                  </w:pP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=F3+1 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CD2D35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t>14</w: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</w:tr>
            <w:tr w:rsidR="00F47B84" w:rsidRPr="00E3608D" w14:paraId="59EF625B" w14:textId="77777777" w:rsidTr="00C5501C">
              <w:trPr>
                <w:trHeight w:val="170"/>
              </w:trPr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76DCEAE4" w14:textId="52EFB3E2" w:rsidR="00F47B84" w:rsidRPr="005406E0" w:rsidRDefault="00F47B84" w:rsidP="00E3608D">
                  <w:pPr>
                    <w:pStyle w:val="Dates"/>
                    <w:spacing w:after="0"/>
                    <w:rPr>
                      <w:rFonts w:ascii="Arial Narrow" w:hAnsi="Arial Narrow" w:cs="Calibri"/>
                      <w:noProof/>
                      <w:color w:val="auto"/>
                      <w:sz w:val="22"/>
                    </w:rPr>
                  </w:pP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=G3+1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CD2D35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t>15</w: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142C36B3" w14:textId="0E9C5EFB" w:rsidR="00F47B84" w:rsidRPr="005406E0" w:rsidRDefault="00F47B84" w:rsidP="00E3608D">
                  <w:pPr>
                    <w:pStyle w:val="Dates"/>
                    <w:spacing w:after="0"/>
                    <w:rPr>
                      <w:rFonts w:ascii="Arial Narrow" w:hAnsi="Arial Narrow" w:cs="Calibri"/>
                      <w:noProof/>
                      <w:color w:val="auto"/>
                      <w:sz w:val="22"/>
                    </w:rPr>
                  </w:pP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=A4+1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CD2D35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t>16</w: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7F3B2CE4" w14:textId="036A2130" w:rsidR="00F47B84" w:rsidRPr="005406E0" w:rsidRDefault="00F47B84" w:rsidP="00E3608D">
                  <w:pPr>
                    <w:pStyle w:val="Dates"/>
                    <w:spacing w:after="0"/>
                    <w:rPr>
                      <w:rFonts w:ascii="Arial Narrow" w:hAnsi="Arial Narrow" w:cs="Calibri"/>
                      <w:noProof/>
                      <w:color w:val="auto"/>
                      <w:sz w:val="22"/>
                    </w:rPr>
                  </w:pP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=B4+1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CD2D35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t>17</w: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1C362C0E" w14:textId="0C0CAA07" w:rsidR="00F47B84" w:rsidRPr="005406E0" w:rsidRDefault="00F47B84" w:rsidP="00E3608D">
                  <w:pPr>
                    <w:pStyle w:val="Dates"/>
                    <w:spacing w:after="0"/>
                    <w:rPr>
                      <w:rFonts w:ascii="Arial Narrow" w:hAnsi="Arial Narrow" w:cs="Calibri"/>
                      <w:noProof/>
                      <w:color w:val="auto"/>
                      <w:sz w:val="22"/>
                    </w:rPr>
                  </w:pP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=C4+1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CD2D35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t>18</w: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6544C710" w14:textId="225864F4" w:rsidR="00F47B84" w:rsidRPr="005406E0" w:rsidRDefault="00F47B84" w:rsidP="00E3608D">
                  <w:pPr>
                    <w:pStyle w:val="Dates"/>
                    <w:spacing w:after="0"/>
                    <w:rPr>
                      <w:rFonts w:ascii="Arial Narrow" w:hAnsi="Arial Narrow" w:cs="Calibri"/>
                      <w:noProof/>
                      <w:color w:val="auto"/>
                      <w:sz w:val="22"/>
                    </w:rPr>
                  </w:pP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=D4+1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CD2D35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t>19</w: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1A959093" w14:textId="21270A20" w:rsidR="00F47B84" w:rsidRPr="005406E0" w:rsidRDefault="00F47B84" w:rsidP="00E3608D">
                  <w:pPr>
                    <w:pStyle w:val="Dates"/>
                    <w:spacing w:after="0"/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</w:rPr>
                  </w:pP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=E4+1 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CD2D35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t>20</w: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76D8101F" w14:textId="5AE6E1C0" w:rsidR="00F47B84" w:rsidRPr="005406E0" w:rsidRDefault="00F47B84" w:rsidP="00E3608D">
                  <w:pPr>
                    <w:pStyle w:val="Dates"/>
                    <w:spacing w:after="0"/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</w:rPr>
                  </w:pP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=F4+1 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CD2D35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t>21</w: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</w:tr>
            <w:tr w:rsidR="00F47B84" w:rsidRPr="00E3608D" w14:paraId="039625D2" w14:textId="77777777" w:rsidTr="00C5501C">
              <w:trPr>
                <w:trHeight w:val="170"/>
              </w:trPr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4F9D28E1" w14:textId="5D78ADE6" w:rsidR="00F47B84" w:rsidRPr="005406E0" w:rsidRDefault="00F47B84" w:rsidP="00E3608D">
                  <w:pPr>
                    <w:pStyle w:val="Dates"/>
                    <w:spacing w:after="0"/>
                    <w:rPr>
                      <w:rFonts w:ascii="Arial Narrow" w:hAnsi="Arial Narrow" w:cs="Calibri"/>
                      <w:noProof/>
                      <w:color w:val="auto"/>
                      <w:sz w:val="22"/>
                    </w:rPr>
                  </w:pP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=G4+1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CD2D35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t>22</w: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5B362830" w14:textId="133ACECB" w:rsidR="00F47B84" w:rsidRPr="005406E0" w:rsidRDefault="00F47B84" w:rsidP="00E3608D">
                  <w:pPr>
                    <w:pStyle w:val="Dates"/>
                    <w:spacing w:after="0"/>
                    <w:rPr>
                      <w:rFonts w:ascii="Arial Narrow" w:hAnsi="Arial Narrow" w:cs="Calibri"/>
                      <w:noProof/>
                      <w:color w:val="auto"/>
                      <w:sz w:val="22"/>
                    </w:rPr>
                  </w:pP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=A5+1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CD2D35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t>23</w: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47B09B38" w14:textId="1647D59F" w:rsidR="00F47B84" w:rsidRPr="005406E0" w:rsidRDefault="00F47B84" w:rsidP="00E3608D">
                  <w:pPr>
                    <w:pStyle w:val="Dates"/>
                    <w:spacing w:after="0"/>
                    <w:rPr>
                      <w:rFonts w:ascii="Arial Narrow" w:hAnsi="Arial Narrow" w:cs="Calibri"/>
                      <w:noProof/>
                      <w:color w:val="auto"/>
                      <w:sz w:val="22"/>
                    </w:rPr>
                  </w:pP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=B5+1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CD2D35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t>24</w: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5D3F8EC1" w14:textId="582B59E1" w:rsidR="00F47B84" w:rsidRPr="005406E0" w:rsidRDefault="00F47B84" w:rsidP="00E3608D">
                  <w:pPr>
                    <w:pStyle w:val="Dates"/>
                    <w:spacing w:after="0"/>
                    <w:rPr>
                      <w:rFonts w:ascii="Arial Narrow" w:hAnsi="Arial Narrow" w:cs="Calibri"/>
                      <w:noProof/>
                      <w:color w:val="auto"/>
                      <w:sz w:val="22"/>
                    </w:rPr>
                  </w:pP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=C5+1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CD2D35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t>25</w: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6A547307" w14:textId="0709852A" w:rsidR="00F47B84" w:rsidRPr="005406E0" w:rsidRDefault="00F47B84" w:rsidP="00E3608D">
                  <w:pPr>
                    <w:pStyle w:val="Dates"/>
                    <w:spacing w:after="0"/>
                    <w:rPr>
                      <w:rFonts w:ascii="Arial Narrow" w:hAnsi="Arial Narrow" w:cs="Calibri"/>
                      <w:noProof/>
                      <w:color w:val="auto"/>
                      <w:sz w:val="22"/>
                    </w:rPr>
                  </w:pP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=D5+1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CD2D35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t>26</w: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44CDC97B" w14:textId="0C146979" w:rsidR="00F47B84" w:rsidRPr="005406E0" w:rsidRDefault="00F47B84" w:rsidP="00E3608D">
                  <w:pPr>
                    <w:pStyle w:val="Dates"/>
                    <w:spacing w:after="0"/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</w:rPr>
                  </w:pP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=E5+1 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CD2D35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t>27</w: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25B749C7" w14:textId="6C15D608" w:rsidR="00F47B84" w:rsidRPr="005406E0" w:rsidRDefault="00F47B84" w:rsidP="00E3608D">
                  <w:pPr>
                    <w:pStyle w:val="Dates"/>
                    <w:spacing w:after="0"/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</w:rPr>
                  </w:pP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=F5+1 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CD2D35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t>28</w: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</w:tr>
            <w:tr w:rsidR="00F47B84" w:rsidRPr="00E3608D" w14:paraId="2B41393A" w14:textId="77777777" w:rsidTr="00C5501C">
              <w:trPr>
                <w:trHeight w:val="170"/>
              </w:trPr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3235AA8E" w14:textId="43EDDBBA" w:rsidR="00F47B84" w:rsidRPr="005406E0" w:rsidRDefault="00F47B84" w:rsidP="00E3608D">
                  <w:pPr>
                    <w:pStyle w:val="Dates"/>
                    <w:spacing w:after="0"/>
                    <w:rPr>
                      <w:rFonts w:ascii="Arial Narrow" w:hAnsi="Arial Narrow" w:cs="Calibri"/>
                      <w:noProof/>
                      <w:color w:val="auto"/>
                      <w:sz w:val="22"/>
                    </w:rPr>
                  </w:pP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IF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=G5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CD2D35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28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 0,""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IF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=G5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CD2D35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28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 &lt;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DocVariable MonthEnd9 \@ d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CD2D35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30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=G5+1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CD2D35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29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""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CD2D35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29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CD2D35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t>29</w: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4FDCC514" w14:textId="1E9D9266" w:rsidR="00F47B84" w:rsidRPr="005406E0" w:rsidRDefault="00F47B84" w:rsidP="00E3608D">
                  <w:pPr>
                    <w:pStyle w:val="Dates"/>
                    <w:spacing w:after="0"/>
                    <w:rPr>
                      <w:rFonts w:ascii="Arial Narrow" w:hAnsi="Arial Narrow" w:cs="Calibri"/>
                      <w:noProof/>
                      <w:color w:val="auto"/>
                      <w:sz w:val="22"/>
                    </w:rPr>
                  </w:pP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IF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=A6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CD2D35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29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 0,""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IF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=A6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CD2D35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29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 &lt;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DocVariable MonthEnd9 \@ d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CD2D35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30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=A6+1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CD2D35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30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""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CD2D35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30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CD2D35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t>30</w: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638172A5" w14:textId="184D1DF7" w:rsidR="00F47B84" w:rsidRPr="005406E0" w:rsidRDefault="00F47B84" w:rsidP="00E3608D">
                  <w:pPr>
                    <w:pStyle w:val="Dates"/>
                    <w:spacing w:after="0"/>
                    <w:rPr>
                      <w:rFonts w:ascii="Arial Narrow" w:hAnsi="Arial Narrow" w:cs="Calibri"/>
                      <w:noProof/>
                      <w:color w:val="auto"/>
                      <w:sz w:val="22"/>
                    </w:rPr>
                  </w:pP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IF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=B6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CD2D35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30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 0,""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IF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=B6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CD2D35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30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 &lt;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DocVariable MonthEnd9 \@ d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CD2D35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30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=B6+1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1824C9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25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""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781810BC" w14:textId="56896F29" w:rsidR="00F47B84" w:rsidRPr="005406E0" w:rsidRDefault="00F47B84" w:rsidP="00E3608D">
                  <w:pPr>
                    <w:pStyle w:val="Dates"/>
                    <w:spacing w:after="0"/>
                    <w:rPr>
                      <w:rFonts w:ascii="Arial Narrow" w:hAnsi="Arial Narrow" w:cs="Calibri"/>
                      <w:noProof/>
                      <w:color w:val="auto"/>
                      <w:sz w:val="22"/>
                    </w:rPr>
                  </w:pP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IF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=C6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CD2D35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0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 0,""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IF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=C6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1824C9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25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 &lt;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DocVariable MonthEnd9 \@ d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1824C9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30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=C6+1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1824C9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26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""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1824C9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26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4E46F29C" w14:textId="7BE77DD1" w:rsidR="00F47B84" w:rsidRPr="005406E0" w:rsidRDefault="00F47B84" w:rsidP="00E3608D">
                  <w:pPr>
                    <w:pStyle w:val="Dates"/>
                    <w:spacing w:after="0"/>
                    <w:rPr>
                      <w:rFonts w:ascii="Arial Narrow" w:hAnsi="Arial Narrow" w:cs="Calibri"/>
                      <w:noProof/>
                      <w:color w:val="auto"/>
                      <w:sz w:val="22"/>
                    </w:rPr>
                  </w:pP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IF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=D6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CD2D35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0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 0,""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IF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=D6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1824C9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26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 &lt;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DocVariable MonthEnd9 \@ d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1824C9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30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=D6+1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1824C9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27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""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1824C9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27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12D61D52" w14:textId="0CF6E17D" w:rsidR="00F47B84" w:rsidRPr="005406E0" w:rsidRDefault="00F47B84" w:rsidP="00E3608D">
                  <w:pPr>
                    <w:pStyle w:val="Dates"/>
                    <w:spacing w:after="0"/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</w:rPr>
                  </w:pP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IF 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=E6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CD2D35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>0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= 0,"" 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IF 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=E6 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1824C9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>27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 &lt; 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DocVariable MonthEnd9 \@ d 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1824C9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>30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 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=E6+1 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1824C9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>28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"" 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1824C9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>28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3B2F93AD" w14:textId="1C0AB0FE" w:rsidR="00F47B84" w:rsidRPr="005406E0" w:rsidRDefault="00F47B84" w:rsidP="00E3608D">
                  <w:pPr>
                    <w:pStyle w:val="Dates"/>
                    <w:spacing w:after="0"/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</w:rPr>
                  </w:pP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IF 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=F6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CD2D35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>0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= 0,"" 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IF 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=F6 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1824C9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>28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 &lt; 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DocVariable MonthEnd9 \@ d 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1824C9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>30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 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=F6+1 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1824C9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>29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"" 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1824C9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>29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</w:tr>
            <w:tr w:rsidR="00F47B84" w:rsidRPr="00E3608D" w14:paraId="76951406" w14:textId="77777777" w:rsidTr="00C5501C">
              <w:trPr>
                <w:trHeight w:val="170"/>
              </w:trPr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003D36B3" w14:textId="5525529B" w:rsidR="00F47B84" w:rsidRPr="005406E0" w:rsidRDefault="00F47B84" w:rsidP="00E3608D">
                  <w:pPr>
                    <w:pStyle w:val="Dates"/>
                    <w:spacing w:after="0"/>
                    <w:rPr>
                      <w:rFonts w:ascii="Arial Narrow" w:hAnsi="Arial Narrow" w:cs="Calibri"/>
                      <w:noProof/>
                      <w:color w:val="auto"/>
                      <w:sz w:val="22"/>
                    </w:rPr>
                  </w:pP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IF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=G6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CD2D35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0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 0,""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IF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=G6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1824C9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29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 &lt;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DocVariable MonthEnd9 \@ d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1824C9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30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=G6+1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1824C9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30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""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1824C9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30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47680F39" w14:textId="6250ABD1" w:rsidR="00F47B84" w:rsidRPr="005406E0" w:rsidRDefault="00F47B84" w:rsidP="00E3608D">
                  <w:pPr>
                    <w:pStyle w:val="Dates"/>
                    <w:spacing w:after="0"/>
                    <w:rPr>
                      <w:rFonts w:ascii="Arial Narrow" w:hAnsi="Arial Narrow" w:cs="Calibri"/>
                      <w:noProof/>
                      <w:color w:val="auto"/>
                      <w:sz w:val="22"/>
                    </w:rPr>
                  </w:pP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IF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=A7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CD2D35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0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 0,""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IF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=A7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1824C9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30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 &lt;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DocVariable MonthEnd9 \@ d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1824C9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30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=A7+1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30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""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7E1CDF43" w14:textId="77777777" w:rsidR="00F47B84" w:rsidRPr="005406E0" w:rsidRDefault="00F47B84" w:rsidP="00E3608D">
                  <w:pPr>
                    <w:pStyle w:val="Dates"/>
                    <w:spacing w:after="0"/>
                    <w:rPr>
                      <w:rFonts w:ascii="Arial Narrow" w:hAnsi="Arial Narrow" w:cs="Calibri"/>
                      <w:noProof/>
                      <w:color w:val="auto"/>
                      <w:sz w:val="22"/>
                    </w:rPr>
                  </w:pP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34AE0899" w14:textId="77777777" w:rsidR="00F47B84" w:rsidRPr="005406E0" w:rsidRDefault="00F47B84" w:rsidP="00E3608D">
                  <w:pPr>
                    <w:pStyle w:val="Dates"/>
                    <w:spacing w:after="0"/>
                    <w:rPr>
                      <w:rFonts w:ascii="Arial Narrow" w:hAnsi="Arial Narrow" w:cs="Calibri"/>
                      <w:noProof/>
                      <w:color w:val="auto"/>
                      <w:sz w:val="22"/>
                    </w:rPr>
                  </w:pP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138CA7C8" w14:textId="77777777" w:rsidR="00F47B84" w:rsidRPr="005406E0" w:rsidRDefault="00F47B84" w:rsidP="00E3608D">
                  <w:pPr>
                    <w:pStyle w:val="Dates"/>
                    <w:spacing w:after="0"/>
                    <w:rPr>
                      <w:rFonts w:ascii="Arial Narrow" w:hAnsi="Arial Narrow" w:cs="Calibri"/>
                      <w:noProof/>
                      <w:color w:val="auto"/>
                      <w:sz w:val="22"/>
                    </w:rPr>
                  </w:pP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160D611A" w14:textId="77777777" w:rsidR="00F47B84" w:rsidRPr="005406E0" w:rsidRDefault="00F47B84" w:rsidP="00E3608D">
                  <w:pPr>
                    <w:pStyle w:val="Dates"/>
                    <w:spacing w:after="0"/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</w:rPr>
                  </w:pP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1A52D3D3" w14:textId="77777777" w:rsidR="00F47B84" w:rsidRPr="005406E0" w:rsidRDefault="00F47B84" w:rsidP="00E3608D">
                  <w:pPr>
                    <w:pStyle w:val="Dates"/>
                    <w:spacing w:after="0"/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</w:rPr>
                  </w:pPr>
                </w:p>
              </w:tc>
            </w:tr>
          </w:tbl>
          <w:p w14:paraId="48E6ADB5" w14:textId="77777777" w:rsidR="00F47B84" w:rsidRPr="00E3608D" w:rsidRDefault="00F47B84" w:rsidP="00E3608D">
            <w:pPr>
              <w:pStyle w:val="ad"/>
              <w:spacing w:after="0"/>
              <w:jc w:val="left"/>
              <w:rPr>
                <w:rFonts w:ascii="Arial Narrow" w:hAnsi="Arial Narrow" w:cs="Calibri"/>
                <w:noProof/>
                <w:color w:val="auto"/>
                <w:sz w:val="80"/>
                <w:szCs w:val="80"/>
                <w:lang w:bidi="ru-RU"/>
              </w:rPr>
            </w:pPr>
          </w:p>
        </w:tc>
        <w:tc>
          <w:tcPr>
            <w:tcW w:w="2500" w:type="pct"/>
            <w:tcMar>
              <w:left w:w="142" w:type="dxa"/>
              <w:right w:w="142" w:type="dxa"/>
            </w:tcMar>
            <w:vAlign w:val="bottom"/>
          </w:tcPr>
          <w:p w14:paraId="155591DB" w14:textId="7922A8D1" w:rsidR="00F47B84" w:rsidRPr="00E3608D" w:rsidRDefault="00EE0453" w:rsidP="00E3608D">
            <w:pPr>
              <w:pStyle w:val="ad"/>
              <w:spacing w:after="0"/>
              <w:jc w:val="center"/>
              <w:rPr>
                <w:rFonts w:ascii="Arial Narrow" w:hAnsi="Arial Narrow" w:cs="Calibri"/>
                <w:noProof/>
                <w:color w:val="auto"/>
                <w:sz w:val="80"/>
                <w:szCs w:val="80"/>
                <w:lang w:bidi="ru-RU"/>
              </w:rPr>
            </w:pPr>
            <w:r>
              <w:rPr>
                <w:rFonts w:ascii="Arial Narrow" w:hAnsi="Arial Narrow" w:cs="Calibri"/>
                <w:noProof/>
                <w:color w:val="auto"/>
                <w:sz w:val="80"/>
                <w:szCs w:val="80"/>
                <w:lang w:bidi="ru-RU"/>
              </w:rPr>
              <w:t>ŘÍJEN</w:t>
            </w:r>
          </w:p>
          <w:p w14:paraId="351313CB" w14:textId="03E0215C" w:rsidR="00F47B84" w:rsidRPr="00E3608D" w:rsidRDefault="00F47B84" w:rsidP="00E3608D">
            <w:pPr>
              <w:pStyle w:val="ad"/>
              <w:spacing w:after="0"/>
              <w:jc w:val="center"/>
              <w:rPr>
                <w:rFonts w:ascii="Arial Narrow" w:hAnsi="Arial Narrow" w:cs="Calibri"/>
                <w:noProof/>
                <w:color w:val="auto"/>
                <w:sz w:val="72"/>
                <w:szCs w:val="72"/>
                <w:lang w:bidi="ru-RU"/>
              </w:rPr>
            </w:pPr>
            <w:r w:rsidRPr="00E3608D">
              <w:rPr>
                <w:rFonts w:ascii="Arial Narrow" w:hAnsi="Arial Narrow" w:cs="Calibri"/>
                <w:noProof/>
                <w:color w:val="auto"/>
                <w:sz w:val="72"/>
                <w:szCs w:val="7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noProof/>
                <w:color w:val="auto"/>
                <w:sz w:val="72"/>
                <w:szCs w:val="72"/>
                <w:lang w:bidi="ru-RU"/>
              </w:rPr>
              <w:instrText xml:space="preserve"> DOCVARIABLE  MonthStart1 \@  yyyy   \* MERGEFORMAT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72"/>
                <w:szCs w:val="72"/>
                <w:lang w:bidi="ru-RU"/>
              </w:rPr>
              <w:fldChar w:fldCharType="separate"/>
            </w:r>
            <w:r w:rsidR="00CD2D35">
              <w:rPr>
                <w:rFonts w:ascii="Arial Narrow" w:hAnsi="Arial Narrow" w:cs="Calibri"/>
                <w:noProof/>
                <w:color w:val="auto"/>
                <w:sz w:val="72"/>
                <w:szCs w:val="72"/>
                <w:lang w:bidi="ru-RU"/>
              </w:rPr>
              <w:t>2025</w:t>
            </w:r>
            <w:r w:rsidRPr="00E3608D">
              <w:rPr>
                <w:rFonts w:ascii="Arial Narrow" w:hAnsi="Arial Narrow" w:cs="Calibri"/>
                <w:noProof/>
                <w:color w:val="auto"/>
                <w:sz w:val="72"/>
                <w:szCs w:val="72"/>
                <w:lang w:bidi="ru-RU"/>
              </w:rPr>
              <w:fldChar w:fldCharType="end"/>
            </w:r>
          </w:p>
        </w:tc>
        <w:tc>
          <w:tcPr>
            <w:tcW w:w="1249" w:type="pct"/>
            <w:vAlign w:val="bottom"/>
          </w:tcPr>
          <w:tbl>
            <w:tblPr>
              <w:tblStyle w:val="ae"/>
              <w:tblW w:w="5000" w:type="pct"/>
              <w:tblLook w:val="04A0" w:firstRow="1" w:lastRow="0" w:firstColumn="1" w:lastColumn="0" w:noHBand="0" w:noVBand="1"/>
              <w:tblCaption w:val="Таблица содержимого календаря"/>
            </w:tblPr>
            <w:tblGrid>
              <w:gridCol w:w="809"/>
              <w:gridCol w:w="1420"/>
              <w:gridCol w:w="809"/>
              <w:gridCol w:w="808"/>
            </w:tblGrid>
            <w:tr w:rsidR="00F47B84" w:rsidRPr="00E3608D" w14:paraId="1F893B0E" w14:textId="77777777" w:rsidTr="00F47B84">
              <w:trPr>
                <w:trHeight w:val="227"/>
              </w:trPr>
              <w:tc>
                <w:tcPr>
                  <w:tcW w:w="1251" w:type="pct"/>
                </w:tcPr>
                <w:p w14:paraId="4002C65D" w14:textId="77777777" w:rsidR="00F47B84" w:rsidRPr="00E3608D" w:rsidRDefault="00F47B84" w:rsidP="00E3608D">
                  <w:pPr>
                    <w:pStyle w:val="ad"/>
                    <w:spacing w:after="0"/>
                    <w:jc w:val="left"/>
                    <w:rPr>
                      <w:rFonts w:ascii="Arial Narrow" w:hAnsi="Arial Narrow" w:cs="Calibri"/>
                      <w:noProof/>
                      <w:color w:val="auto"/>
                      <w:sz w:val="28"/>
                      <w:szCs w:val="28"/>
                      <w:lang w:bidi="ru-RU"/>
                    </w:rPr>
                  </w:pPr>
                </w:p>
              </w:tc>
              <w:tc>
                <w:tcPr>
                  <w:tcW w:w="1250" w:type="pct"/>
                  <w:tcMar>
                    <w:left w:w="142" w:type="dxa"/>
                    <w:right w:w="142" w:type="dxa"/>
                  </w:tcMar>
                  <w:vAlign w:val="bottom"/>
                </w:tcPr>
                <w:p w14:paraId="4580A365" w14:textId="086A405C" w:rsidR="00F47B84" w:rsidRPr="00E3608D" w:rsidRDefault="00EE0453" w:rsidP="00E3608D">
                  <w:pPr>
                    <w:pStyle w:val="ad"/>
                    <w:spacing w:after="0"/>
                    <w:rPr>
                      <w:rFonts w:ascii="Arial Narrow" w:hAnsi="Arial Narrow" w:cs="Calibri"/>
                      <w:noProof/>
                      <w:color w:val="auto"/>
                      <w:sz w:val="28"/>
                      <w:szCs w:val="28"/>
                      <w:lang w:bidi="ru-RU"/>
                    </w:rPr>
                  </w:pPr>
                  <w:r>
                    <w:rPr>
                      <w:rFonts w:ascii="Arial Narrow" w:hAnsi="Arial Narrow" w:cs="Calibri"/>
                      <w:noProof/>
                      <w:color w:val="auto"/>
                      <w:sz w:val="28"/>
                      <w:szCs w:val="28"/>
                      <w:lang w:bidi="ru-RU"/>
                    </w:rPr>
                    <w:t>LISTOPAD</w:t>
                  </w:r>
                </w:p>
              </w:tc>
              <w:tc>
                <w:tcPr>
                  <w:tcW w:w="1250" w:type="pct"/>
                  <w:tcMar>
                    <w:left w:w="142" w:type="dxa"/>
                    <w:right w:w="142" w:type="dxa"/>
                  </w:tcMar>
                  <w:vAlign w:val="bottom"/>
                </w:tcPr>
                <w:p w14:paraId="730929B6" w14:textId="64C4CCC3" w:rsidR="00F47B84" w:rsidRPr="00E3608D" w:rsidRDefault="00F47B84" w:rsidP="00E3608D">
                  <w:pPr>
                    <w:pStyle w:val="ad"/>
                    <w:spacing w:after="0"/>
                    <w:jc w:val="left"/>
                    <w:rPr>
                      <w:rFonts w:ascii="Arial Narrow" w:hAnsi="Arial Narrow" w:cs="Calibri"/>
                      <w:noProof/>
                      <w:color w:val="auto"/>
                      <w:sz w:val="28"/>
                      <w:szCs w:val="28"/>
                      <w:lang w:bidi="ru-RU"/>
                    </w:rPr>
                  </w:pPr>
                  <w:r w:rsidRPr="00E3608D">
                    <w:rPr>
                      <w:rFonts w:ascii="Arial Narrow" w:hAnsi="Arial Narrow" w:cs="Calibri"/>
                      <w:noProof/>
                      <w:color w:val="auto"/>
                      <w:sz w:val="28"/>
                      <w:szCs w:val="28"/>
                      <w:lang w:bidi="ru-RU"/>
                    </w:rPr>
                    <w:fldChar w:fldCharType="begin"/>
                  </w:r>
                  <w:r w:rsidRPr="00E3608D">
                    <w:rPr>
                      <w:rFonts w:ascii="Arial Narrow" w:hAnsi="Arial Narrow" w:cs="Calibri"/>
                      <w:noProof/>
                      <w:color w:val="auto"/>
                      <w:sz w:val="28"/>
                      <w:szCs w:val="28"/>
                      <w:lang w:bidi="ru-RU"/>
                    </w:rPr>
                    <w:instrText xml:space="preserve"> DOCVARIABLE  MonthStart1 \@  yyyy   \* MERGEFORMAT </w:instrText>
                  </w:r>
                  <w:r w:rsidRPr="00E3608D">
                    <w:rPr>
                      <w:rFonts w:ascii="Arial Narrow" w:hAnsi="Arial Narrow" w:cs="Calibri"/>
                      <w:noProof/>
                      <w:color w:val="auto"/>
                      <w:sz w:val="28"/>
                      <w:szCs w:val="28"/>
                      <w:lang w:bidi="ru-RU"/>
                    </w:rPr>
                    <w:fldChar w:fldCharType="separate"/>
                  </w:r>
                  <w:r w:rsidR="00CD2D35">
                    <w:rPr>
                      <w:rFonts w:ascii="Arial Narrow" w:hAnsi="Arial Narrow" w:cs="Calibri"/>
                      <w:noProof/>
                      <w:color w:val="auto"/>
                      <w:sz w:val="28"/>
                      <w:szCs w:val="28"/>
                      <w:lang w:bidi="ru-RU"/>
                    </w:rPr>
                    <w:t>2025</w:t>
                  </w:r>
                  <w:r w:rsidRPr="00E3608D">
                    <w:rPr>
                      <w:rFonts w:ascii="Arial Narrow" w:hAnsi="Arial Narrow" w:cs="Calibri"/>
                      <w:noProof/>
                      <w:color w:val="auto"/>
                      <w:sz w:val="28"/>
                      <w:szCs w:val="2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1249" w:type="pct"/>
                </w:tcPr>
                <w:p w14:paraId="41922B05" w14:textId="77777777" w:rsidR="00F47B84" w:rsidRPr="00E3608D" w:rsidRDefault="00F47B84" w:rsidP="00E3608D">
                  <w:pPr>
                    <w:pStyle w:val="ad"/>
                    <w:spacing w:after="0"/>
                    <w:rPr>
                      <w:rFonts w:ascii="Arial Narrow" w:hAnsi="Arial Narrow" w:cs="Calibri"/>
                      <w:noProof/>
                      <w:color w:val="auto"/>
                      <w:sz w:val="28"/>
                      <w:szCs w:val="28"/>
                      <w:lang w:bidi="ru-RU"/>
                    </w:rPr>
                  </w:pPr>
                </w:p>
              </w:tc>
            </w:tr>
          </w:tbl>
          <w:p w14:paraId="6EAB5290" w14:textId="77777777" w:rsidR="00F47B84" w:rsidRPr="00E3608D" w:rsidRDefault="00F47B84" w:rsidP="00E3608D">
            <w:pPr>
              <w:pStyle w:val="Months"/>
              <w:ind w:left="0"/>
              <w:jc w:val="center"/>
              <w:rPr>
                <w:rFonts w:ascii="Arial Narrow" w:hAnsi="Arial Narrow" w:cs="Calibri"/>
                <w:noProof/>
                <w:color w:val="auto"/>
                <w:sz w:val="10"/>
                <w:szCs w:val="10"/>
              </w:rPr>
            </w:pPr>
          </w:p>
          <w:tbl>
            <w:tblPr>
              <w:tblStyle w:val="CalendarTable"/>
              <w:tblW w:w="5000" w:type="pct"/>
              <w:tblBorders>
                <w:insideH w:val="single" w:sz="4" w:space="0" w:color="auto"/>
              </w:tblBorders>
              <w:tblCellMar>
                <w:left w:w="142" w:type="dxa"/>
                <w:right w:w="142" w:type="dxa"/>
              </w:tblCellMar>
              <w:tblLook w:val="04A0" w:firstRow="1" w:lastRow="0" w:firstColumn="1" w:lastColumn="0" w:noHBand="0" w:noVBand="1"/>
              <w:tblCaption w:val="Таблица содержимого календаря"/>
            </w:tblPr>
            <w:tblGrid>
              <w:gridCol w:w="550"/>
              <w:gridCol w:w="549"/>
              <w:gridCol w:w="550"/>
              <w:gridCol w:w="549"/>
              <w:gridCol w:w="550"/>
              <w:gridCol w:w="549"/>
              <w:gridCol w:w="549"/>
            </w:tblGrid>
            <w:tr w:rsidR="00F47B84" w:rsidRPr="00E3608D" w14:paraId="3618C1CD" w14:textId="77777777" w:rsidTr="005406E0">
              <w:trPr>
                <w:trHeight w:val="170"/>
              </w:trPr>
              <w:tc>
                <w:tcPr>
                  <w:tcW w:w="714" w:type="pct"/>
                  <w:shd w:val="clear" w:color="auto" w:fill="F2F2F2" w:themeFill="background1" w:themeFillShade="F2"/>
                  <w:vAlign w:val="center"/>
                </w:tcPr>
                <w:p w14:paraId="3D8B4D48" w14:textId="47D739B2" w:rsidR="00F47B84" w:rsidRPr="00E3608D" w:rsidRDefault="00EE0453" w:rsidP="00E3608D">
                  <w:pPr>
                    <w:pStyle w:val="Days"/>
                    <w:spacing w:before="0"/>
                    <w:rPr>
                      <w:rFonts w:ascii="Arial Narrow" w:hAnsi="Arial Narrow" w:cs="Calibri"/>
                      <w:noProof/>
                      <w:color w:val="auto"/>
                      <w:sz w:val="16"/>
                      <w:szCs w:val="16"/>
                    </w:rPr>
                  </w:pPr>
                  <w:r>
                    <w:rPr>
                      <w:rFonts w:ascii="Arial Narrow" w:hAnsi="Arial Narrow" w:cs="Calibri"/>
                      <w:noProof/>
                      <w:color w:val="auto"/>
                      <w:sz w:val="16"/>
                      <w:szCs w:val="16"/>
                    </w:rPr>
                    <w:t>PO</w:t>
                  </w:r>
                </w:p>
              </w:tc>
              <w:tc>
                <w:tcPr>
                  <w:tcW w:w="714" w:type="pct"/>
                  <w:shd w:val="clear" w:color="auto" w:fill="F2F2F2" w:themeFill="background1" w:themeFillShade="F2"/>
                  <w:vAlign w:val="center"/>
                </w:tcPr>
                <w:p w14:paraId="24209D72" w14:textId="64E64C3C" w:rsidR="00F47B84" w:rsidRPr="00E3608D" w:rsidRDefault="00EE0453" w:rsidP="00E3608D">
                  <w:pPr>
                    <w:pStyle w:val="Days"/>
                    <w:spacing w:before="0"/>
                    <w:rPr>
                      <w:rFonts w:ascii="Arial Narrow" w:hAnsi="Arial Narrow" w:cs="Calibri"/>
                      <w:noProof/>
                      <w:color w:val="auto"/>
                      <w:sz w:val="16"/>
                      <w:szCs w:val="16"/>
                    </w:rPr>
                  </w:pPr>
                  <w:r>
                    <w:rPr>
                      <w:rFonts w:ascii="Arial Narrow" w:hAnsi="Arial Narrow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t>ÚT</w:t>
                  </w:r>
                </w:p>
              </w:tc>
              <w:tc>
                <w:tcPr>
                  <w:tcW w:w="715" w:type="pct"/>
                  <w:shd w:val="clear" w:color="auto" w:fill="F2F2F2" w:themeFill="background1" w:themeFillShade="F2"/>
                  <w:vAlign w:val="center"/>
                </w:tcPr>
                <w:p w14:paraId="1244F389" w14:textId="39F70BB0" w:rsidR="00F47B84" w:rsidRPr="00E3608D" w:rsidRDefault="00EE0453" w:rsidP="00E3608D">
                  <w:pPr>
                    <w:pStyle w:val="Days"/>
                    <w:spacing w:before="0"/>
                    <w:rPr>
                      <w:rFonts w:ascii="Arial Narrow" w:hAnsi="Arial Narrow" w:cs="Calibri"/>
                      <w:noProof/>
                      <w:color w:val="auto"/>
                      <w:sz w:val="16"/>
                      <w:szCs w:val="16"/>
                    </w:rPr>
                  </w:pPr>
                  <w:r>
                    <w:rPr>
                      <w:rFonts w:ascii="Arial Narrow" w:hAnsi="Arial Narrow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t>ST</w:t>
                  </w:r>
                </w:p>
              </w:tc>
              <w:tc>
                <w:tcPr>
                  <w:tcW w:w="714" w:type="pct"/>
                  <w:shd w:val="clear" w:color="auto" w:fill="F2F2F2" w:themeFill="background1" w:themeFillShade="F2"/>
                  <w:vAlign w:val="center"/>
                </w:tcPr>
                <w:p w14:paraId="7A3F8F6E" w14:textId="50152784" w:rsidR="00F47B84" w:rsidRPr="00E3608D" w:rsidRDefault="00EE0453" w:rsidP="00E3608D">
                  <w:pPr>
                    <w:pStyle w:val="Days"/>
                    <w:spacing w:before="0"/>
                    <w:rPr>
                      <w:rFonts w:ascii="Arial Narrow" w:hAnsi="Arial Narrow" w:cs="Calibri"/>
                      <w:noProof/>
                      <w:color w:val="auto"/>
                      <w:sz w:val="16"/>
                      <w:szCs w:val="16"/>
                    </w:rPr>
                  </w:pPr>
                  <w:r>
                    <w:rPr>
                      <w:rFonts w:ascii="Arial Narrow" w:hAnsi="Arial Narrow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t>ČT</w:t>
                  </w:r>
                </w:p>
              </w:tc>
              <w:tc>
                <w:tcPr>
                  <w:tcW w:w="715" w:type="pct"/>
                  <w:shd w:val="clear" w:color="auto" w:fill="F2F2F2" w:themeFill="background1" w:themeFillShade="F2"/>
                  <w:vAlign w:val="center"/>
                </w:tcPr>
                <w:p w14:paraId="736E65CB" w14:textId="2D2DA048" w:rsidR="00F47B84" w:rsidRPr="00E3608D" w:rsidRDefault="00EE0453" w:rsidP="00E3608D">
                  <w:pPr>
                    <w:pStyle w:val="Days"/>
                    <w:spacing w:before="0"/>
                    <w:rPr>
                      <w:rFonts w:ascii="Arial Narrow" w:hAnsi="Arial Narrow" w:cs="Calibri"/>
                      <w:noProof/>
                      <w:color w:val="auto"/>
                      <w:sz w:val="16"/>
                      <w:szCs w:val="16"/>
                    </w:rPr>
                  </w:pPr>
                  <w:r>
                    <w:rPr>
                      <w:rFonts w:ascii="Arial Narrow" w:hAnsi="Arial Narrow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t>PÁ</w:t>
                  </w:r>
                </w:p>
              </w:tc>
              <w:tc>
                <w:tcPr>
                  <w:tcW w:w="714" w:type="pct"/>
                  <w:shd w:val="clear" w:color="auto" w:fill="D9D9D9" w:themeFill="background1" w:themeFillShade="D9"/>
                  <w:vAlign w:val="center"/>
                </w:tcPr>
                <w:p w14:paraId="6D44203E" w14:textId="72FAE226" w:rsidR="00F47B84" w:rsidRPr="00E3608D" w:rsidRDefault="00EE0453" w:rsidP="00E3608D">
                  <w:pPr>
                    <w:pStyle w:val="Days"/>
                    <w:spacing w:before="0"/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16"/>
                      <w:szCs w:val="16"/>
                    </w:rPr>
                  </w:pPr>
                  <w:r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t>SO</w:t>
                  </w:r>
                </w:p>
              </w:tc>
              <w:tc>
                <w:tcPr>
                  <w:tcW w:w="715" w:type="pct"/>
                  <w:shd w:val="clear" w:color="auto" w:fill="D9D9D9" w:themeFill="background1" w:themeFillShade="D9"/>
                  <w:vAlign w:val="center"/>
                </w:tcPr>
                <w:p w14:paraId="6995E255" w14:textId="16CDCB01" w:rsidR="00F47B84" w:rsidRPr="00E3608D" w:rsidRDefault="00EE0453" w:rsidP="00E3608D">
                  <w:pPr>
                    <w:pStyle w:val="Days"/>
                    <w:spacing w:before="0"/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16"/>
                      <w:szCs w:val="16"/>
                    </w:rPr>
                  </w:pPr>
                  <w:r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16"/>
                      <w:szCs w:val="16"/>
                    </w:rPr>
                    <w:t>NE</w:t>
                  </w:r>
                </w:p>
              </w:tc>
            </w:tr>
            <w:tr w:rsidR="00F47B84" w:rsidRPr="00E3608D" w14:paraId="7BC814F3" w14:textId="77777777" w:rsidTr="00C5501C">
              <w:trPr>
                <w:trHeight w:val="170"/>
              </w:trPr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6ECFB707" w14:textId="5997297B" w:rsidR="00F47B84" w:rsidRPr="005406E0" w:rsidRDefault="00F47B84" w:rsidP="00E3608D">
                  <w:pPr>
                    <w:pStyle w:val="Dates"/>
                    <w:spacing w:after="0"/>
                    <w:rPr>
                      <w:rFonts w:ascii="Arial Narrow" w:hAnsi="Arial Narrow" w:cs="Calibri"/>
                      <w:noProof/>
                      <w:color w:val="auto"/>
                      <w:sz w:val="22"/>
                    </w:rPr>
                  </w:pP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IF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DocVariable MonthStart11 \@ dddd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CD2D35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суббота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 “понедельник" 1 ""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31AD746A" w14:textId="3A978385" w:rsidR="00F47B84" w:rsidRPr="005406E0" w:rsidRDefault="00F47B84" w:rsidP="00E3608D">
                  <w:pPr>
                    <w:pStyle w:val="Dates"/>
                    <w:spacing w:after="0"/>
                    <w:rPr>
                      <w:rFonts w:ascii="Arial Narrow" w:hAnsi="Arial Narrow" w:cs="Calibri"/>
                      <w:noProof/>
                      <w:color w:val="auto"/>
                      <w:sz w:val="22"/>
                    </w:rPr>
                  </w:pP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IF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DocVariable MonthStart11 \@ dddd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CD2D35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суббота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 “вторник" 1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IF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=A2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CD2D35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0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&lt;&gt; 0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=A2+1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8604C5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2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""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6657DD7F" w14:textId="1B56B529" w:rsidR="00F47B84" w:rsidRPr="005406E0" w:rsidRDefault="00F47B84" w:rsidP="00E3608D">
                  <w:pPr>
                    <w:pStyle w:val="Dates"/>
                    <w:spacing w:after="0"/>
                    <w:rPr>
                      <w:rFonts w:ascii="Arial Narrow" w:hAnsi="Arial Narrow" w:cs="Calibri"/>
                      <w:noProof/>
                      <w:color w:val="auto"/>
                      <w:sz w:val="22"/>
                    </w:rPr>
                  </w:pP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IF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DocVariable MonthStart11 \@ dddd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CD2D35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суббота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 “среда" 1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IF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=B2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CD2D35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0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&lt;&gt; 0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=B2+1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8604C5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3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""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53D94CEB" w14:textId="431D8456" w:rsidR="00F47B84" w:rsidRPr="005406E0" w:rsidRDefault="00F47B84" w:rsidP="00E3608D">
                  <w:pPr>
                    <w:pStyle w:val="Dates"/>
                    <w:spacing w:after="0"/>
                    <w:rPr>
                      <w:rFonts w:ascii="Arial Narrow" w:hAnsi="Arial Narrow" w:cs="Calibri"/>
                      <w:noProof/>
                      <w:color w:val="auto"/>
                      <w:sz w:val="22"/>
                    </w:rPr>
                  </w:pP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IF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DocVariable MonthStart11 \@ dddd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CD2D35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суббота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 “четверг" 1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IF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=C2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CD2D35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0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&lt;&gt; 0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=C2+1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8604C5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2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""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5268AFE8" w14:textId="333E043F" w:rsidR="00F47B84" w:rsidRPr="005406E0" w:rsidRDefault="00F47B84" w:rsidP="00E3608D">
                  <w:pPr>
                    <w:pStyle w:val="Dates"/>
                    <w:spacing w:after="0"/>
                    <w:rPr>
                      <w:rFonts w:ascii="Arial Narrow" w:hAnsi="Arial Narrow" w:cs="Calibri"/>
                      <w:noProof/>
                      <w:color w:val="auto"/>
                      <w:sz w:val="22"/>
                    </w:rPr>
                  </w:pP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IF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DocVariable MonthStart11 \@ dddd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CD2D35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суббота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= “пятница" 1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IF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=D2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CD2D35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0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&lt;&gt; 0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=D2+1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8604C5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3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""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15313DA3" w14:textId="5855F7C0" w:rsidR="00F47B84" w:rsidRPr="005406E0" w:rsidRDefault="00F47B84" w:rsidP="00E3608D">
                  <w:pPr>
                    <w:pStyle w:val="Dates"/>
                    <w:spacing w:after="0"/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</w:rPr>
                  </w:pP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IF 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DocVariable MonthStart11 \@ dddd 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CD2D35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>суббота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= “суббота" 1 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IF 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=E2 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1824C9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>1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&lt;&gt; 0 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=E2+1 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1824C9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>2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"" 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1824C9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>2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CD2D35"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t>1</w: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1D164E57" w14:textId="76F06E5B" w:rsidR="00F47B84" w:rsidRPr="005406E0" w:rsidRDefault="00F47B84" w:rsidP="00E3608D">
                  <w:pPr>
                    <w:pStyle w:val="Dates"/>
                    <w:spacing w:after="0"/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</w:rPr>
                  </w:pP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IF 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DocVariable MonthStart11 \@ dddd 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CD2D35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>суббота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= “воскресенье" 1 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IF 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=F2 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CD2D35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>1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&lt;&gt; 0 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=F2+1 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CD2D35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>2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"" 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CD2D35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>2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CD2D35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t>2</w: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</w:tr>
            <w:tr w:rsidR="00F47B84" w:rsidRPr="00E3608D" w14:paraId="206CADBC" w14:textId="77777777" w:rsidTr="00C5501C">
              <w:trPr>
                <w:trHeight w:val="170"/>
              </w:trPr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45D8BB11" w14:textId="5C96A0CF" w:rsidR="00F47B84" w:rsidRPr="005406E0" w:rsidRDefault="00F47B84" w:rsidP="00E3608D">
                  <w:pPr>
                    <w:pStyle w:val="Dates"/>
                    <w:spacing w:after="0"/>
                    <w:rPr>
                      <w:rFonts w:ascii="Arial Narrow" w:hAnsi="Arial Narrow" w:cs="Calibri"/>
                      <w:noProof/>
                      <w:color w:val="auto"/>
                      <w:sz w:val="22"/>
                    </w:rPr>
                  </w:pP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=G2+1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CD2D35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t>3</w: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268D60B5" w14:textId="457E889F" w:rsidR="00F47B84" w:rsidRPr="005406E0" w:rsidRDefault="00F47B84" w:rsidP="00E3608D">
                  <w:pPr>
                    <w:pStyle w:val="Dates"/>
                    <w:spacing w:after="0"/>
                    <w:rPr>
                      <w:rFonts w:ascii="Arial Narrow" w:hAnsi="Arial Narrow" w:cs="Calibri"/>
                      <w:noProof/>
                      <w:color w:val="auto"/>
                      <w:sz w:val="22"/>
                    </w:rPr>
                  </w:pP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=A3+1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CD2D35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t>4</w: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18C3B7F4" w14:textId="5950645C" w:rsidR="00F47B84" w:rsidRPr="005406E0" w:rsidRDefault="00F47B84" w:rsidP="00E3608D">
                  <w:pPr>
                    <w:pStyle w:val="Dates"/>
                    <w:spacing w:after="0"/>
                    <w:rPr>
                      <w:rFonts w:ascii="Arial Narrow" w:hAnsi="Arial Narrow" w:cs="Calibri"/>
                      <w:noProof/>
                      <w:color w:val="auto"/>
                      <w:sz w:val="22"/>
                    </w:rPr>
                  </w:pP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=B3+1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CD2D35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t>5</w: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2774C7F6" w14:textId="01E7E8FA" w:rsidR="00F47B84" w:rsidRPr="005406E0" w:rsidRDefault="00F47B84" w:rsidP="00E3608D">
                  <w:pPr>
                    <w:pStyle w:val="Dates"/>
                    <w:spacing w:after="0"/>
                    <w:rPr>
                      <w:rFonts w:ascii="Arial Narrow" w:hAnsi="Arial Narrow" w:cs="Calibri"/>
                      <w:noProof/>
                      <w:color w:val="auto"/>
                      <w:sz w:val="22"/>
                    </w:rPr>
                  </w:pP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=C3+1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CD2D35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t>6</w: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4627E44F" w14:textId="3A7AAFD7" w:rsidR="00F47B84" w:rsidRPr="005406E0" w:rsidRDefault="00F47B84" w:rsidP="00E3608D">
                  <w:pPr>
                    <w:pStyle w:val="Dates"/>
                    <w:spacing w:after="0"/>
                    <w:rPr>
                      <w:rFonts w:ascii="Arial Narrow" w:hAnsi="Arial Narrow" w:cs="Calibri"/>
                      <w:noProof/>
                      <w:color w:val="auto"/>
                      <w:sz w:val="22"/>
                    </w:rPr>
                  </w:pP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=D3+1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CD2D35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t>7</w: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036E9088" w14:textId="35CE356E" w:rsidR="00F47B84" w:rsidRPr="005406E0" w:rsidRDefault="00F47B84" w:rsidP="00E3608D">
                  <w:pPr>
                    <w:pStyle w:val="Dates"/>
                    <w:spacing w:after="0"/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</w:rPr>
                  </w:pP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=E3+1 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CD2D35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t>8</w: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43AB5F1D" w14:textId="530D4F97" w:rsidR="00F47B84" w:rsidRPr="005406E0" w:rsidRDefault="00F47B84" w:rsidP="00E3608D">
                  <w:pPr>
                    <w:pStyle w:val="Dates"/>
                    <w:spacing w:after="0"/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</w:rPr>
                  </w:pP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=F3+1 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CD2D35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t>9</w: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</w:tr>
            <w:tr w:rsidR="00F47B84" w:rsidRPr="00E3608D" w14:paraId="04CE466D" w14:textId="77777777" w:rsidTr="00C5501C">
              <w:trPr>
                <w:trHeight w:val="170"/>
              </w:trPr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0451C2BE" w14:textId="337FC7C3" w:rsidR="00F47B84" w:rsidRPr="005406E0" w:rsidRDefault="00F47B84" w:rsidP="00E3608D">
                  <w:pPr>
                    <w:pStyle w:val="Dates"/>
                    <w:spacing w:after="0"/>
                    <w:rPr>
                      <w:rFonts w:ascii="Arial Narrow" w:hAnsi="Arial Narrow" w:cs="Calibri"/>
                      <w:noProof/>
                      <w:color w:val="auto"/>
                      <w:sz w:val="22"/>
                    </w:rPr>
                  </w:pP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=G3+1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CD2D35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t>10</w: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4FA8A467" w14:textId="743A6653" w:rsidR="00F47B84" w:rsidRPr="005406E0" w:rsidRDefault="00F47B84" w:rsidP="00E3608D">
                  <w:pPr>
                    <w:pStyle w:val="Dates"/>
                    <w:spacing w:after="0"/>
                    <w:rPr>
                      <w:rFonts w:ascii="Arial Narrow" w:hAnsi="Arial Narrow" w:cs="Calibri"/>
                      <w:noProof/>
                      <w:color w:val="auto"/>
                      <w:sz w:val="22"/>
                    </w:rPr>
                  </w:pP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=A4+1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CD2D35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t>11</w: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13B7D1CC" w14:textId="2F0CC9AD" w:rsidR="00F47B84" w:rsidRPr="005406E0" w:rsidRDefault="00F47B84" w:rsidP="00E3608D">
                  <w:pPr>
                    <w:pStyle w:val="Dates"/>
                    <w:spacing w:after="0"/>
                    <w:rPr>
                      <w:rFonts w:ascii="Arial Narrow" w:hAnsi="Arial Narrow" w:cs="Calibri"/>
                      <w:noProof/>
                      <w:color w:val="auto"/>
                      <w:sz w:val="22"/>
                    </w:rPr>
                  </w:pP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=B4+1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CD2D35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t>12</w: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0DF83270" w14:textId="11F8F1A6" w:rsidR="00F47B84" w:rsidRPr="005406E0" w:rsidRDefault="00F47B84" w:rsidP="00E3608D">
                  <w:pPr>
                    <w:pStyle w:val="Dates"/>
                    <w:spacing w:after="0"/>
                    <w:rPr>
                      <w:rFonts w:ascii="Arial Narrow" w:hAnsi="Arial Narrow" w:cs="Calibri"/>
                      <w:noProof/>
                      <w:color w:val="auto"/>
                      <w:sz w:val="22"/>
                    </w:rPr>
                  </w:pP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=C4+1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CD2D35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t>13</w: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05B3B66D" w14:textId="4025346A" w:rsidR="00F47B84" w:rsidRPr="005406E0" w:rsidRDefault="00F47B84" w:rsidP="00E3608D">
                  <w:pPr>
                    <w:pStyle w:val="Dates"/>
                    <w:spacing w:after="0"/>
                    <w:rPr>
                      <w:rFonts w:ascii="Arial Narrow" w:hAnsi="Arial Narrow" w:cs="Calibri"/>
                      <w:noProof/>
                      <w:color w:val="auto"/>
                      <w:sz w:val="22"/>
                    </w:rPr>
                  </w:pP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=D4+1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CD2D35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t>14</w: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5A6A2EDD" w14:textId="5B28AFB0" w:rsidR="00F47B84" w:rsidRPr="005406E0" w:rsidRDefault="00F47B84" w:rsidP="00E3608D">
                  <w:pPr>
                    <w:pStyle w:val="Dates"/>
                    <w:spacing w:after="0"/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</w:rPr>
                  </w:pP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=E4+1 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CD2D35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t>15</w: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3694C820" w14:textId="7C998B32" w:rsidR="00F47B84" w:rsidRPr="005406E0" w:rsidRDefault="00F47B84" w:rsidP="00E3608D">
                  <w:pPr>
                    <w:pStyle w:val="Dates"/>
                    <w:spacing w:after="0"/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</w:rPr>
                  </w:pP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=F4+1 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CD2D35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t>16</w: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</w:tr>
            <w:tr w:rsidR="00F47B84" w:rsidRPr="00E3608D" w14:paraId="32CEC62D" w14:textId="77777777" w:rsidTr="00C5501C">
              <w:trPr>
                <w:trHeight w:val="170"/>
              </w:trPr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78706C0E" w14:textId="6259864A" w:rsidR="00F47B84" w:rsidRPr="005406E0" w:rsidRDefault="00F47B84" w:rsidP="00E3608D">
                  <w:pPr>
                    <w:pStyle w:val="Dates"/>
                    <w:spacing w:after="0"/>
                    <w:rPr>
                      <w:rFonts w:ascii="Arial Narrow" w:hAnsi="Arial Narrow" w:cs="Calibri"/>
                      <w:noProof/>
                      <w:color w:val="auto"/>
                      <w:sz w:val="22"/>
                    </w:rPr>
                  </w:pP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=G4+1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CD2D35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t>17</w: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0BEE5897" w14:textId="4CC6B8F4" w:rsidR="00F47B84" w:rsidRPr="005406E0" w:rsidRDefault="00F47B84" w:rsidP="00E3608D">
                  <w:pPr>
                    <w:pStyle w:val="Dates"/>
                    <w:spacing w:after="0"/>
                    <w:rPr>
                      <w:rFonts w:ascii="Arial Narrow" w:hAnsi="Arial Narrow" w:cs="Calibri"/>
                      <w:noProof/>
                      <w:color w:val="auto"/>
                      <w:sz w:val="22"/>
                    </w:rPr>
                  </w:pP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=A5+1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CD2D35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t>18</w: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51C943F0" w14:textId="1856D2BA" w:rsidR="00F47B84" w:rsidRPr="005406E0" w:rsidRDefault="00F47B84" w:rsidP="00E3608D">
                  <w:pPr>
                    <w:pStyle w:val="Dates"/>
                    <w:spacing w:after="0"/>
                    <w:rPr>
                      <w:rFonts w:ascii="Arial Narrow" w:hAnsi="Arial Narrow" w:cs="Calibri"/>
                      <w:noProof/>
                      <w:color w:val="auto"/>
                      <w:sz w:val="22"/>
                    </w:rPr>
                  </w:pP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=B5+1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CD2D35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t>19</w: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31403909" w14:textId="6592FBD6" w:rsidR="00F47B84" w:rsidRPr="005406E0" w:rsidRDefault="00F47B84" w:rsidP="00E3608D">
                  <w:pPr>
                    <w:pStyle w:val="Dates"/>
                    <w:spacing w:after="0"/>
                    <w:rPr>
                      <w:rFonts w:ascii="Arial Narrow" w:hAnsi="Arial Narrow" w:cs="Calibri"/>
                      <w:noProof/>
                      <w:color w:val="auto"/>
                      <w:sz w:val="22"/>
                    </w:rPr>
                  </w:pP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=C5+1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CD2D35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t>20</w: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07D8E8DD" w14:textId="2EAD908F" w:rsidR="00F47B84" w:rsidRPr="005406E0" w:rsidRDefault="00F47B84" w:rsidP="00E3608D">
                  <w:pPr>
                    <w:pStyle w:val="Dates"/>
                    <w:spacing w:after="0"/>
                    <w:rPr>
                      <w:rFonts w:ascii="Arial Narrow" w:hAnsi="Arial Narrow" w:cs="Calibri"/>
                      <w:noProof/>
                      <w:color w:val="auto"/>
                      <w:sz w:val="22"/>
                    </w:rPr>
                  </w:pP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=D5+1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CD2D35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t>21</w: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276A0A8D" w14:textId="4696B3DD" w:rsidR="00F47B84" w:rsidRPr="005406E0" w:rsidRDefault="00F47B84" w:rsidP="00E3608D">
                  <w:pPr>
                    <w:pStyle w:val="Dates"/>
                    <w:spacing w:after="0"/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</w:rPr>
                  </w:pP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=E5+1 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CD2D35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t>22</w: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2A2399C4" w14:textId="0BE29FB6" w:rsidR="00F47B84" w:rsidRPr="005406E0" w:rsidRDefault="00F47B84" w:rsidP="00E3608D">
                  <w:pPr>
                    <w:pStyle w:val="Dates"/>
                    <w:spacing w:after="0"/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</w:rPr>
                  </w:pP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=F5+1 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CD2D35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t>23</w: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</w:tr>
            <w:tr w:rsidR="00F47B84" w:rsidRPr="00E3608D" w14:paraId="58AC60A5" w14:textId="77777777" w:rsidTr="00C5501C">
              <w:trPr>
                <w:trHeight w:val="170"/>
              </w:trPr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41957B3F" w14:textId="0A4BA5BF" w:rsidR="00F47B84" w:rsidRPr="005406E0" w:rsidRDefault="00F47B84" w:rsidP="00E3608D">
                  <w:pPr>
                    <w:pStyle w:val="Dates"/>
                    <w:spacing w:after="0"/>
                    <w:rPr>
                      <w:rFonts w:ascii="Arial Narrow" w:hAnsi="Arial Narrow" w:cs="Calibri"/>
                      <w:noProof/>
                      <w:color w:val="auto"/>
                      <w:sz w:val="22"/>
                    </w:rPr>
                  </w:pP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IF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=G5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CD2D35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23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 0,""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IF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=G5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CD2D35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23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 &lt;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DocVariable MonthEnd11 \@ d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CD2D35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30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=G5+1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CD2D35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24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""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CD2D35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24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CD2D35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t>24</w: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1EA603FE" w14:textId="14CEB535" w:rsidR="00F47B84" w:rsidRPr="005406E0" w:rsidRDefault="00F47B84" w:rsidP="00E3608D">
                  <w:pPr>
                    <w:pStyle w:val="Dates"/>
                    <w:spacing w:after="0"/>
                    <w:rPr>
                      <w:rFonts w:ascii="Arial Narrow" w:hAnsi="Arial Narrow" w:cs="Calibri"/>
                      <w:noProof/>
                      <w:color w:val="auto"/>
                      <w:sz w:val="22"/>
                    </w:rPr>
                  </w:pP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IF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=A6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CD2D35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24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 0,""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IF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=A6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CD2D35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24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 &lt;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DocVariable MonthEnd11 \@ d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CD2D35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30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=A6+1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CD2D35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25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""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CD2D35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25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CD2D35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t>25</w: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61F3F486" w14:textId="3E0017CD" w:rsidR="00F47B84" w:rsidRPr="005406E0" w:rsidRDefault="00F47B84" w:rsidP="00E3608D">
                  <w:pPr>
                    <w:pStyle w:val="Dates"/>
                    <w:spacing w:after="0"/>
                    <w:rPr>
                      <w:rFonts w:ascii="Arial Narrow" w:hAnsi="Arial Narrow" w:cs="Calibri"/>
                      <w:noProof/>
                      <w:color w:val="auto"/>
                      <w:sz w:val="22"/>
                    </w:rPr>
                  </w:pP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IF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=B6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CD2D35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25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 0,""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IF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=B6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CD2D35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25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 &lt;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DocVariable MonthEnd11 \@ d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CD2D35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30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=B6+1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CD2D35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26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""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CD2D35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26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CD2D35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t>26</w: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66F89CEF" w14:textId="612A603D" w:rsidR="00F47B84" w:rsidRPr="005406E0" w:rsidRDefault="00F47B84" w:rsidP="00E3608D">
                  <w:pPr>
                    <w:pStyle w:val="Dates"/>
                    <w:spacing w:after="0"/>
                    <w:rPr>
                      <w:rFonts w:ascii="Arial Narrow" w:hAnsi="Arial Narrow" w:cs="Calibri"/>
                      <w:noProof/>
                      <w:color w:val="auto"/>
                      <w:sz w:val="22"/>
                    </w:rPr>
                  </w:pP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IF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=C6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CD2D35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26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 0,""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IF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=C6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CD2D35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26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 &lt;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DocVariable MonthEnd11 \@ d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CD2D35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30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=C6+1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CD2D35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27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""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CD2D35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27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CD2D35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t>27</w: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6AA95802" w14:textId="4034F667" w:rsidR="00F47B84" w:rsidRPr="005406E0" w:rsidRDefault="00F47B84" w:rsidP="00E3608D">
                  <w:pPr>
                    <w:pStyle w:val="Dates"/>
                    <w:spacing w:after="0"/>
                    <w:rPr>
                      <w:rFonts w:ascii="Arial Narrow" w:hAnsi="Arial Narrow" w:cs="Calibri"/>
                      <w:noProof/>
                      <w:color w:val="auto"/>
                      <w:sz w:val="22"/>
                    </w:rPr>
                  </w:pP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IF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=D6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CD2D35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27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 0,""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IF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=D6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CD2D35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27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 &lt;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DocVariable MonthEnd11 \@ d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CD2D35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30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=D6+1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CD2D35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28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""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CD2D35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28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CD2D35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t>28</w: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7DA24719" w14:textId="0C57D99C" w:rsidR="00F47B84" w:rsidRPr="005406E0" w:rsidRDefault="00F47B84" w:rsidP="00E3608D">
                  <w:pPr>
                    <w:pStyle w:val="Dates"/>
                    <w:spacing w:after="0"/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</w:rPr>
                  </w:pP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IF 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=E6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CD2D35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>28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= 0,"" 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IF 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=E6 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CD2D35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>28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 &lt; 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DocVariable MonthEnd11 \@ d 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CD2D35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>30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 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=E6+1 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CD2D35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>29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"" 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CD2D35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>29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CD2D35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t>29</w: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558E8C62" w14:textId="7BD96518" w:rsidR="00F47B84" w:rsidRPr="005406E0" w:rsidRDefault="00F47B84" w:rsidP="00E3608D">
                  <w:pPr>
                    <w:pStyle w:val="Dates"/>
                    <w:spacing w:after="0"/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</w:rPr>
                  </w:pP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IF 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=F6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CD2D35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>29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= 0,"" 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IF 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=F6 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CD2D35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>29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 &lt; 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DocVariable MonthEnd11 \@ d 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CD2D35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>30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 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=F6+1 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CD2D35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>30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"" </w:instrText>
                  </w:r>
                  <w:r w:rsidR="00CD2D35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CD2D35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>30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="00CD2D35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CD2D35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t>30</w: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</w:tr>
            <w:tr w:rsidR="00F47B84" w:rsidRPr="00E3608D" w14:paraId="041D756F" w14:textId="77777777" w:rsidTr="00C5501C">
              <w:trPr>
                <w:trHeight w:val="170"/>
              </w:trPr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680479FF" w14:textId="53E476AA" w:rsidR="00F47B84" w:rsidRPr="005406E0" w:rsidRDefault="00F47B84" w:rsidP="00E3608D">
                  <w:pPr>
                    <w:pStyle w:val="Dates"/>
                    <w:spacing w:after="0"/>
                    <w:rPr>
                      <w:rFonts w:ascii="Arial Narrow" w:hAnsi="Arial Narrow" w:cs="Calibri"/>
                      <w:noProof/>
                      <w:color w:val="auto"/>
                      <w:sz w:val="22"/>
                    </w:rPr>
                  </w:pP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IF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=G6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CD2D35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30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 0,""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IF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=G6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CD2D35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30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 &lt;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DocVariable MonthEnd11 \@ d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CD2D35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30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=G6+1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AF3C01"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30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""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0EC92699" w14:textId="15B56B30" w:rsidR="00F47B84" w:rsidRPr="005406E0" w:rsidRDefault="00F47B84" w:rsidP="00E3608D">
                  <w:pPr>
                    <w:pStyle w:val="Dates"/>
                    <w:spacing w:after="0"/>
                    <w:rPr>
                      <w:rFonts w:ascii="Arial Narrow" w:hAnsi="Arial Narrow" w:cs="Calibri"/>
                      <w:noProof/>
                      <w:color w:val="auto"/>
                      <w:sz w:val="22"/>
                    </w:rPr>
                  </w:pP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IF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=A7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CD2D35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0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 0,""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IF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=A7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AF3C01"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30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 &lt;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DocVariable MonthEnd11 \@ d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AF3C01"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30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=A7+1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30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""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55DA71D4" w14:textId="77777777" w:rsidR="00F47B84" w:rsidRPr="005406E0" w:rsidRDefault="00F47B84" w:rsidP="00E3608D">
                  <w:pPr>
                    <w:pStyle w:val="Dates"/>
                    <w:spacing w:after="0"/>
                    <w:rPr>
                      <w:rFonts w:ascii="Arial Narrow" w:hAnsi="Arial Narrow" w:cs="Calibri"/>
                      <w:noProof/>
                      <w:color w:val="auto"/>
                      <w:sz w:val="22"/>
                    </w:rPr>
                  </w:pP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384DBF56" w14:textId="77777777" w:rsidR="00F47B84" w:rsidRPr="005406E0" w:rsidRDefault="00F47B84" w:rsidP="00E3608D">
                  <w:pPr>
                    <w:pStyle w:val="Dates"/>
                    <w:spacing w:after="0"/>
                    <w:rPr>
                      <w:rFonts w:ascii="Arial Narrow" w:hAnsi="Arial Narrow" w:cs="Calibri"/>
                      <w:noProof/>
                      <w:color w:val="auto"/>
                      <w:sz w:val="22"/>
                    </w:rPr>
                  </w:pP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19B2209C" w14:textId="77777777" w:rsidR="00F47B84" w:rsidRPr="005406E0" w:rsidRDefault="00F47B84" w:rsidP="00E3608D">
                  <w:pPr>
                    <w:pStyle w:val="Dates"/>
                    <w:spacing w:after="0"/>
                    <w:rPr>
                      <w:rFonts w:ascii="Arial Narrow" w:hAnsi="Arial Narrow" w:cs="Calibri"/>
                      <w:noProof/>
                      <w:color w:val="auto"/>
                      <w:sz w:val="22"/>
                    </w:rPr>
                  </w:pP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6199B665" w14:textId="77777777" w:rsidR="00F47B84" w:rsidRPr="005406E0" w:rsidRDefault="00F47B84" w:rsidP="00E3608D">
                  <w:pPr>
                    <w:pStyle w:val="Dates"/>
                    <w:spacing w:after="0"/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</w:rPr>
                  </w:pP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60F72398" w14:textId="77777777" w:rsidR="00F47B84" w:rsidRPr="005406E0" w:rsidRDefault="00F47B84" w:rsidP="00E3608D">
                  <w:pPr>
                    <w:pStyle w:val="Dates"/>
                    <w:spacing w:after="0"/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</w:rPr>
                  </w:pPr>
                </w:p>
              </w:tc>
            </w:tr>
          </w:tbl>
          <w:p w14:paraId="1CE7C91C" w14:textId="77777777" w:rsidR="00F47B84" w:rsidRPr="00E3608D" w:rsidRDefault="00F47B84" w:rsidP="00E3608D">
            <w:pPr>
              <w:pStyle w:val="ad"/>
              <w:spacing w:after="0"/>
              <w:rPr>
                <w:rFonts w:ascii="Arial Narrow" w:hAnsi="Arial Narrow" w:cs="Calibri"/>
                <w:noProof/>
                <w:color w:val="auto"/>
                <w:sz w:val="80"/>
                <w:szCs w:val="80"/>
                <w:lang w:bidi="ru-RU"/>
              </w:rPr>
            </w:pPr>
          </w:p>
        </w:tc>
      </w:tr>
    </w:tbl>
    <w:p w14:paraId="702D815D" w14:textId="2505BBA2" w:rsidR="00ED5F48" w:rsidRPr="00E3608D" w:rsidRDefault="00ED5F48" w:rsidP="00E3608D">
      <w:pPr>
        <w:pStyle w:val="Months"/>
        <w:ind w:left="0"/>
        <w:jc w:val="center"/>
        <w:rPr>
          <w:rFonts w:ascii="Arial Narrow" w:hAnsi="Arial Narrow" w:cs="Calibri"/>
          <w:noProof/>
          <w:color w:val="auto"/>
          <w:sz w:val="10"/>
          <w:szCs w:val="10"/>
        </w:rPr>
      </w:pPr>
    </w:p>
    <w:tbl>
      <w:tblPr>
        <w:tblStyle w:val="CalendarTable"/>
        <w:tblW w:w="499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  <w:tblCaption w:val="Таблица содержимого календаря"/>
      </w:tblPr>
      <w:tblGrid>
        <w:gridCol w:w="2173"/>
        <w:gridCol w:w="2200"/>
        <w:gridCol w:w="2206"/>
        <w:gridCol w:w="2206"/>
        <w:gridCol w:w="2206"/>
        <w:gridCol w:w="2206"/>
        <w:gridCol w:w="2166"/>
      </w:tblGrid>
      <w:tr w:rsidR="006F5860" w:rsidRPr="00E3608D" w14:paraId="744C85F7" w14:textId="77777777" w:rsidTr="005406E0">
        <w:trPr>
          <w:trHeight w:val="340"/>
        </w:trPr>
        <w:tc>
          <w:tcPr>
            <w:tcW w:w="707" w:type="pct"/>
            <w:shd w:val="clear" w:color="auto" w:fill="F2F2F2" w:themeFill="background1" w:themeFillShade="F2"/>
            <w:vAlign w:val="center"/>
          </w:tcPr>
          <w:p w14:paraId="1CC8B071" w14:textId="590EBF04" w:rsidR="006F5860" w:rsidRPr="00E3608D" w:rsidRDefault="00EE0453" w:rsidP="00E3608D">
            <w:pPr>
              <w:pStyle w:val="Days"/>
              <w:spacing w:before="0"/>
              <w:rPr>
                <w:rFonts w:ascii="Arial Narrow" w:hAnsi="Arial Narrow" w:cs="Calibri"/>
                <w:noProof/>
                <w:color w:val="auto"/>
                <w:sz w:val="28"/>
                <w:szCs w:val="28"/>
              </w:rPr>
            </w:pPr>
            <w:r>
              <w:rPr>
                <w:rFonts w:ascii="Arial Narrow" w:hAnsi="Arial Narrow" w:cs="Calibri"/>
                <w:noProof/>
                <w:color w:val="auto"/>
                <w:sz w:val="28"/>
                <w:szCs w:val="28"/>
                <w:lang w:bidi="ru-RU"/>
              </w:rPr>
              <w:t>PONDĚLÍ</w:t>
            </w:r>
          </w:p>
        </w:tc>
        <w:tc>
          <w:tcPr>
            <w:tcW w:w="716" w:type="pct"/>
            <w:shd w:val="clear" w:color="auto" w:fill="F2F2F2" w:themeFill="background1" w:themeFillShade="F2"/>
            <w:vAlign w:val="center"/>
          </w:tcPr>
          <w:p w14:paraId="5A25A901" w14:textId="05E78652" w:rsidR="006F5860" w:rsidRPr="00E3608D" w:rsidRDefault="00EE0453" w:rsidP="00E3608D">
            <w:pPr>
              <w:pStyle w:val="Days"/>
              <w:spacing w:before="0"/>
              <w:rPr>
                <w:rFonts w:ascii="Arial Narrow" w:hAnsi="Arial Narrow" w:cs="Calibri"/>
                <w:noProof/>
                <w:color w:val="auto"/>
                <w:sz w:val="28"/>
                <w:szCs w:val="28"/>
              </w:rPr>
            </w:pPr>
            <w:r>
              <w:rPr>
                <w:rFonts w:ascii="Arial Narrow" w:hAnsi="Arial Narrow" w:cs="Calibri"/>
                <w:noProof/>
                <w:color w:val="auto"/>
                <w:sz w:val="28"/>
                <w:szCs w:val="28"/>
                <w:lang w:bidi="ru-RU"/>
              </w:rPr>
              <w:t>ÚTERÝ</w:t>
            </w:r>
          </w:p>
        </w:tc>
        <w:tc>
          <w:tcPr>
            <w:tcW w:w="718" w:type="pct"/>
            <w:shd w:val="clear" w:color="auto" w:fill="F2F2F2" w:themeFill="background1" w:themeFillShade="F2"/>
            <w:vAlign w:val="center"/>
          </w:tcPr>
          <w:p w14:paraId="71D16FEA" w14:textId="0F6FE72F" w:rsidR="006F5860" w:rsidRPr="00E3608D" w:rsidRDefault="00EE0453" w:rsidP="00E3608D">
            <w:pPr>
              <w:pStyle w:val="Days"/>
              <w:spacing w:before="0"/>
              <w:rPr>
                <w:rFonts w:ascii="Arial Narrow" w:hAnsi="Arial Narrow" w:cs="Calibri"/>
                <w:noProof/>
                <w:color w:val="auto"/>
                <w:sz w:val="28"/>
                <w:szCs w:val="28"/>
              </w:rPr>
            </w:pPr>
            <w:r>
              <w:rPr>
                <w:rFonts w:ascii="Arial Narrow" w:hAnsi="Arial Narrow" w:cs="Calibri"/>
                <w:noProof/>
                <w:color w:val="auto"/>
                <w:sz w:val="28"/>
                <w:szCs w:val="28"/>
                <w:lang w:bidi="ru-RU"/>
              </w:rPr>
              <w:t>STŘEDA</w:t>
            </w:r>
          </w:p>
        </w:tc>
        <w:tc>
          <w:tcPr>
            <w:tcW w:w="718" w:type="pct"/>
            <w:shd w:val="clear" w:color="auto" w:fill="F2F2F2" w:themeFill="background1" w:themeFillShade="F2"/>
            <w:vAlign w:val="center"/>
          </w:tcPr>
          <w:p w14:paraId="0ABF5B13" w14:textId="5EA4E136" w:rsidR="006F5860" w:rsidRPr="00E3608D" w:rsidRDefault="00EE0453" w:rsidP="00E3608D">
            <w:pPr>
              <w:pStyle w:val="Days"/>
              <w:spacing w:before="0"/>
              <w:rPr>
                <w:rFonts w:ascii="Arial Narrow" w:hAnsi="Arial Narrow" w:cs="Calibri"/>
                <w:noProof/>
                <w:color w:val="auto"/>
                <w:sz w:val="28"/>
                <w:szCs w:val="28"/>
              </w:rPr>
            </w:pPr>
            <w:r>
              <w:rPr>
                <w:rFonts w:ascii="Arial Narrow" w:hAnsi="Arial Narrow" w:cs="Calibri"/>
                <w:noProof/>
                <w:color w:val="auto"/>
                <w:sz w:val="28"/>
                <w:szCs w:val="28"/>
                <w:lang w:bidi="ru-RU"/>
              </w:rPr>
              <w:t>ČTVRTEK</w:t>
            </w:r>
          </w:p>
        </w:tc>
        <w:tc>
          <w:tcPr>
            <w:tcW w:w="718" w:type="pct"/>
            <w:shd w:val="clear" w:color="auto" w:fill="F2F2F2" w:themeFill="background1" w:themeFillShade="F2"/>
            <w:vAlign w:val="center"/>
          </w:tcPr>
          <w:p w14:paraId="6A158D24" w14:textId="447A4BDE" w:rsidR="006F5860" w:rsidRPr="00E3608D" w:rsidRDefault="00EE0453" w:rsidP="00E3608D">
            <w:pPr>
              <w:pStyle w:val="Days"/>
              <w:spacing w:before="0"/>
              <w:rPr>
                <w:rFonts w:ascii="Arial Narrow" w:hAnsi="Arial Narrow" w:cs="Calibri"/>
                <w:noProof/>
                <w:color w:val="auto"/>
                <w:sz w:val="28"/>
                <w:szCs w:val="28"/>
              </w:rPr>
            </w:pPr>
            <w:r>
              <w:rPr>
                <w:rFonts w:ascii="Arial Narrow" w:hAnsi="Arial Narrow" w:cs="Calibri"/>
                <w:noProof/>
                <w:color w:val="auto"/>
                <w:sz w:val="28"/>
                <w:szCs w:val="28"/>
                <w:lang w:bidi="ru-RU"/>
              </w:rPr>
              <w:t>PÁTEK</w:t>
            </w:r>
          </w:p>
        </w:tc>
        <w:tc>
          <w:tcPr>
            <w:tcW w:w="718" w:type="pct"/>
            <w:shd w:val="clear" w:color="auto" w:fill="D9D9D9" w:themeFill="background1" w:themeFillShade="D9"/>
            <w:vAlign w:val="center"/>
          </w:tcPr>
          <w:p w14:paraId="57D4827B" w14:textId="6C79B4D2" w:rsidR="006F5860" w:rsidRPr="00E3608D" w:rsidRDefault="00EE0453" w:rsidP="00E3608D">
            <w:pPr>
              <w:pStyle w:val="Days"/>
              <w:spacing w:before="0"/>
              <w:rPr>
                <w:rFonts w:ascii="Arial Narrow" w:hAnsi="Arial Narrow" w:cs="Calibri"/>
                <w:b/>
                <w:bCs/>
                <w:noProof/>
                <w:color w:val="auto"/>
                <w:sz w:val="28"/>
                <w:szCs w:val="28"/>
              </w:rPr>
            </w:pPr>
            <w:r>
              <w:rPr>
                <w:rFonts w:ascii="Arial Narrow" w:hAnsi="Arial Narrow" w:cs="Calibri"/>
                <w:b/>
                <w:bCs/>
                <w:noProof/>
                <w:color w:val="auto"/>
                <w:sz w:val="28"/>
                <w:szCs w:val="28"/>
                <w:lang w:bidi="ru-RU"/>
              </w:rPr>
              <w:t>SOBOTA</w:t>
            </w:r>
          </w:p>
        </w:tc>
        <w:tc>
          <w:tcPr>
            <w:tcW w:w="705" w:type="pct"/>
            <w:shd w:val="clear" w:color="auto" w:fill="D9D9D9" w:themeFill="background1" w:themeFillShade="D9"/>
            <w:vAlign w:val="center"/>
          </w:tcPr>
          <w:p w14:paraId="0E9E91D0" w14:textId="02D34826" w:rsidR="006F5860" w:rsidRPr="00E3608D" w:rsidRDefault="00EE0453" w:rsidP="00E3608D">
            <w:pPr>
              <w:pStyle w:val="Days"/>
              <w:spacing w:before="0"/>
              <w:rPr>
                <w:rFonts w:ascii="Arial Narrow" w:hAnsi="Arial Narrow" w:cs="Calibri"/>
                <w:b/>
                <w:bCs/>
                <w:noProof/>
                <w:color w:val="auto"/>
                <w:sz w:val="28"/>
                <w:szCs w:val="28"/>
              </w:rPr>
            </w:pPr>
            <w:r>
              <w:rPr>
                <w:rFonts w:ascii="Arial Narrow" w:hAnsi="Arial Narrow" w:cs="Calibri"/>
                <w:b/>
                <w:bCs/>
                <w:noProof/>
                <w:color w:val="auto"/>
                <w:sz w:val="28"/>
                <w:szCs w:val="28"/>
                <w:lang w:bidi="ru-RU"/>
              </w:rPr>
              <w:t>NEDĚLE</w:t>
            </w:r>
          </w:p>
        </w:tc>
      </w:tr>
      <w:tr w:rsidR="00ED5F48" w:rsidRPr="00E3608D" w14:paraId="5381513E" w14:textId="77777777" w:rsidTr="005A35D5">
        <w:trPr>
          <w:trHeight w:val="1247"/>
        </w:trPr>
        <w:tc>
          <w:tcPr>
            <w:tcW w:w="707" w:type="pct"/>
            <w:tcMar>
              <w:left w:w="57" w:type="dxa"/>
              <w:right w:w="142" w:type="dxa"/>
            </w:tcMar>
          </w:tcPr>
          <w:p w14:paraId="36BC57C8" w14:textId="1FDF594B" w:rsidR="00ED5F48" w:rsidRPr="00E3608D" w:rsidRDefault="00ED5F48" w:rsidP="00E3608D">
            <w:pPr>
              <w:pStyle w:val="Dates"/>
              <w:spacing w:after="0"/>
              <w:jc w:val="left"/>
              <w:rPr>
                <w:rFonts w:ascii="Arial Narrow" w:hAnsi="Arial Narrow" w:cs="Calibri"/>
                <w:noProof/>
                <w:color w:val="auto"/>
                <w:sz w:val="32"/>
                <w:szCs w:val="32"/>
              </w:rPr>
            </w:pP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DocVariable MonthStart10 \@ dddd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D2D35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>среда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= “понедельник" 1 ""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left w:w="57" w:type="dxa"/>
              <w:right w:w="142" w:type="dxa"/>
            </w:tcMar>
          </w:tcPr>
          <w:p w14:paraId="728061A7" w14:textId="0CD22808" w:rsidR="00ED5F48" w:rsidRPr="00E3608D" w:rsidRDefault="00ED5F48" w:rsidP="00E3608D">
            <w:pPr>
              <w:pStyle w:val="Dates"/>
              <w:spacing w:after="0"/>
              <w:jc w:val="left"/>
              <w:rPr>
                <w:rFonts w:ascii="Arial Narrow" w:hAnsi="Arial Narrow" w:cs="Calibri"/>
                <w:noProof/>
                <w:color w:val="auto"/>
                <w:sz w:val="32"/>
                <w:szCs w:val="32"/>
              </w:rPr>
            </w:pP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DocVariable MonthStart10 \@ dddd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D2D35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>среда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= “вторник" 1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=A2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D2D35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>0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&lt;&gt; 0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=A2+1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A5682"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>2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422F473E" w14:textId="3D3A99DE" w:rsidR="00ED5F48" w:rsidRPr="00E3608D" w:rsidRDefault="00ED5F48" w:rsidP="00E3608D">
            <w:pPr>
              <w:pStyle w:val="Dates"/>
              <w:spacing w:after="0"/>
              <w:jc w:val="left"/>
              <w:rPr>
                <w:rFonts w:ascii="Arial Narrow" w:hAnsi="Arial Narrow" w:cs="Calibri"/>
                <w:noProof/>
                <w:color w:val="auto"/>
                <w:sz w:val="32"/>
                <w:szCs w:val="32"/>
              </w:rPr>
            </w:pP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DocVariable MonthStart10 \@ dddd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D2D35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>среда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= “среда" 1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=B2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824C9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>1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&lt;&gt; 0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=B2+1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824C9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>2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824C9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>2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D2D35"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t>1</w: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2ACCEDDE" w14:textId="479B882A" w:rsidR="00ED5F48" w:rsidRPr="00E3608D" w:rsidRDefault="00ED5F48" w:rsidP="00E3608D">
            <w:pPr>
              <w:pStyle w:val="Dates"/>
              <w:spacing w:after="0"/>
              <w:jc w:val="left"/>
              <w:rPr>
                <w:rFonts w:ascii="Arial Narrow" w:hAnsi="Arial Narrow" w:cs="Calibri"/>
                <w:noProof/>
                <w:color w:val="auto"/>
                <w:sz w:val="32"/>
                <w:szCs w:val="32"/>
              </w:rPr>
            </w:pP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DocVariable MonthStart10 \@ dddd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D2D35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>среда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= “четверг" 1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=C2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D2D35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>1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&lt;&gt; 0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=C2+1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D2D35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>2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D2D35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>2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D2D35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t>2</w: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12CE170C" w14:textId="6EBEAC55" w:rsidR="00ED5F48" w:rsidRPr="00E3608D" w:rsidRDefault="00ED5F48" w:rsidP="00E3608D">
            <w:pPr>
              <w:pStyle w:val="Dates"/>
              <w:spacing w:after="0"/>
              <w:jc w:val="left"/>
              <w:rPr>
                <w:rFonts w:ascii="Arial Narrow" w:hAnsi="Arial Narrow" w:cs="Calibri"/>
                <w:noProof/>
                <w:color w:val="auto"/>
                <w:sz w:val="32"/>
                <w:szCs w:val="32"/>
              </w:rPr>
            </w:pP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DocVariable MonthStart10 \@ dddd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D2D35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>среда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= “пятница" 1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=D2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D2D35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>2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&lt;&gt; 0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=D2+1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D2D35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>3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D2D35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>3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D2D35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t>3</w: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0756E015" w14:textId="7C018B34" w:rsidR="00ED5F48" w:rsidRPr="00E3608D" w:rsidRDefault="00ED5F48" w:rsidP="00E3608D">
            <w:pPr>
              <w:pStyle w:val="Dates"/>
              <w:spacing w:after="0"/>
              <w:jc w:val="left"/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</w:rPr>
            </w:pP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DocVariable MonthStart10 \@ dddd </w:instrText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D2D35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среда</w:instrText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 “суббота" 1 </w:instrText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=E2 </w:instrText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D2D35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3</w:instrText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&lt;&gt; 0 </w:instrText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=E2+1 </w:instrText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D2D35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4</w:instrText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D2D35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4</w:instrText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D2D35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t>4</w:t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left w:w="57" w:type="dxa"/>
              <w:right w:w="142" w:type="dxa"/>
            </w:tcMar>
          </w:tcPr>
          <w:p w14:paraId="2ADF4C5D" w14:textId="2A428025" w:rsidR="00ED5F48" w:rsidRPr="00E3608D" w:rsidRDefault="00ED5F48" w:rsidP="00E3608D">
            <w:pPr>
              <w:pStyle w:val="Dates"/>
              <w:spacing w:after="0"/>
              <w:jc w:val="left"/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</w:rPr>
            </w:pP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DocVariable MonthStart10 \@ dddd </w:instrText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D2D35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среда</w:instrText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 “воскресенье" 1 </w:instrText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=F2 </w:instrText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D2D35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4</w:instrText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&lt;&gt; 0 </w:instrText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=F2+1 </w:instrText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D2D35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5</w:instrText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D2D35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5</w:instrText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D2D35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t>5</w:t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</w:tr>
      <w:tr w:rsidR="00ED5F48" w:rsidRPr="00E3608D" w14:paraId="721964FC" w14:textId="77777777" w:rsidTr="005A35D5">
        <w:trPr>
          <w:trHeight w:val="1247"/>
        </w:trPr>
        <w:tc>
          <w:tcPr>
            <w:tcW w:w="707" w:type="pct"/>
            <w:tcMar>
              <w:left w:w="57" w:type="dxa"/>
              <w:right w:w="142" w:type="dxa"/>
            </w:tcMar>
          </w:tcPr>
          <w:p w14:paraId="23169FFA" w14:textId="6EE2F636" w:rsidR="00ED5F48" w:rsidRPr="00E3608D" w:rsidRDefault="00ED5F48" w:rsidP="00E3608D">
            <w:pPr>
              <w:pStyle w:val="Dates"/>
              <w:spacing w:after="0"/>
              <w:jc w:val="left"/>
              <w:rPr>
                <w:rFonts w:ascii="Arial Narrow" w:hAnsi="Arial Narrow" w:cs="Calibri"/>
                <w:noProof/>
                <w:color w:val="auto"/>
                <w:sz w:val="32"/>
                <w:szCs w:val="32"/>
              </w:rPr>
            </w:pP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=G2+1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D2D35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t>6</w: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left w:w="57" w:type="dxa"/>
              <w:right w:w="142" w:type="dxa"/>
            </w:tcMar>
          </w:tcPr>
          <w:p w14:paraId="3603F53D" w14:textId="3967B532" w:rsidR="00ED5F48" w:rsidRPr="00E3608D" w:rsidRDefault="00ED5F48" w:rsidP="00E3608D">
            <w:pPr>
              <w:pStyle w:val="Dates"/>
              <w:spacing w:after="0"/>
              <w:jc w:val="left"/>
              <w:rPr>
                <w:rFonts w:ascii="Arial Narrow" w:hAnsi="Arial Narrow" w:cs="Calibri"/>
                <w:noProof/>
                <w:color w:val="auto"/>
                <w:sz w:val="32"/>
                <w:szCs w:val="32"/>
              </w:rPr>
            </w:pP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=A3+1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D2D35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t>7</w: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50E40092" w14:textId="25A5E07E" w:rsidR="00ED5F48" w:rsidRPr="00E3608D" w:rsidRDefault="00ED5F48" w:rsidP="00E3608D">
            <w:pPr>
              <w:pStyle w:val="Dates"/>
              <w:spacing w:after="0"/>
              <w:jc w:val="left"/>
              <w:rPr>
                <w:rFonts w:ascii="Arial Narrow" w:hAnsi="Arial Narrow" w:cs="Calibri"/>
                <w:noProof/>
                <w:color w:val="auto"/>
                <w:sz w:val="32"/>
                <w:szCs w:val="32"/>
              </w:rPr>
            </w:pP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=B3+1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D2D35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t>8</w: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55F6D1F4" w14:textId="4E8EE44A" w:rsidR="00ED5F48" w:rsidRPr="00E3608D" w:rsidRDefault="00ED5F48" w:rsidP="00E3608D">
            <w:pPr>
              <w:pStyle w:val="Dates"/>
              <w:spacing w:after="0"/>
              <w:jc w:val="left"/>
              <w:rPr>
                <w:rFonts w:ascii="Arial Narrow" w:hAnsi="Arial Narrow" w:cs="Calibri"/>
                <w:noProof/>
                <w:color w:val="auto"/>
                <w:sz w:val="32"/>
                <w:szCs w:val="32"/>
              </w:rPr>
            </w:pP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=C3+1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D2D35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t>9</w: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78E17393" w14:textId="477030DB" w:rsidR="00ED5F48" w:rsidRPr="00E3608D" w:rsidRDefault="00ED5F48" w:rsidP="00E3608D">
            <w:pPr>
              <w:pStyle w:val="Dates"/>
              <w:spacing w:after="0"/>
              <w:jc w:val="left"/>
              <w:rPr>
                <w:rFonts w:ascii="Arial Narrow" w:hAnsi="Arial Narrow" w:cs="Calibri"/>
                <w:noProof/>
                <w:color w:val="auto"/>
                <w:sz w:val="32"/>
                <w:szCs w:val="32"/>
              </w:rPr>
            </w:pP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=D3+1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D2D35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t>10</w: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7C1BCADB" w14:textId="7C250F07" w:rsidR="00ED5F48" w:rsidRPr="00E3608D" w:rsidRDefault="00ED5F48" w:rsidP="00E3608D">
            <w:pPr>
              <w:pStyle w:val="Dates"/>
              <w:spacing w:after="0"/>
              <w:jc w:val="left"/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</w:rPr>
            </w:pP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=E3+1 </w:instrText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D2D35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t>11</w:t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left w:w="57" w:type="dxa"/>
              <w:right w:w="142" w:type="dxa"/>
            </w:tcMar>
          </w:tcPr>
          <w:p w14:paraId="51422885" w14:textId="07B99C48" w:rsidR="00ED5F48" w:rsidRPr="00E3608D" w:rsidRDefault="00ED5F48" w:rsidP="00E3608D">
            <w:pPr>
              <w:pStyle w:val="Dates"/>
              <w:spacing w:after="0"/>
              <w:jc w:val="left"/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</w:rPr>
            </w:pP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=F3+1 </w:instrText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D2D35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t>12</w:t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</w:tr>
      <w:tr w:rsidR="00ED5F48" w:rsidRPr="00E3608D" w14:paraId="4715A07D" w14:textId="77777777" w:rsidTr="005A35D5">
        <w:trPr>
          <w:trHeight w:val="1247"/>
        </w:trPr>
        <w:tc>
          <w:tcPr>
            <w:tcW w:w="707" w:type="pct"/>
            <w:tcMar>
              <w:left w:w="57" w:type="dxa"/>
              <w:right w:w="142" w:type="dxa"/>
            </w:tcMar>
          </w:tcPr>
          <w:p w14:paraId="5343FC40" w14:textId="6E6A8345" w:rsidR="00ED5F48" w:rsidRPr="00E3608D" w:rsidRDefault="00ED5F48" w:rsidP="00E3608D">
            <w:pPr>
              <w:pStyle w:val="Dates"/>
              <w:spacing w:after="0"/>
              <w:jc w:val="left"/>
              <w:rPr>
                <w:rFonts w:ascii="Arial Narrow" w:hAnsi="Arial Narrow" w:cs="Calibri"/>
                <w:noProof/>
                <w:color w:val="auto"/>
                <w:sz w:val="32"/>
                <w:szCs w:val="32"/>
              </w:rPr>
            </w:pP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=G3+1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D2D35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t>13</w: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left w:w="57" w:type="dxa"/>
              <w:right w:w="142" w:type="dxa"/>
            </w:tcMar>
          </w:tcPr>
          <w:p w14:paraId="723101E2" w14:textId="762214DE" w:rsidR="00ED5F48" w:rsidRPr="00E3608D" w:rsidRDefault="00ED5F48" w:rsidP="00E3608D">
            <w:pPr>
              <w:pStyle w:val="Dates"/>
              <w:spacing w:after="0"/>
              <w:jc w:val="left"/>
              <w:rPr>
                <w:rFonts w:ascii="Arial Narrow" w:hAnsi="Arial Narrow" w:cs="Calibri"/>
                <w:noProof/>
                <w:color w:val="auto"/>
                <w:sz w:val="32"/>
                <w:szCs w:val="32"/>
              </w:rPr>
            </w:pP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=A4+1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D2D35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t>14</w: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5D2224C0" w14:textId="2F044015" w:rsidR="00ED5F48" w:rsidRPr="00E3608D" w:rsidRDefault="00ED5F48" w:rsidP="00E3608D">
            <w:pPr>
              <w:pStyle w:val="Dates"/>
              <w:spacing w:after="0"/>
              <w:jc w:val="left"/>
              <w:rPr>
                <w:rFonts w:ascii="Arial Narrow" w:hAnsi="Arial Narrow" w:cs="Calibri"/>
                <w:noProof/>
                <w:color w:val="auto"/>
                <w:sz w:val="32"/>
                <w:szCs w:val="32"/>
              </w:rPr>
            </w:pP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=B4+1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D2D35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t>15</w: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01E8B817" w14:textId="1D72CF5D" w:rsidR="00ED5F48" w:rsidRPr="00E3608D" w:rsidRDefault="00ED5F48" w:rsidP="00E3608D">
            <w:pPr>
              <w:pStyle w:val="Dates"/>
              <w:spacing w:after="0"/>
              <w:jc w:val="left"/>
              <w:rPr>
                <w:rFonts w:ascii="Arial Narrow" w:hAnsi="Arial Narrow" w:cs="Calibri"/>
                <w:noProof/>
                <w:color w:val="auto"/>
                <w:sz w:val="32"/>
                <w:szCs w:val="32"/>
              </w:rPr>
            </w:pP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=C4+1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D2D35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t>16</w: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57EAF1C4" w14:textId="3C496A5D" w:rsidR="00ED5F48" w:rsidRPr="00E3608D" w:rsidRDefault="00ED5F48" w:rsidP="00E3608D">
            <w:pPr>
              <w:pStyle w:val="Dates"/>
              <w:spacing w:after="0"/>
              <w:jc w:val="left"/>
              <w:rPr>
                <w:rFonts w:ascii="Arial Narrow" w:hAnsi="Arial Narrow" w:cs="Calibri"/>
                <w:noProof/>
                <w:color w:val="auto"/>
                <w:sz w:val="32"/>
                <w:szCs w:val="32"/>
              </w:rPr>
            </w:pP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=D4+1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D2D35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t>17</w: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6B49DADF" w14:textId="0C8DAB72" w:rsidR="00ED5F48" w:rsidRPr="00E3608D" w:rsidRDefault="00ED5F48" w:rsidP="00E3608D">
            <w:pPr>
              <w:pStyle w:val="Dates"/>
              <w:spacing w:after="0"/>
              <w:jc w:val="left"/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</w:rPr>
            </w:pP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=E4+1 </w:instrText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D2D35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t>18</w:t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left w:w="57" w:type="dxa"/>
              <w:right w:w="142" w:type="dxa"/>
            </w:tcMar>
          </w:tcPr>
          <w:p w14:paraId="0B5E98B9" w14:textId="6B3024B6" w:rsidR="00ED5F48" w:rsidRPr="00E3608D" w:rsidRDefault="00ED5F48" w:rsidP="00E3608D">
            <w:pPr>
              <w:pStyle w:val="Dates"/>
              <w:spacing w:after="0"/>
              <w:jc w:val="left"/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</w:rPr>
            </w:pP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=F4+1 </w:instrText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D2D35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t>19</w:t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</w:tr>
      <w:tr w:rsidR="00ED5F48" w:rsidRPr="00E3608D" w14:paraId="031FB9CF" w14:textId="77777777" w:rsidTr="005A35D5">
        <w:trPr>
          <w:trHeight w:val="1247"/>
        </w:trPr>
        <w:tc>
          <w:tcPr>
            <w:tcW w:w="707" w:type="pct"/>
            <w:tcMar>
              <w:left w:w="57" w:type="dxa"/>
              <w:right w:w="142" w:type="dxa"/>
            </w:tcMar>
          </w:tcPr>
          <w:p w14:paraId="23BAA67E" w14:textId="7D4629BE" w:rsidR="00ED5F48" w:rsidRPr="00E3608D" w:rsidRDefault="00ED5F48" w:rsidP="00E3608D">
            <w:pPr>
              <w:pStyle w:val="Dates"/>
              <w:spacing w:after="0"/>
              <w:jc w:val="left"/>
              <w:rPr>
                <w:rFonts w:ascii="Arial Narrow" w:hAnsi="Arial Narrow" w:cs="Calibri"/>
                <w:noProof/>
                <w:color w:val="auto"/>
                <w:sz w:val="32"/>
                <w:szCs w:val="32"/>
              </w:rPr>
            </w:pP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=G4+1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D2D35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t>20</w: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left w:w="57" w:type="dxa"/>
              <w:right w:w="142" w:type="dxa"/>
            </w:tcMar>
          </w:tcPr>
          <w:p w14:paraId="4A91E366" w14:textId="623534D8" w:rsidR="00ED5F48" w:rsidRPr="00E3608D" w:rsidRDefault="00ED5F48" w:rsidP="00E3608D">
            <w:pPr>
              <w:pStyle w:val="Dates"/>
              <w:spacing w:after="0"/>
              <w:jc w:val="left"/>
              <w:rPr>
                <w:rFonts w:ascii="Arial Narrow" w:hAnsi="Arial Narrow" w:cs="Calibri"/>
                <w:noProof/>
                <w:color w:val="auto"/>
                <w:sz w:val="32"/>
                <w:szCs w:val="32"/>
              </w:rPr>
            </w:pP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=A5+1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D2D35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t>21</w: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59CD9FA9" w14:textId="6407C5F1" w:rsidR="00ED5F48" w:rsidRPr="00E3608D" w:rsidRDefault="00ED5F48" w:rsidP="00E3608D">
            <w:pPr>
              <w:pStyle w:val="Dates"/>
              <w:spacing w:after="0"/>
              <w:jc w:val="left"/>
              <w:rPr>
                <w:rFonts w:ascii="Arial Narrow" w:hAnsi="Arial Narrow" w:cs="Calibri"/>
                <w:noProof/>
                <w:color w:val="auto"/>
                <w:sz w:val="32"/>
                <w:szCs w:val="32"/>
              </w:rPr>
            </w:pP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=B5+1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D2D35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t>22</w: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40730DE8" w14:textId="0489F9F1" w:rsidR="00ED5F48" w:rsidRPr="00E3608D" w:rsidRDefault="00ED5F48" w:rsidP="00E3608D">
            <w:pPr>
              <w:pStyle w:val="Dates"/>
              <w:spacing w:after="0"/>
              <w:jc w:val="left"/>
              <w:rPr>
                <w:rFonts w:ascii="Arial Narrow" w:hAnsi="Arial Narrow" w:cs="Calibri"/>
                <w:noProof/>
                <w:color w:val="auto"/>
                <w:sz w:val="32"/>
                <w:szCs w:val="32"/>
              </w:rPr>
            </w:pP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=C5+1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D2D35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t>23</w: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18E94C42" w14:textId="6D1F018D" w:rsidR="00ED5F48" w:rsidRPr="00E3608D" w:rsidRDefault="00ED5F48" w:rsidP="00E3608D">
            <w:pPr>
              <w:pStyle w:val="Dates"/>
              <w:spacing w:after="0"/>
              <w:jc w:val="left"/>
              <w:rPr>
                <w:rFonts w:ascii="Arial Narrow" w:hAnsi="Arial Narrow" w:cs="Calibri"/>
                <w:noProof/>
                <w:color w:val="auto"/>
                <w:sz w:val="32"/>
                <w:szCs w:val="32"/>
              </w:rPr>
            </w:pP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=D5+1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D2D35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t>24</w: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491F44B0" w14:textId="55D76048" w:rsidR="00ED5F48" w:rsidRPr="00E3608D" w:rsidRDefault="00ED5F48" w:rsidP="00E3608D">
            <w:pPr>
              <w:pStyle w:val="Dates"/>
              <w:spacing w:after="0"/>
              <w:jc w:val="left"/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</w:rPr>
            </w:pP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=E5+1 </w:instrText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D2D35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t>25</w:t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left w:w="57" w:type="dxa"/>
              <w:right w:w="142" w:type="dxa"/>
            </w:tcMar>
          </w:tcPr>
          <w:p w14:paraId="4F9ADD11" w14:textId="7BB0CDEB" w:rsidR="00ED5F48" w:rsidRPr="00E3608D" w:rsidRDefault="00ED5F48" w:rsidP="00E3608D">
            <w:pPr>
              <w:pStyle w:val="Dates"/>
              <w:spacing w:after="0"/>
              <w:jc w:val="left"/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</w:rPr>
            </w:pP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=F5+1 </w:instrText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D2D35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t>26</w:t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</w:tr>
      <w:tr w:rsidR="00ED5F48" w:rsidRPr="00E3608D" w14:paraId="70CC9F45" w14:textId="77777777" w:rsidTr="005A35D5">
        <w:trPr>
          <w:trHeight w:val="1247"/>
        </w:trPr>
        <w:tc>
          <w:tcPr>
            <w:tcW w:w="707" w:type="pct"/>
            <w:tcMar>
              <w:left w:w="57" w:type="dxa"/>
              <w:right w:w="142" w:type="dxa"/>
            </w:tcMar>
          </w:tcPr>
          <w:p w14:paraId="7327EB80" w14:textId="46F5247B" w:rsidR="00ED5F48" w:rsidRPr="00E3608D" w:rsidRDefault="00ED5F48" w:rsidP="00E3608D">
            <w:pPr>
              <w:pStyle w:val="Dates"/>
              <w:spacing w:after="0"/>
              <w:jc w:val="left"/>
              <w:rPr>
                <w:rFonts w:ascii="Arial Narrow" w:hAnsi="Arial Narrow" w:cs="Calibri"/>
                <w:noProof/>
                <w:color w:val="auto"/>
                <w:sz w:val="32"/>
                <w:szCs w:val="32"/>
              </w:rPr>
            </w:pP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=G5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D2D35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>26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=G5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D2D35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>26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DocVariable MonthEnd10 \@ d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D2D35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=G5+1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D2D35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>27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D2D35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>27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D2D35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t>27</w: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left w:w="57" w:type="dxa"/>
              <w:right w:w="142" w:type="dxa"/>
            </w:tcMar>
          </w:tcPr>
          <w:p w14:paraId="5D827B45" w14:textId="7F0B8DA1" w:rsidR="00ED5F48" w:rsidRPr="00E3608D" w:rsidRDefault="00ED5F48" w:rsidP="00E3608D">
            <w:pPr>
              <w:pStyle w:val="Dates"/>
              <w:spacing w:after="0"/>
              <w:jc w:val="left"/>
              <w:rPr>
                <w:rFonts w:ascii="Arial Narrow" w:hAnsi="Arial Narrow" w:cs="Calibri"/>
                <w:noProof/>
                <w:color w:val="auto"/>
                <w:sz w:val="32"/>
                <w:szCs w:val="32"/>
              </w:rPr>
            </w:pP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=A6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D2D35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>27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=A6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D2D35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>27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DocVariable MonthEnd10 \@ d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D2D35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=A6+1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D2D35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>28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D2D35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>28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D2D35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t>28</w: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71BFFAE0" w14:textId="5464DC68" w:rsidR="00ED5F48" w:rsidRPr="00E3608D" w:rsidRDefault="00ED5F48" w:rsidP="00E3608D">
            <w:pPr>
              <w:pStyle w:val="Dates"/>
              <w:spacing w:after="0"/>
              <w:jc w:val="left"/>
              <w:rPr>
                <w:rFonts w:ascii="Arial Narrow" w:hAnsi="Arial Narrow" w:cs="Calibri"/>
                <w:noProof/>
                <w:color w:val="auto"/>
                <w:sz w:val="32"/>
                <w:szCs w:val="32"/>
              </w:rPr>
            </w:pP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=B6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D2D35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>28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=B6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D2D35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>28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DocVariable MonthEnd10 \@ d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D2D35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=B6+1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D2D35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>29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D2D35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>29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D2D35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t>29</w: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6D086A65" w14:textId="24A20F4A" w:rsidR="00ED5F48" w:rsidRPr="00E3608D" w:rsidRDefault="00ED5F48" w:rsidP="00E3608D">
            <w:pPr>
              <w:pStyle w:val="Dates"/>
              <w:spacing w:after="0"/>
              <w:jc w:val="left"/>
              <w:rPr>
                <w:rFonts w:ascii="Arial Narrow" w:hAnsi="Arial Narrow" w:cs="Calibri"/>
                <w:noProof/>
                <w:color w:val="auto"/>
                <w:sz w:val="32"/>
                <w:szCs w:val="32"/>
              </w:rPr>
            </w:pP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=C6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D2D35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>29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=C6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D2D35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>29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DocVariable MonthEnd10 \@ d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D2D35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=C6+1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D2D35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D2D35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D2D35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t>30</w: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76E68AD1" w14:textId="67F8FCF8" w:rsidR="00ED5F48" w:rsidRPr="00E3608D" w:rsidRDefault="00ED5F48" w:rsidP="00E3608D">
            <w:pPr>
              <w:pStyle w:val="Dates"/>
              <w:spacing w:after="0"/>
              <w:jc w:val="left"/>
              <w:rPr>
                <w:rFonts w:ascii="Arial Narrow" w:hAnsi="Arial Narrow" w:cs="Calibri"/>
                <w:noProof/>
                <w:color w:val="auto"/>
                <w:sz w:val="32"/>
                <w:szCs w:val="32"/>
              </w:rPr>
            </w:pP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=D6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D2D35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=D6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D2D35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DocVariable MonthEnd10 \@ d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D2D35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=D6+1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D2D35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="00CD2D35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D2D35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="00CD2D35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D2D35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t>31</w: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056863F3" w14:textId="7CD6DD8D" w:rsidR="00ED5F48" w:rsidRPr="00E3608D" w:rsidRDefault="00ED5F48" w:rsidP="00E3608D">
            <w:pPr>
              <w:pStyle w:val="Dates"/>
              <w:spacing w:after="0"/>
              <w:jc w:val="left"/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</w:rPr>
            </w:pP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=E6</w:instrText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D2D35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=E6 </w:instrText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D2D35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DocVariable MonthEnd10 \@ d </w:instrText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D2D35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=E6+1 </w:instrText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8604C5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28</w:instrText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left w:w="57" w:type="dxa"/>
              <w:right w:w="142" w:type="dxa"/>
            </w:tcMar>
          </w:tcPr>
          <w:p w14:paraId="10CF03AC" w14:textId="48E3C171" w:rsidR="00ED5F48" w:rsidRPr="00E3608D" w:rsidRDefault="00ED5F48" w:rsidP="00E3608D">
            <w:pPr>
              <w:pStyle w:val="Dates"/>
              <w:spacing w:after="0"/>
              <w:jc w:val="left"/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</w:rPr>
            </w:pP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=F6</w:instrText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D2D35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0</w:instrText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=F6 </w:instrText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8604C5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28</w:instrText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DocVariable MonthEnd10 \@ d </w:instrText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8604C5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=F6+1 </w:instrText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8604C5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29</w:instrText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8604C5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29</w:instrText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</w:tr>
      <w:tr w:rsidR="00ED5F48" w:rsidRPr="00E3608D" w14:paraId="1957B553" w14:textId="77777777" w:rsidTr="005A35D5">
        <w:trPr>
          <w:trHeight w:val="1247"/>
        </w:trPr>
        <w:tc>
          <w:tcPr>
            <w:tcW w:w="707" w:type="pct"/>
            <w:tcMar>
              <w:left w:w="57" w:type="dxa"/>
              <w:right w:w="142" w:type="dxa"/>
            </w:tcMar>
          </w:tcPr>
          <w:p w14:paraId="75070656" w14:textId="3B55E401" w:rsidR="00ED5F48" w:rsidRPr="00E3608D" w:rsidRDefault="00ED5F48" w:rsidP="00E3608D">
            <w:pPr>
              <w:pStyle w:val="Dates"/>
              <w:spacing w:after="0"/>
              <w:jc w:val="left"/>
              <w:rPr>
                <w:rFonts w:ascii="Arial Narrow" w:hAnsi="Arial Narrow" w:cs="Calibri"/>
                <w:noProof/>
                <w:color w:val="auto"/>
                <w:sz w:val="32"/>
                <w:szCs w:val="32"/>
              </w:rPr>
            </w:pP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=G6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D2D35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>0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=G6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8604C5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>29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DocVariable MonthEnd10 \@ d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8604C5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=G6+1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8604C5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8604C5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left w:w="57" w:type="dxa"/>
              <w:right w:w="142" w:type="dxa"/>
            </w:tcMar>
          </w:tcPr>
          <w:p w14:paraId="298AFD37" w14:textId="41745B62" w:rsidR="00ED5F48" w:rsidRPr="00E3608D" w:rsidRDefault="00ED5F48" w:rsidP="00E3608D">
            <w:pPr>
              <w:pStyle w:val="Dates"/>
              <w:spacing w:after="0"/>
              <w:jc w:val="left"/>
              <w:rPr>
                <w:rFonts w:ascii="Arial Narrow" w:hAnsi="Arial Narrow" w:cs="Calibri"/>
                <w:noProof/>
                <w:color w:val="auto"/>
                <w:sz w:val="32"/>
                <w:szCs w:val="32"/>
              </w:rPr>
            </w:pP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=A7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D2D35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>0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=A7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8604C5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DocVariable MonthEnd10 \@ d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8604C5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=A7+1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8604C5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8604C5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5420F714" w14:textId="77777777" w:rsidR="00ED5F48" w:rsidRPr="00E3608D" w:rsidRDefault="00ED5F48" w:rsidP="00E3608D">
            <w:pPr>
              <w:pStyle w:val="Dates"/>
              <w:spacing w:after="0"/>
              <w:jc w:val="left"/>
              <w:rPr>
                <w:rFonts w:ascii="Arial Narrow" w:hAnsi="Arial Narrow" w:cs="Calibri"/>
                <w:noProof/>
                <w:color w:val="auto"/>
                <w:sz w:val="32"/>
                <w:szCs w:val="32"/>
              </w:rPr>
            </w:pP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0FB39AC7" w14:textId="77777777" w:rsidR="00ED5F48" w:rsidRPr="00E3608D" w:rsidRDefault="00ED5F48" w:rsidP="00E3608D">
            <w:pPr>
              <w:pStyle w:val="Dates"/>
              <w:spacing w:after="0"/>
              <w:jc w:val="left"/>
              <w:rPr>
                <w:rFonts w:ascii="Arial Narrow" w:hAnsi="Arial Narrow" w:cs="Calibri"/>
                <w:noProof/>
                <w:color w:val="auto"/>
                <w:sz w:val="32"/>
                <w:szCs w:val="32"/>
              </w:rPr>
            </w:pP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784575F8" w14:textId="77777777" w:rsidR="00ED5F48" w:rsidRPr="00E3608D" w:rsidRDefault="00ED5F48" w:rsidP="00E3608D">
            <w:pPr>
              <w:pStyle w:val="Dates"/>
              <w:spacing w:after="0"/>
              <w:jc w:val="left"/>
              <w:rPr>
                <w:rFonts w:ascii="Arial Narrow" w:hAnsi="Arial Narrow" w:cs="Calibri"/>
                <w:noProof/>
                <w:color w:val="auto"/>
                <w:sz w:val="32"/>
                <w:szCs w:val="32"/>
              </w:rPr>
            </w:pP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1BCB9558" w14:textId="77777777" w:rsidR="00ED5F48" w:rsidRPr="00E3608D" w:rsidRDefault="00ED5F48" w:rsidP="00E3608D">
            <w:pPr>
              <w:pStyle w:val="Dates"/>
              <w:spacing w:after="0"/>
              <w:jc w:val="left"/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</w:rPr>
            </w:pPr>
          </w:p>
        </w:tc>
        <w:tc>
          <w:tcPr>
            <w:tcW w:w="705" w:type="pct"/>
            <w:tcMar>
              <w:left w:w="57" w:type="dxa"/>
              <w:right w:w="142" w:type="dxa"/>
            </w:tcMar>
          </w:tcPr>
          <w:p w14:paraId="6C2D1A52" w14:textId="77777777" w:rsidR="00ED5F48" w:rsidRPr="00E3608D" w:rsidRDefault="00ED5F48" w:rsidP="00E3608D">
            <w:pPr>
              <w:pStyle w:val="Dates"/>
              <w:spacing w:after="0"/>
              <w:jc w:val="left"/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</w:rPr>
            </w:pPr>
          </w:p>
        </w:tc>
      </w:tr>
    </w:tbl>
    <w:p w14:paraId="50D5D5A5" w14:textId="77777777" w:rsidR="00ED5F48" w:rsidRPr="00E3608D" w:rsidRDefault="00ED5F48" w:rsidP="00E3608D">
      <w:pPr>
        <w:pStyle w:val="a5"/>
        <w:rPr>
          <w:rFonts w:ascii="Arial Narrow" w:hAnsi="Arial Narrow" w:cs="Calibri"/>
          <w:noProof/>
          <w:color w:val="auto"/>
          <w:sz w:val="2"/>
          <w:szCs w:val="2"/>
        </w:rPr>
      </w:pPr>
    </w:p>
    <w:sectPr w:rsidR="00ED5F48" w:rsidRPr="00E3608D" w:rsidSect="00FC5F25">
      <w:pgSz w:w="16838" w:h="11906" w:orient="landscape" w:code="9"/>
      <w:pgMar w:top="720" w:right="720" w:bottom="720" w:left="720" w:header="432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52718D" w14:textId="77777777" w:rsidR="001428E5" w:rsidRDefault="001428E5">
      <w:pPr>
        <w:spacing w:after="0"/>
      </w:pPr>
      <w:r>
        <w:separator/>
      </w:r>
    </w:p>
  </w:endnote>
  <w:endnote w:type="continuationSeparator" w:id="0">
    <w:p w14:paraId="76C062CA" w14:textId="77777777" w:rsidR="001428E5" w:rsidRDefault="001428E5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Euphemia">
    <w:altName w:val="Euphemia"/>
    <w:charset w:val="00"/>
    <w:family w:val="swiss"/>
    <w:pitch w:val="variable"/>
    <w:sig w:usb0="8000006F" w:usb1="0000004A" w:usb2="00002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30D202" w14:textId="77777777" w:rsidR="001428E5" w:rsidRDefault="001428E5">
      <w:pPr>
        <w:spacing w:after="0"/>
      </w:pPr>
      <w:r>
        <w:separator/>
      </w:r>
    </w:p>
  </w:footnote>
  <w:footnote w:type="continuationSeparator" w:id="0">
    <w:p w14:paraId="6FAB7B66" w14:textId="77777777" w:rsidR="001428E5" w:rsidRDefault="001428E5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MonthEnd1" w:val="31.01.2025"/>
    <w:docVar w:name="MonthEnd10" w:val="31.10.2025"/>
    <w:docVar w:name="MonthEnd11" w:val="30.11.2025"/>
    <w:docVar w:name="MonthEnd12" w:val="31.12.2025"/>
    <w:docVar w:name="MonthEnd2" w:val="28.02.2025"/>
    <w:docVar w:name="MonthEnd3" w:val="31.03.2025"/>
    <w:docVar w:name="MonthEnd4" w:val="30.04.2025"/>
    <w:docVar w:name="MonthEnd5" w:val="31.05.2025"/>
    <w:docVar w:name="MonthEnd6" w:val="30.06.2025"/>
    <w:docVar w:name="MonthEnd7" w:val="31.07.2025"/>
    <w:docVar w:name="MonthEnd8" w:val="31.08.2025"/>
    <w:docVar w:name="MonthEnd9" w:val="30.09.2025"/>
    <w:docVar w:name="Months" w:val="12"/>
    <w:docVar w:name="MonthStart1" w:val="01.01.2025"/>
    <w:docVar w:name="MonthStart10" w:val="01.10.2025"/>
    <w:docVar w:name="MonthStart11" w:val="01.11.2025"/>
    <w:docVar w:name="MonthStart12" w:val="01.12.2025"/>
    <w:docVar w:name="MonthStart2" w:val="01.02.2025"/>
    <w:docVar w:name="MonthStart3" w:val="01.03.2025"/>
    <w:docVar w:name="MonthStart4" w:val="01.04.2025"/>
    <w:docVar w:name="MonthStart5" w:val="01.05.2025"/>
    <w:docVar w:name="MonthStart6" w:val="01.06.2025"/>
    <w:docVar w:name="MonthStart7" w:val="01.07.2025"/>
    <w:docVar w:name="MonthStart8" w:val="01.08.2025"/>
    <w:docVar w:name="MonthStart9" w:val="01.09.2025"/>
    <w:docVar w:name="MonthStartLast" w:val="12/1/2012"/>
    <w:docVar w:name="WeekStart" w:val="понедельник"/>
  </w:docVars>
  <w:rsids>
    <w:rsidRoot w:val="00285C1D"/>
    <w:rsid w:val="00002B90"/>
    <w:rsid w:val="00021079"/>
    <w:rsid w:val="00046855"/>
    <w:rsid w:val="0005357B"/>
    <w:rsid w:val="00071356"/>
    <w:rsid w:val="00097A25"/>
    <w:rsid w:val="000A5A57"/>
    <w:rsid w:val="00105630"/>
    <w:rsid w:val="001274F3"/>
    <w:rsid w:val="001338F2"/>
    <w:rsid w:val="001428E5"/>
    <w:rsid w:val="00151CCE"/>
    <w:rsid w:val="001824C9"/>
    <w:rsid w:val="001B01F9"/>
    <w:rsid w:val="001C41F9"/>
    <w:rsid w:val="001F1E9B"/>
    <w:rsid w:val="00285C1D"/>
    <w:rsid w:val="002A6420"/>
    <w:rsid w:val="00302845"/>
    <w:rsid w:val="003108C9"/>
    <w:rsid w:val="0031649E"/>
    <w:rsid w:val="003327F5"/>
    <w:rsid w:val="00340CAF"/>
    <w:rsid w:val="00385A60"/>
    <w:rsid w:val="003B6D2A"/>
    <w:rsid w:val="003C0D41"/>
    <w:rsid w:val="003C4F96"/>
    <w:rsid w:val="003D6BD9"/>
    <w:rsid w:val="003E085C"/>
    <w:rsid w:val="003E7B3A"/>
    <w:rsid w:val="003F53FC"/>
    <w:rsid w:val="00416364"/>
    <w:rsid w:val="00431B29"/>
    <w:rsid w:val="00440416"/>
    <w:rsid w:val="004437C1"/>
    <w:rsid w:val="00462EAD"/>
    <w:rsid w:val="004A6170"/>
    <w:rsid w:val="004C2B84"/>
    <w:rsid w:val="004F6AAC"/>
    <w:rsid w:val="00504E80"/>
    <w:rsid w:val="00512F2D"/>
    <w:rsid w:val="005406E0"/>
    <w:rsid w:val="00570FBB"/>
    <w:rsid w:val="00583B82"/>
    <w:rsid w:val="005923AC"/>
    <w:rsid w:val="005A35D5"/>
    <w:rsid w:val="005D5149"/>
    <w:rsid w:val="005E656F"/>
    <w:rsid w:val="00627378"/>
    <w:rsid w:val="00667021"/>
    <w:rsid w:val="006974E1"/>
    <w:rsid w:val="006B6899"/>
    <w:rsid w:val="006C0896"/>
    <w:rsid w:val="006C26DB"/>
    <w:rsid w:val="006D6EC6"/>
    <w:rsid w:val="006F513E"/>
    <w:rsid w:val="006F5860"/>
    <w:rsid w:val="0075629F"/>
    <w:rsid w:val="007A28B3"/>
    <w:rsid w:val="007C0139"/>
    <w:rsid w:val="007D45A1"/>
    <w:rsid w:val="007D7864"/>
    <w:rsid w:val="007F564D"/>
    <w:rsid w:val="008604C5"/>
    <w:rsid w:val="00860D16"/>
    <w:rsid w:val="008B1201"/>
    <w:rsid w:val="008F16F7"/>
    <w:rsid w:val="00907BEC"/>
    <w:rsid w:val="009164BA"/>
    <w:rsid w:val="009166BD"/>
    <w:rsid w:val="00977AAE"/>
    <w:rsid w:val="00996E56"/>
    <w:rsid w:val="00997268"/>
    <w:rsid w:val="009B1BD5"/>
    <w:rsid w:val="009F5EA3"/>
    <w:rsid w:val="00A12667"/>
    <w:rsid w:val="00A14581"/>
    <w:rsid w:val="00A20E4C"/>
    <w:rsid w:val="00A86610"/>
    <w:rsid w:val="00AA23D3"/>
    <w:rsid w:val="00AA3C50"/>
    <w:rsid w:val="00AE302A"/>
    <w:rsid w:val="00AE36BB"/>
    <w:rsid w:val="00AF3C01"/>
    <w:rsid w:val="00B107D7"/>
    <w:rsid w:val="00B37C7E"/>
    <w:rsid w:val="00B65B09"/>
    <w:rsid w:val="00B747AC"/>
    <w:rsid w:val="00B76F0B"/>
    <w:rsid w:val="00B85583"/>
    <w:rsid w:val="00B9476B"/>
    <w:rsid w:val="00BC3952"/>
    <w:rsid w:val="00BE5AB8"/>
    <w:rsid w:val="00BF085D"/>
    <w:rsid w:val="00BF2AA2"/>
    <w:rsid w:val="00BF49DC"/>
    <w:rsid w:val="00C375A4"/>
    <w:rsid w:val="00C44DFB"/>
    <w:rsid w:val="00C5501C"/>
    <w:rsid w:val="00C6519B"/>
    <w:rsid w:val="00C70F21"/>
    <w:rsid w:val="00C7354B"/>
    <w:rsid w:val="00C800AA"/>
    <w:rsid w:val="00C85B38"/>
    <w:rsid w:val="00C91F9B"/>
    <w:rsid w:val="00CD2D35"/>
    <w:rsid w:val="00CF6166"/>
    <w:rsid w:val="00D47677"/>
    <w:rsid w:val="00DA0093"/>
    <w:rsid w:val="00DA372D"/>
    <w:rsid w:val="00DE32AC"/>
    <w:rsid w:val="00E1407A"/>
    <w:rsid w:val="00E33F1A"/>
    <w:rsid w:val="00E3608D"/>
    <w:rsid w:val="00E50BDE"/>
    <w:rsid w:val="00E774CD"/>
    <w:rsid w:val="00E77E1D"/>
    <w:rsid w:val="00E97684"/>
    <w:rsid w:val="00ED5F48"/>
    <w:rsid w:val="00ED75B6"/>
    <w:rsid w:val="00EE0453"/>
    <w:rsid w:val="00F02E73"/>
    <w:rsid w:val="00F44587"/>
    <w:rsid w:val="00F47B84"/>
    <w:rsid w:val="00F91390"/>
    <w:rsid w:val="00F93E3B"/>
    <w:rsid w:val="00FA5682"/>
    <w:rsid w:val="00FC0032"/>
    <w:rsid w:val="00FC5F25"/>
    <w:rsid w:val="00FF4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B10C7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color w:val="262626" w:themeColor="text1" w:themeTint="D9"/>
        <w:sz w:val="18"/>
        <w:szCs w:val="18"/>
        <w:lang w:val="ru-RU" w:eastAsia="ja-JP" w:bidi="ar-SA"/>
      </w:rPr>
    </w:rPrDefault>
    <w:pPrDefault>
      <w:pPr>
        <w:spacing w:after="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iPriority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36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0"/>
    <w:lsdException w:name="Plain Table 2" w:uiPriority="41"/>
    <w:lsdException w:name="Plain Table 3" w:uiPriority="42"/>
    <w:lsdException w:name="Plain Table 4" w:uiPriority="43"/>
    <w:lsdException w:name="Plain Table 5" w:uiPriority="44"/>
    <w:lsdException w:name="Grid Table Light" w:uiPriority="45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D5F48"/>
    <w:rPr>
      <w:rFonts w:ascii="Arial" w:hAnsi="Arial"/>
    </w:rPr>
  </w:style>
  <w:style w:type="paragraph" w:styleId="1">
    <w:name w:val="heading 1"/>
    <w:basedOn w:val="a"/>
    <w:next w:val="a"/>
    <w:link w:val="10"/>
    <w:uiPriority w:val="9"/>
    <w:qFormat/>
    <w:rsid w:val="00570FBB"/>
    <w:pPr>
      <w:keepNext/>
      <w:keepLines/>
      <w:spacing w:before="240" w:after="0"/>
      <w:outlineLvl w:val="0"/>
    </w:pPr>
    <w:rPr>
      <w:rFonts w:eastAsiaTheme="majorEastAsia" w:cstheme="majorBidi"/>
      <w:color w:val="15707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70FBB"/>
    <w:pPr>
      <w:keepNext/>
      <w:keepLines/>
      <w:spacing w:before="40" w:after="0"/>
      <w:outlineLvl w:val="1"/>
    </w:pPr>
    <w:rPr>
      <w:rFonts w:eastAsiaTheme="majorEastAsia" w:cstheme="majorBidi"/>
      <w:color w:val="15707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pPr>
      <w:spacing w:after="0"/>
    </w:pPr>
    <w:rPr>
      <w:color w:val="404040" w:themeColor="text1" w:themeTint="BF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Pr>
      <w:color w:val="808080"/>
    </w:rPr>
  </w:style>
  <w:style w:type="paragraph" w:styleId="a5">
    <w:name w:val="No Spacing"/>
    <w:uiPriority w:val="36"/>
    <w:qFormat/>
    <w:rsid w:val="00570FBB"/>
    <w:pPr>
      <w:spacing w:after="0"/>
    </w:pPr>
    <w:rPr>
      <w:rFonts w:ascii="Arial" w:hAnsi="Arial"/>
      <w:color w:val="404040" w:themeColor="text1" w:themeTint="BF"/>
    </w:rPr>
  </w:style>
  <w:style w:type="paragraph" w:customStyle="1" w:styleId="a6">
    <w:name w:val="Дни"/>
    <w:basedOn w:val="a"/>
    <w:uiPriority w:val="3"/>
    <w:rsid w:val="00570FBB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styleId="a7">
    <w:name w:val="header"/>
    <w:basedOn w:val="a"/>
    <w:link w:val="a8"/>
    <w:uiPriority w:val="99"/>
    <w:unhideWhenUsed/>
    <w:pPr>
      <w:spacing w:after="0"/>
    </w:pPr>
  </w:style>
  <w:style w:type="paragraph" w:styleId="a9">
    <w:name w:val="Balloon Text"/>
    <w:basedOn w:val="a"/>
    <w:link w:val="aa"/>
    <w:uiPriority w:val="99"/>
    <w:semiHidden/>
    <w:unhideWhenUsed/>
    <w:pPr>
      <w:spacing w:after="0"/>
    </w:pPr>
    <w:rPr>
      <w:rFonts w:ascii="Tahoma" w:hAnsi="Tahoma" w:cs="Tahoma"/>
      <w:sz w:val="16"/>
    </w:rPr>
  </w:style>
  <w:style w:type="character" w:customStyle="1" w:styleId="aa">
    <w:name w:val="Текст выноски Знак"/>
    <w:basedOn w:val="a0"/>
    <w:link w:val="a9"/>
    <w:uiPriority w:val="99"/>
    <w:semiHidden/>
    <w:rPr>
      <w:rFonts w:ascii="Tahoma" w:hAnsi="Tahoma" w:cs="Tahoma"/>
      <w:color w:val="404040" w:themeColor="text1" w:themeTint="BF"/>
      <w:sz w:val="16"/>
    </w:rPr>
  </w:style>
  <w:style w:type="paragraph" w:customStyle="1" w:styleId="ab">
    <w:name w:val="Месяцы"/>
    <w:basedOn w:val="ac"/>
    <w:uiPriority w:val="2"/>
    <w:pPr>
      <w:spacing w:after="0"/>
      <w:ind w:left="115"/>
    </w:pPr>
    <w:rPr>
      <w:caps/>
      <w:color w:val="157075" w:themeColor="accent1" w:themeShade="BF"/>
    </w:rPr>
  </w:style>
  <w:style w:type="paragraph" w:customStyle="1" w:styleId="ad">
    <w:name w:val="Год"/>
    <w:basedOn w:val="a"/>
    <w:uiPriority w:val="1"/>
    <w:qFormat/>
    <w:pPr>
      <w:spacing w:after="140"/>
      <w:jc w:val="right"/>
    </w:pPr>
    <w:rPr>
      <w:color w:val="157075" w:themeColor="accent1" w:themeShade="BF"/>
      <w:sz w:val="100"/>
    </w:rPr>
  </w:style>
  <w:style w:type="table" w:customStyle="1" w:styleId="ae">
    <w:name w:val="Таблица календаря"/>
    <w:basedOn w:val="a1"/>
    <w:uiPriority w:val="99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1">
    <w:name w:val="Дата (символ 1)"/>
    <w:basedOn w:val="a0"/>
    <w:uiPriority w:val="1"/>
    <w:semiHidden/>
  </w:style>
  <w:style w:type="character" w:customStyle="1" w:styleId="12">
    <w:name w:val="Текст выноски (символ 1)"/>
    <w:basedOn w:val="a0"/>
    <w:uiPriority w:val="99"/>
    <w:semiHidden/>
    <w:rPr>
      <w:rFonts w:ascii="Tahoma" w:hAnsi="Tahoma" w:cs="Tahoma"/>
      <w:sz w:val="16"/>
    </w:rPr>
  </w:style>
  <w:style w:type="character" w:customStyle="1" w:styleId="a8">
    <w:name w:val="Верхний колонтитул Знак"/>
    <w:basedOn w:val="a0"/>
    <w:link w:val="a7"/>
    <w:uiPriority w:val="99"/>
  </w:style>
  <w:style w:type="paragraph" w:styleId="af">
    <w:name w:val="footer"/>
    <w:basedOn w:val="a"/>
    <w:link w:val="af0"/>
    <w:uiPriority w:val="99"/>
    <w:unhideWhenUsed/>
    <w:pPr>
      <w:spacing w:after="0"/>
    </w:pPr>
  </w:style>
  <w:style w:type="character" w:customStyle="1" w:styleId="af0">
    <w:name w:val="Нижний колонтитул Знак"/>
    <w:basedOn w:val="a0"/>
    <w:link w:val="af"/>
    <w:uiPriority w:val="99"/>
  </w:style>
  <w:style w:type="paragraph" w:customStyle="1" w:styleId="af1">
    <w:name w:val="Даты"/>
    <w:basedOn w:val="a"/>
    <w:uiPriority w:val="4"/>
    <w:pPr>
      <w:spacing w:after="40"/>
      <w:jc w:val="center"/>
    </w:pPr>
    <w:rPr>
      <w:rFonts w:cs="Times New Roman"/>
      <w:szCs w:val="22"/>
      <w:lang w:eastAsia="en-US"/>
    </w:rPr>
  </w:style>
  <w:style w:type="paragraph" w:styleId="ac">
    <w:name w:val="Date"/>
    <w:basedOn w:val="a"/>
    <w:next w:val="a"/>
    <w:link w:val="af2"/>
    <w:uiPriority w:val="1"/>
    <w:semiHidden/>
    <w:unhideWhenUsed/>
  </w:style>
  <w:style w:type="character" w:customStyle="1" w:styleId="af2">
    <w:name w:val="Дата Знак"/>
    <w:basedOn w:val="a0"/>
    <w:link w:val="ac"/>
    <w:uiPriority w:val="1"/>
    <w:semiHidden/>
  </w:style>
  <w:style w:type="paragraph" w:customStyle="1" w:styleId="af3">
    <w:name w:val="Месяцы_"/>
    <w:basedOn w:val="ac"/>
    <w:uiPriority w:val="2"/>
    <w:qFormat/>
    <w:rsid w:val="00A20E4C"/>
    <w:pPr>
      <w:spacing w:after="0"/>
      <w:ind w:left="115"/>
    </w:pPr>
    <w:rPr>
      <w:caps/>
      <w:color w:val="157075" w:themeColor="accent1" w:themeShade="BF"/>
    </w:rPr>
  </w:style>
  <w:style w:type="paragraph" w:customStyle="1" w:styleId="af4">
    <w:name w:val="Дни_"/>
    <w:basedOn w:val="a"/>
    <w:uiPriority w:val="3"/>
    <w:qFormat/>
    <w:rsid w:val="00570FBB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customStyle="1" w:styleId="af5">
    <w:name w:val="Даты_"/>
    <w:basedOn w:val="a"/>
    <w:uiPriority w:val="4"/>
    <w:qFormat/>
    <w:rsid w:val="00A20E4C"/>
    <w:pPr>
      <w:spacing w:after="40"/>
      <w:jc w:val="center"/>
    </w:pPr>
    <w:rPr>
      <w:rFonts w:cs="Times New Roman"/>
      <w:szCs w:val="22"/>
      <w:lang w:eastAsia="en-US"/>
    </w:rPr>
  </w:style>
  <w:style w:type="table" w:customStyle="1" w:styleId="CalendarTable">
    <w:name w:val="Calendar Table"/>
    <w:basedOn w:val="a1"/>
    <w:uiPriority w:val="99"/>
    <w:rsid w:val="00A20E4C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570FBB"/>
    <w:rPr>
      <w:rFonts w:ascii="Arial" w:eastAsiaTheme="majorEastAsia" w:hAnsi="Arial" w:cstheme="majorBidi"/>
      <w:color w:val="15707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570FBB"/>
    <w:rPr>
      <w:rFonts w:ascii="Arial" w:eastAsiaTheme="majorEastAsia" w:hAnsi="Arial" w:cstheme="majorBidi"/>
      <w:color w:val="157075" w:themeColor="accent1" w:themeShade="BF"/>
      <w:sz w:val="26"/>
      <w:szCs w:val="26"/>
    </w:rPr>
  </w:style>
  <w:style w:type="paragraph" w:customStyle="1" w:styleId="Months">
    <w:name w:val="Months"/>
    <w:basedOn w:val="ac"/>
    <w:uiPriority w:val="2"/>
    <w:rsid w:val="00F91390"/>
    <w:pPr>
      <w:spacing w:after="0"/>
      <w:ind w:left="115"/>
    </w:pPr>
    <w:rPr>
      <w:caps/>
      <w:color w:val="157075" w:themeColor="accent1" w:themeShade="BF"/>
    </w:rPr>
  </w:style>
  <w:style w:type="paragraph" w:customStyle="1" w:styleId="Days">
    <w:name w:val="Days"/>
    <w:basedOn w:val="a"/>
    <w:uiPriority w:val="3"/>
    <w:rsid w:val="00F91390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customStyle="1" w:styleId="Dates">
    <w:name w:val="Dates"/>
    <w:basedOn w:val="a"/>
    <w:uiPriority w:val="4"/>
    <w:rsid w:val="00F91390"/>
    <w:pPr>
      <w:spacing w:after="40"/>
      <w:jc w:val="center"/>
    </w:pPr>
    <w:rPr>
      <w:rFonts w:cs="Times New Roman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grub\Downloads\tf02896572.dotm" TargetMode="External"/></Relationships>
</file>

<file path=word/theme/theme1.xml><?xml version="1.0" encoding="utf-8"?>
<a:theme xmlns:a="http://schemas.openxmlformats.org/drawingml/2006/main" name="Office Theme">
  <a:themeElements>
    <a:clrScheme name="Calendar">
      <a:dk1>
        <a:sysClr val="windowText" lastClr="000000"/>
      </a:dk1>
      <a:lt1>
        <a:sysClr val="window" lastClr="FFFFFF"/>
      </a:lt1>
      <a:dk2>
        <a:srgbClr val="1F2123"/>
      </a:dk2>
      <a:lt2>
        <a:srgbClr val="F0F0F0"/>
      </a:lt2>
      <a:accent1>
        <a:srgbClr val="1D979D"/>
      </a:accent1>
      <a:accent2>
        <a:srgbClr val="F28021"/>
      </a:accent2>
      <a:accent3>
        <a:srgbClr val="5D9D42"/>
      </a:accent3>
      <a:accent4>
        <a:srgbClr val="E5C335"/>
      </a:accent4>
      <a:accent5>
        <a:srgbClr val="427EBD"/>
      </a:accent5>
      <a:accent6>
        <a:srgbClr val="D25A79"/>
      </a:accent6>
      <a:hlink>
        <a:srgbClr val="427EBD"/>
      </a:hlink>
      <a:folHlink>
        <a:srgbClr val="5F5A95"/>
      </a:folHlink>
    </a:clrScheme>
    <a:fontScheme name="Calendar">
      <a:majorFont>
        <a:latin typeface="Euphemia"/>
        <a:ea typeface=""/>
        <a:cs typeface=""/>
      </a:majorFont>
      <a:minorFont>
        <a:latin typeface="Euphem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57000"/>
                <a:satMod val="101000"/>
              </a:schemeClr>
            </a:gs>
            <a:gs pos="50000">
              <a:schemeClr val="phClr">
                <a:lumMod val="137000"/>
                <a:satMod val="103000"/>
              </a:schemeClr>
            </a:gs>
            <a:gs pos="100000">
              <a:schemeClr val="phClr">
                <a:lumMod val="115000"/>
                <a:satMod val="109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18000"/>
              </a:schemeClr>
            </a:gs>
            <a:gs pos="50000">
              <a:schemeClr val="phClr">
                <a:satMod val="89000"/>
                <a:lumMod val="91000"/>
              </a:schemeClr>
            </a:gs>
            <a:gs pos="100000">
              <a:schemeClr val="phClr">
                <a:lumMod val="69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100000"/>
                <a:satMod val="100000"/>
                <a:shade val="0"/>
              </a:schemeClr>
            </a:gs>
            <a:gs pos="0">
              <a:scrgbClr r="0" g="0" b="0"/>
            </a:gs>
            <a:gs pos="100000">
              <a:schemeClr val="phClr">
                <a:shade val="100000"/>
                <a:sat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2" ma:contentTypeDescription="Create a new document." ma:contentTypeScope="" ma:versionID="91eb96d0358c5e813b9ff0a51f6be317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9d98f49939701b33df8e18e31113e737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9" nillable="true" ma:displayName="Status" ma:default="Not started" ma:format="Dropdown" ma:internalName="Status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71af3243-3dd4-4a8d-8c0d-dd76da1f02a5">Not started</Status>
    <MediaServiceKeyPoints xmlns="71af3243-3dd4-4a8d-8c0d-dd76da1f02a5" xsi:nil="true"/>
  </documentManagement>
</p:properties>
</file>

<file path=customXml/itemProps1.xml><?xml version="1.0" encoding="utf-8"?>
<ds:datastoreItem xmlns:ds="http://schemas.openxmlformats.org/officeDocument/2006/customXml" ds:itemID="{E4290025-5335-4B98-ACF8-D47906ED80D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B59C704-87F8-4278-A107-1CBFFF40A2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6151B92-5A7B-42E4-B63A-9E1FBD519432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tf02896572</Template>
  <TotalTime>0</TotalTime>
  <Pages>1</Pages>
  <Words>882</Words>
  <Characters>5034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/>
  <cp:revision>1</cp:revision>
  <dcterms:created xsi:type="dcterms:W3CDTF">2025-04-11T14:48:00Z</dcterms:created>
  <dcterms:modified xsi:type="dcterms:W3CDTF">2025-04-11T14:48:00Z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