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8789"/>
        <w:gridCol w:w="6609"/>
      </w:tblGrid>
      <w:tr w:rsidR="00ED5F48" w:rsidRPr="004374E1" w14:paraId="37EB2D43" w14:textId="77777777" w:rsidTr="00FB17BC">
        <w:tc>
          <w:tcPr>
            <w:tcW w:w="2854" w:type="pct"/>
            <w:vAlign w:val="center"/>
          </w:tcPr>
          <w:p w14:paraId="08C628AC" w14:textId="02DD3C88" w:rsidR="00ED5F48" w:rsidRPr="001E7160" w:rsidRDefault="00CE588C" w:rsidP="00CE588C">
            <w:pPr>
              <w:pStyle w:val="ad"/>
              <w:spacing w:after="0"/>
              <w:ind w:right="567"/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t>ŘÍJEN</w:t>
            </w:r>
          </w:p>
        </w:tc>
        <w:tc>
          <w:tcPr>
            <w:tcW w:w="2146" w:type="pct"/>
            <w:vAlign w:val="center"/>
          </w:tcPr>
          <w:p w14:paraId="351313CB" w14:textId="1B9214A1" w:rsidR="00ED5F48" w:rsidRPr="001E7160" w:rsidRDefault="00ED5F48" w:rsidP="00CE588C">
            <w:pPr>
              <w:pStyle w:val="ad"/>
              <w:spacing w:after="0"/>
              <w:jc w:val="left"/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</w:pPr>
            <w:r w:rsidRPr="001E7160"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1E7160"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instrText xml:space="preserve"> DOCVARIABLE  MonthStart1 \@  yyyy   \* MERGEFORMAT </w:instrText>
            </w:r>
            <w:r w:rsidRPr="001E7160"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E0A2D"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t>2025</w:t>
            </w:r>
            <w:r w:rsidRPr="001E7160"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</w:tr>
    </w:tbl>
    <w:p w14:paraId="702D815D" w14:textId="2505BBA2" w:rsidR="00ED5F48" w:rsidRPr="001E7160" w:rsidRDefault="00ED5F48" w:rsidP="00CE588C">
      <w:pPr>
        <w:pStyle w:val="Months"/>
        <w:ind w:left="0"/>
        <w:jc w:val="center"/>
        <w:rPr>
          <w:rFonts w:ascii="Impact" w:hAnsi="Impact" w:cs="Arial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2173"/>
        <w:gridCol w:w="2200"/>
        <w:gridCol w:w="2208"/>
        <w:gridCol w:w="2208"/>
        <w:gridCol w:w="2208"/>
        <w:gridCol w:w="2208"/>
        <w:gridCol w:w="2168"/>
      </w:tblGrid>
      <w:tr w:rsidR="001B228B" w:rsidRPr="004374E1" w14:paraId="744C85F7" w14:textId="77777777" w:rsidTr="001E7160">
        <w:trPr>
          <w:trHeight w:val="284"/>
        </w:trPr>
        <w:tc>
          <w:tcPr>
            <w:tcW w:w="707" w:type="pct"/>
            <w:shd w:val="clear" w:color="auto" w:fill="000000" w:themeFill="text1"/>
            <w:vAlign w:val="center"/>
          </w:tcPr>
          <w:p w14:paraId="1CC8B071" w14:textId="2B504540" w:rsidR="001B228B" w:rsidRPr="00DB07E2" w:rsidRDefault="00CE588C" w:rsidP="00CE588C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</w:rPr>
              <w:t>PONDĚLÍ</w:t>
            </w:r>
          </w:p>
        </w:tc>
        <w:tc>
          <w:tcPr>
            <w:tcW w:w="716" w:type="pct"/>
            <w:shd w:val="clear" w:color="auto" w:fill="000000" w:themeFill="text1"/>
            <w:vAlign w:val="center"/>
          </w:tcPr>
          <w:p w14:paraId="5A25A901" w14:textId="5241EEAD" w:rsidR="001B228B" w:rsidRPr="00DB07E2" w:rsidRDefault="00CE588C" w:rsidP="00CE588C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ÚTERÝ</w:t>
            </w:r>
          </w:p>
        </w:tc>
        <w:tc>
          <w:tcPr>
            <w:tcW w:w="718" w:type="pct"/>
            <w:shd w:val="clear" w:color="auto" w:fill="000000" w:themeFill="text1"/>
            <w:vAlign w:val="center"/>
          </w:tcPr>
          <w:p w14:paraId="71D16FEA" w14:textId="322D3EB6" w:rsidR="001B228B" w:rsidRPr="00DB07E2" w:rsidRDefault="00CE588C" w:rsidP="00CE588C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STŘEDA</w:t>
            </w:r>
          </w:p>
        </w:tc>
        <w:tc>
          <w:tcPr>
            <w:tcW w:w="718" w:type="pct"/>
            <w:shd w:val="clear" w:color="auto" w:fill="000000" w:themeFill="text1"/>
            <w:vAlign w:val="center"/>
          </w:tcPr>
          <w:p w14:paraId="0ABF5B13" w14:textId="6C87BD13" w:rsidR="001B228B" w:rsidRPr="00DB07E2" w:rsidRDefault="00CE588C" w:rsidP="00CE588C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ČTVRTEK</w:t>
            </w:r>
          </w:p>
        </w:tc>
        <w:tc>
          <w:tcPr>
            <w:tcW w:w="718" w:type="pct"/>
            <w:shd w:val="clear" w:color="auto" w:fill="000000" w:themeFill="text1"/>
            <w:vAlign w:val="center"/>
          </w:tcPr>
          <w:p w14:paraId="6A158D24" w14:textId="6F55EDF3" w:rsidR="001B228B" w:rsidRPr="00DB07E2" w:rsidRDefault="00CE588C" w:rsidP="00CE588C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</w:rPr>
              <w:t>PÁTEK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57D4827B" w14:textId="6F5F3748" w:rsidR="001B228B" w:rsidRPr="001E7160" w:rsidRDefault="00CE588C" w:rsidP="00CE588C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E9E91D0" w14:textId="2734C64C" w:rsidR="001B228B" w:rsidRPr="001E7160" w:rsidRDefault="00CE588C" w:rsidP="00CE588C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NEDĚLE</w:t>
            </w:r>
          </w:p>
        </w:tc>
      </w:tr>
      <w:tr w:rsidR="00ED5F48" w:rsidRPr="004374E1" w14:paraId="5381513E" w14:textId="77777777" w:rsidTr="00550A19">
        <w:trPr>
          <w:trHeight w:val="1474"/>
        </w:trPr>
        <w:tc>
          <w:tcPr>
            <w:tcW w:w="7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6BC57C8" w14:textId="531D4A05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MonthStart10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E0A2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среда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“понедельник" 1 ""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28061A7" w14:textId="14C4BA69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MonthStart10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E0A2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среда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“вторник" 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=A2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E0A2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22F473E" w14:textId="6A0DC9CC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MonthStart10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E0A2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среда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“среда" 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=B2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9F764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9F764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9F764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E0A2D"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ACCEDDE" w14:textId="08165FD5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MonthStart10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E0A2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среда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“четверг" 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=C2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E0A2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E0A2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E0A2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E0A2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2CE170C" w14:textId="4930B81E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MonthStart10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E0A2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среда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= “пятница" 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=D2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E0A2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E0A2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E0A2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E0A2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3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756E015" w14:textId="6F4B36C7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DocVariable MonthStart10 \@ dddd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2E0A2D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среда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 “суббота" 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=E2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2E0A2D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=E2+1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2E0A2D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4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2E0A2D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4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2E0A2D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4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ADF4C5D" w14:textId="262FADA9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DocVariable MonthStart10 \@ dddd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2E0A2D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среда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 “воскресенье" 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=F2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2E0A2D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4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=F2+1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2E0A2D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5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2E0A2D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5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2E0A2D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5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ED5F48" w:rsidRPr="004374E1" w14:paraId="721964FC" w14:textId="77777777" w:rsidTr="00550A19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3169FFA" w14:textId="63D85CD2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E0A2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6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603F53D" w14:textId="55BBCBC9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E0A2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7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0E40092" w14:textId="45EDF8F4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E0A2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8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5F6D1F4" w14:textId="7395E525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E0A2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9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8E17393" w14:textId="73A84154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E0A2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10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C1BCADB" w14:textId="446E5B6C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=E3+1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2E0A2D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11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1422885" w14:textId="5DEE7541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=F3+1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2E0A2D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12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ED5F48" w:rsidRPr="004374E1" w14:paraId="4715A07D" w14:textId="77777777" w:rsidTr="00550A19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343FC40" w14:textId="63E7D0DB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E0A2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13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23101E2" w14:textId="08AD1DF6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E0A2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14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D2224C0" w14:textId="1A1C970C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E0A2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15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1E8B817" w14:textId="5CD682CA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E0A2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16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7EAF1C4" w14:textId="23BC4EFB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E0A2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17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B49DADF" w14:textId="3D1DD7A6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=E4+1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2E0A2D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18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B5E98B9" w14:textId="7FC7EFE2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=F4+1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2E0A2D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19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ED5F48" w:rsidRPr="004374E1" w14:paraId="031FB9CF" w14:textId="77777777" w:rsidTr="00550A19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3BAA67E" w14:textId="317DC3B4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E0A2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20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A91E366" w14:textId="11F39DDC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E0A2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21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9CD9FA9" w14:textId="5B83395A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E0A2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22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0730DE8" w14:textId="1E3FFC32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E0A2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23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8E94C42" w14:textId="72A26765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E0A2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24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91F44B0" w14:textId="5DF3AAB3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=E5+1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2E0A2D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25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F9ADD11" w14:textId="5BB2A3A7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=F5+1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2E0A2D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26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ED5F48" w:rsidRPr="004374E1" w14:paraId="70CC9F45" w14:textId="77777777" w:rsidTr="00550A19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327EB80" w14:textId="0F0D72F2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=G5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E0A2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=G5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E0A2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MonthEnd10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E0A2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E0A2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27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E0A2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27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E0A2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27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D827B45" w14:textId="5A8117FE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E0A2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27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E0A2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27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MonthEnd10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E0A2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E0A2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E0A2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E0A2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28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1BFFAE0" w14:textId="16EFF1AC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E0A2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E0A2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MonthEnd10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E0A2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E0A2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E0A2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E0A2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29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D086A65" w14:textId="3934B0E4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E0A2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E0A2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MonthEnd10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E0A2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E0A2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E0A2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E0A2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30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6E68AD1" w14:textId="0C83FF6C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E0A2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E0A2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MonthEnd10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E0A2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E0A2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="002E0A2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E0A2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="002E0A2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E0A2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31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56863F3" w14:textId="5B863D86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=E6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2E0A2D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=E6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2E0A2D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DocVariable MonthEnd10 \@ d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2E0A2D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=E6+1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9F764A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0CF03AC" w14:textId="6F1F9389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=F6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2E0A2D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=F6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9F764A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DocVariable MonthEnd10 \@ d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9F764A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=F6+1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9F764A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9F764A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ED5F48" w:rsidRPr="004374E1" w14:paraId="1957B553" w14:textId="77777777" w:rsidTr="00550A19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5070656" w14:textId="254F6D2D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E0A2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9F764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MonthEnd10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9F764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9F764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9F764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98AFD37" w14:textId="10F78C45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=A7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E0A2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=A7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9F764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MonthEnd10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9F764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=A7+1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4504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420F714" w14:textId="77777777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FB39AC7" w14:textId="77777777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84575F8" w14:textId="77777777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BCB9558" w14:textId="77777777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C2D1A52" w14:textId="77777777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</w:p>
        </w:tc>
      </w:tr>
    </w:tbl>
    <w:p w14:paraId="50D5D5A5" w14:textId="77777777" w:rsidR="00ED5F48" w:rsidRPr="00202133" w:rsidRDefault="00ED5F48" w:rsidP="00CE588C">
      <w:pPr>
        <w:pStyle w:val="a5"/>
        <w:rPr>
          <w:rFonts w:ascii="Impact" w:hAnsi="Impact" w:cs="Arial"/>
          <w:noProof/>
          <w:color w:val="auto"/>
          <w:sz w:val="2"/>
          <w:szCs w:val="2"/>
          <w:lang w:val="en-US"/>
        </w:rPr>
      </w:pPr>
    </w:p>
    <w:sectPr w:rsidR="00ED5F48" w:rsidRPr="00202133" w:rsidSect="00FB17BC">
      <w:pgSz w:w="16838" w:h="11906" w:orient="landscape" w:code="9"/>
      <w:pgMar w:top="680" w:right="720" w:bottom="680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05832" w14:textId="77777777" w:rsidR="00766A1A" w:rsidRDefault="00766A1A">
      <w:pPr>
        <w:spacing w:after="0"/>
      </w:pPr>
      <w:r>
        <w:separator/>
      </w:r>
    </w:p>
  </w:endnote>
  <w:endnote w:type="continuationSeparator" w:id="0">
    <w:p w14:paraId="7D8FACEE" w14:textId="77777777" w:rsidR="00766A1A" w:rsidRDefault="00766A1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1291E" w14:textId="77777777" w:rsidR="00766A1A" w:rsidRDefault="00766A1A">
      <w:pPr>
        <w:spacing w:after="0"/>
      </w:pPr>
      <w:r>
        <w:separator/>
      </w:r>
    </w:p>
  </w:footnote>
  <w:footnote w:type="continuationSeparator" w:id="0">
    <w:p w14:paraId="6A24E06A" w14:textId="77777777" w:rsidR="00766A1A" w:rsidRDefault="00766A1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5"/>
    <w:docVar w:name="MonthEnd10" w:val="31.10.2025"/>
    <w:docVar w:name="MonthEnd11" w:val="30.11.2025"/>
    <w:docVar w:name="MonthEnd12" w:val="31.12.2025"/>
    <w:docVar w:name="MonthEnd2" w:val="28.02.2025"/>
    <w:docVar w:name="MonthEnd3" w:val="31.03.2025"/>
    <w:docVar w:name="MonthEnd4" w:val="30.04.2025"/>
    <w:docVar w:name="MonthEnd5" w:val="31.05.2025"/>
    <w:docVar w:name="MonthEnd6" w:val="30.06.2025"/>
    <w:docVar w:name="MonthEnd7" w:val="31.07.2025"/>
    <w:docVar w:name="MonthEnd8" w:val="31.08.2025"/>
    <w:docVar w:name="MonthEnd9" w:val="30.09.2025"/>
    <w:docVar w:name="Months" w:val="12"/>
    <w:docVar w:name="MonthStart1" w:val="01.01.2025"/>
    <w:docVar w:name="MonthStart10" w:val="01.10.2025"/>
    <w:docVar w:name="MonthStart11" w:val="01.11.2025"/>
    <w:docVar w:name="MonthStart12" w:val="01.12.2025"/>
    <w:docVar w:name="MonthStart2" w:val="01.02.2025"/>
    <w:docVar w:name="MonthStart3" w:val="01.03.2025"/>
    <w:docVar w:name="MonthStart4" w:val="01.04.2025"/>
    <w:docVar w:name="MonthStart5" w:val="01.05.2025"/>
    <w:docVar w:name="MonthStart6" w:val="01.06.2025"/>
    <w:docVar w:name="MonthStart7" w:val="01.07.2025"/>
    <w:docVar w:name="MonthStart8" w:val="01.08.2025"/>
    <w:docVar w:name="MonthStart9" w:val="01.09.2025"/>
    <w:docVar w:name="MonthStartLast" w:val="12/1/2012"/>
    <w:docVar w:name="WeekStart" w:val="понедельник"/>
  </w:docVars>
  <w:rsids>
    <w:rsidRoot w:val="00285C1D"/>
    <w:rsid w:val="00035EF2"/>
    <w:rsid w:val="0005357B"/>
    <w:rsid w:val="00071356"/>
    <w:rsid w:val="00097A25"/>
    <w:rsid w:val="000A5A57"/>
    <w:rsid w:val="001274F3"/>
    <w:rsid w:val="00151CCE"/>
    <w:rsid w:val="001B01F9"/>
    <w:rsid w:val="001B228B"/>
    <w:rsid w:val="001C41F9"/>
    <w:rsid w:val="001E7160"/>
    <w:rsid w:val="00202133"/>
    <w:rsid w:val="0024504D"/>
    <w:rsid w:val="0025043A"/>
    <w:rsid w:val="00285C1D"/>
    <w:rsid w:val="002A04CD"/>
    <w:rsid w:val="002E0A2D"/>
    <w:rsid w:val="002E6538"/>
    <w:rsid w:val="003327F5"/>
    <w:rsid w:val="00340CAF"/>
    <w:rsid w:val="003B0DA0"/>
    <w:rsid w:val="003C0D41"/>
    <w:rsid w:val="003E085C"/>
    <w:rsid w:val="003E7B3A"/>
    <w:rsid w:val="00416364"/>
    <w:rsid w:val="00431B29"/>
    <w:rsid w:val="004374E1"/>
    <w:rsid w:val="00440416"/>
    <w:rsid w:val="00462EAD"/>
    <w:rsid w:val="004A6170"/>
    <w:rsid w:val="004F6AAC"/>
    <w:rsid w:val="00512F2D"/>
    <w:rsid w:val="00550A19"/>
    <w:rsid w:val="00570FBB"/>
    <w:rsid w:val="00583B82"/>
    <w:rsid w:val="005923AC"/>
    <w:rsid w:val="005D5149"/>
    <w:rsid w:val="005E656F"/>
    <w:rsid w:val="00667021"/>
    <w:rsid w:val="006974E1"/>
    <w:rsid w:val="006B6899"/>
    <w:rsid w:val="006C0896"/>
    <w:rsid w:val="006F513E"/>
    <w:rsid w:val="00727D08"/>
    <w:rsid w:val="00733B44"/>
    <w:rsid w:val="00734A58"/>
    <w:rsid w:val="00766A1A"/>
    <w:rsid w:val="00797C42"/>
    <w:rsid w:val="007C0139"/>
    <w:rsid w:val="007D45A1"/>
    <w:rsid w:val="007F564D"/>
    <w:rsid w:val="008711BC"/>
    <w:rsid w:val="008B1201"/>
    <w:rsid w:val="008F16F7"/>
    <w:rsid w:val="009164BA"/>
    <w:rsid w:val="009166BD"/>
    <w:rsid w:val="0095517E"/>
    <w:rsid w:val="00977AAE"/>
    <w:rsid w:val="009871D7"/>
    <w:rsid w:val="00996E56"/>
    <w:rsid w:val="00997268"/>
    <w:rsid w:val="009D07C4"/>
    <w:rsid w:val="009F764A"/>
    <w:rsid w:val="00A12667"/>
    <w:rsid w:val="00A14581"/>
    <w:rsid w:val="00A20E4C"/>
    <w:rsid w:val="00A33A17"/>
    <w:rsid w:val="00A76704"/>
    <w:rsid w:val="00AA23D3"/>
    <w:rsid w:val="00AA3C50"/>
    <w:rsid w:val="00AE302A"/>
    <w:rsid w:val="00AE36BB"/>
    <w:rsid w:val="00B37C7E"/>
    <w:rsid w:val="00B440BA"/>
    <w:rsid w:val="00B61F0C"/>
    <w:rsid w:val="00B65B09"/>
    <w:rsid w:val="00B8286E"/>
    <w:rsid w:val="00B85583"/>
    <w:rsid w:val="00B9476B"/>
    <w:rsid w:val="00BC3952"/>
    <w:rsid w:val="00BE5AB8"/>
    <w:rsid w:val="00BF49DC"/>
    <w:rsid w:val="00C44DFB"/>
    <w:rsid w:val="00C6519B"/>
    <w:rsid w:val="00C70F21"/>
    <w:rsid w:val="00C7354B"/>
    <w:rsid w:val="00C800AA"/>
    <w:rsid w:val="00C91F9B"/>
    <w:rsid w:val="00CE588C"/>
    <w:rsid w:val="00DB07E2"/>
    <w:rsid w:val="00DE32AC"/>
    <w:rsid w:val="00E1407A"/>
    <w:rsid w:val="00E33F1A"/>
    <w:rsid w:val="00E50BDE"/>
    <w:rsid w:val="00E774CD"/>
    <w:rsid w:val="00E77E1D"/>
    <w:rsid w:val="00E97684"/>
    <w:rsid w:val="00ED5F48"/>
    <w:rsid w:val="00ED75B6"/>
    <w:rsid w:val="00F1140A"/>
    <w:rsid w:val="00F60810"/>
    <w:rsid w:val="00F91390"/>
    <w:rsid w:val="00F93E3B"/>
    <w:rsid w:val="00FB17BC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2025-04-11T14:39:00Z</dcterms:created>
  <dcterms:modified xsi:type="dcterms:W3CDTF">2025-04-11T14:39:00Z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