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37EB2D43" w14:textId="20F61DF3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E3608D" w14:paraId="1FF6B530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6DBF7A3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FB7E8E2" w14:textId="48664675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ZÁŘÍ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D6DD037" w14:textId="1CB8648F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339CC322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91B10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60FCCDDF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E40408A" w14:textId="33DA665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F8CB6A" w14:textId="1114BD5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0A0A72D" w14:textId="62F2308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E3A6B59" w14:textId="526A603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23514DF" w14:textId="0746C15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96E52D4" w14:textId="610DA563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286C621D" w14:textId="1444C57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516690F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72CDF5" w14:textId="71847CD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8542A11" w14:textId="6154DBE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DE7D87" w14:textId="08CFE3F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829C74" w14:textId="5405528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B8E415" w14:textId="0C4E67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12E094" w14:textId="60CE52A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4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D3E7DA3" w14:textId="730F348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MonthStart9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вторник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5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525669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D3F06D" w14:textId="6990D54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BBB753D" w14:textId="4A64EBB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18D97BB" w14:textId="60E939F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028A13" w14:textId="323AA5F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C77A3A9" w14:textId="236A0BE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CE8368" w14:textId="33767E1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93FB88" w14:textId="5ABFA9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9EF625B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DCEAE4" w14:textId="7BCB837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2C36B3" w14:textId="4DDC39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3B2CE4" w14:textId="68EA3E8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362C0E" w14:textId="7F325C9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44C710" w14:textId="1E46C4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959093" w14:textId="38DCC9D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6D8101F" w14:textId="55F2510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39625D2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9D28E1" w14:textId="495E8D3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B362830" w14:textId="1FBD707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7B09B38" w14:textId="3596D19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3F8EC1" w14:textId="22463A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547307" w14:textId="5910620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4CDC97B" w14:textId="018E885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B749C7" w14:textId="4C8FE85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B41393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235AA8E" w14:textId="11853B7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DCC514" w14:textId="535980D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38172A5" w14:textId="50C837E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1810BC" w14:textId="3739AC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E46F29C" w14:textId="0766794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D61D52" w14:textId="7BDB63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B2F93AD" w14:textId="1FAAAC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695140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3D36B3" w14:textId="07911B9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680F39" w14:textId="5383E1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MonthEnd9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E1CDF4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AE089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8CA7C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60D611A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A52D3D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8E6ADB5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155591DB" w14:textId="7922A8D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ŘÍJEN</w:t>
            </w:r>
          </w:p>
          <w:p w14:paraId="351313CB" w14:textId="6AFD851A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09"/>
              <w:gridCol w:w="1420"/>
              <w:gridCol w:w="809"/>
              <w:gridCol w:w="808"/>
            </w:tblGrid>
            <w:tr w:rsidR="00F47B84" w:rsidRPr="00E3608D" w14:paraId="1F893B0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4002C65D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580A365" w14:textId="086A405C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LISTOPAD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0929B6" w14:textId="4821FD94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41922B05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6EAB5290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3618C1CD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D8B4D48" w14:textId="47D739B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4209D72" w14:textId="64E64C3C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244F389" w14:textId="39F70BB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3F8F6E" w14:textId="50152784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736E65CB" w14:textId="2D2DA04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6D44203E" w14:textId="72FAE22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6995E255" w14:textId="16CDCB0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7BC814F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CFB707" w14:textId="23DEE5E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AD746A" w14:textId="1DC083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57DD7F" w14:textId="2E2C961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3D94CEB" w14:textId="5DE6676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8AFE8" w14:textId="088DC6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8604C5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313DA3" w14:textId="0800154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1824C9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164E57" w14:textId="340B5A4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MonthStart11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06CADB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D8BB11" w14:textId="32326C2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8D60B5" w14:textId="5A3DFEB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8C3B7F4" w14:textId="34B8C23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74C7F6" w14:textId="2E9B326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627E44F" w14:textId="084958E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36E9088" w14:textId="5CF56E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AB5F1D" w14:textId="4AF9B8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CE466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51C2BE" w14:textId="1426941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A8A467" w14:textId="32D3E66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3B7D1CC" w14:textId="207F6A2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DF83270" w14:textId="765BBE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5B3B66D" w14:textId="0A7A251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6A2EDD" w14:textId="049056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94C820" w14:textId="62ECEF0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32CEC62D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706C0E" w14:textId="421813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EE5897" w14:textId="49DA1FF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C943F0" w14:textId="2537300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403909" w14:textId="5CE498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D8E8DD" w14:textId="7B9C67B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6A0A8D" w14:textId="74833A8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2399C4" w14:textId="7EDDC24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8AC60A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957B3F" w14:textId="5D9AD9B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EA603FE" w14:textId="2A6FC79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F3F486" w14:textId="014D469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F89CEF" w14:textId="37B39E4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A95802" w14:textId="7A36259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A24719" w14:textId="4533C11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8E8C62" w14:textId="5121E2D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41D756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80479FF" w14:textId="0628BB4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EC92699" w14:textId="70860E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MonthEnd11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DE30F7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5DA71D4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4DBF5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9B2209C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99B66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F7239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1CE7C91C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702D815D" w14:textId="2505BBA2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744C85F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590EBF04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05E7865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0F6FE72F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5EA4E13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47A4BDE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57D4827B" w14:textId="6C79B4D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0E9E91D0" w14:textId="02D34826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5381513E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36BC57C8" w14:textId="6361AB4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8061A7" w14:textId="5C6711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A5682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22F473E" w14:textId="7FB6917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24C9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CCEDDE" w14:textId="29CE34B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2CE170C" w14:textId="3F52AC4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56E015" w14:textId="1FFC048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2ADF4C5D" w14:textId="2C1E3AF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21964FC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169FFA" w14:textId="7E2DCFB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3603F53D" w14:textId="2939120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0E40092" w14:textId="1B0443D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F6D1F4" w14:textId="6A37E55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17393" w14:textId="6538D89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C1BCADB" w14:textId="630CFDE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51422885" w14:textId="0BA4F45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4715A07D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343FC40" w14:textId="2AD4D27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23101E2" w14:textId="0B6A4CA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2224C0" w14:textId="4368402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E8B817" w14:textId="0551253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7EAF1C4" w14:textId="63D0FB2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B49DADF" w14:textId="454EE35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0B5E98B9" w14:textId="31BB3E4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31FB9C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3BAA67E" w14:textId="03B8BFC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A91E366" w14:textId="2DB34CB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CD9FA9" w14:textId="4BDDB98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0730DE8" w14:textId="4C689B1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8E94C42" w14:textId="1A3CBF6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1F44B0" w14:textId="77614AD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F9ADD11" w14:textId="699DE76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0CC9F45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327EB80" w14:textId="0FEEFE7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D827B45" w14:textId="56FD196F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BFFAE0" w14:textId="3B987E7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D086A65" w14:textId="2644E38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E68AD1" w14:textId="6DFA4AD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56863F3" w14:textId="6A9A94F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0CF03AC" w14:textId="5FAD92C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957B55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5070656" w14:textId="71285A5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98AFD37" w14:textId="398779C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DE30F7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8604C5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420F714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B39AC7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4575F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BCB9558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C2D1A52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CA77" w14:textId="77777777" w:rsidR="00950287" w:rsidRDefault="00950287">
      <w:pPr>
        <w:spacing w:after="0"/>
      </w:pPr>
      <w:r>
        <w:separator/>
      </w:r>
    </w:p>
  </w:endnote>
  <w:endnote w:type="continuationSeparator" w:id="0">
    <w:p w14:paraId="5397BE9A" w14:textId="77777777" w:rsidR="00950287" w:rsidRDefault="009502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B29B" w14:textId="77777777" w:rsidR="00950287" w:rsidRDefault="00950287">
      <w:pPr>
        <w:spacing w:after="0"/>
      </w:pPr>
      <w:r>
        <w:separator/>
      </w:r>
    </w:p>
  </w:footnote>
  <w:footnote w:type="continuationSeparator" w:id="0">
    <w:p w14:paraId="3C1701D9" w14:textId="77777777" w:rsidR="00950287" w:rsidRDefault="009502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2B90"/>
    <w:rsid w:val="00021079"/>
    <w:rsid w:val="00046855"/>
    <w:rsid w:val="0005357B"/>
    <w:rsid w:val="00071356"/>
    <w:rsid w:val="0009432A"/>
    <w:rsid w:val="00097A25"/>
    <w:rsid w:val="000A5A57"/>
    <w:rsid w:val="00105630"/>
    <w:rsid w:val="001274F3"/>
    <w:rsid w:val="001338F2"/>
    <w:rsid w:val="001428E5"/>
    <w:rsid w:val="00151CCE"/>
    <w:rsid w:val="00173669"/>
    <w:rsid w:val="001824C9"/>
    <w:rsid w:val="001B01F9"/>
    <w:rsid w:val="001C41F9"/>
    <w:rsid w:val="001F1E9B"/>
    <w:rsid w:val="00285C1D"/>
    <w:rsid w:val="002A6420"/>
    <w:rsid w:val="00302845"/>
    <w:rsid w:val="003108C9"/>
    <w:rsid w:val="0031649E"/>
    <w:rsid w:val="003327F5"/>
    <w:rsid w:val="00340CAF"/>
    <w:rsid w:val="00385A60"/>
    <w:rsid w:val="003B6D2A"/>
    <w:rsid w:val="003C0D41"/>
    <w:rsid w:val="003C4F96"/>
    <w:rsid w:val="003D6BD9"/>
    <w:rsid w:val="003E085C"/>
    <w:rsid w:val="003E7B3A"/>
    <w:rsid w:val="003F53FC"/>
    <w:rsid w:val="00416364"/>
    <w:rsid w:val="00431B29"/>
    <w:rsid w:val="00440416"/>
    <w:rsid w:val="004437C1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D6EC6"/>
    <w:rsid w:val="006F513E"/>
    <w:rsid w:val="006F5860"/>
    <w:rsid w:val="0075629F"/>
    <w:rsid w:val="007A28B3"/>
    <w:rsid w:val="007C0139"/>
    <w:rsid w:val="007D45A1"/>
    <w:rsid w:val="007D7864"/>
    <w:rsid w:val="007F564D"/>
    <w:rsid w:val="008604C5"/>
    <w:rsid w:val="00860D16"/>
    <w:rsid w:val="008B1201"/>
    <w:rsid w:val="008F16F7"/>
    <w:rsid w:val="00907BEC"/>
    <w:rsid w:val="009164BA"/>
    <w:rsid w:val="009166BD"/>
    <w:rsid w:val="00950287"/>
    <w:rsid w:val="00977AAE"/>
    <w:rsid w:val="00996E56"/>
    <w:rsid w:val="00997268"/>
    <w:rsid w:val="009B1BD5"/>
    <w:rsid w:val="009F5EA3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47AC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D2D35"/>
    <w:rsid w:val="00CF6166"/>
    <w:rsid w:val="00D47677"/>
    <w:rsid w:val="00DA0093"/>
    <w:rsid w:val="00DA372D"/>
    <w:rsid w:val="00DE30F7"/>
    <w:rsid w:val="00DE32AC"/>
    <w:rsid w:val="00E1407A"/>
    <w:rsid w:val="00E33F1A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2025-04-22T18:13:00Z</dcterms:created>
  <dcterms:modified xsi:type="dcterms:W3CDTF">2025-04-22T18:13:00Z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