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218269AF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30872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24B325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6492DD5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734D382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2F9976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41F9D37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3BFE46A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4802443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271B62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63DB7A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60C05F2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1291808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3F38A0B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5C7697C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4AE3F7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75668D5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74EBB74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76D7BC5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4AB2E11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0777B04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4877C22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4393D0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2683749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65F6F4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01D08BE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7441D36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7E007A1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5C498FA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6D9BD74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3AAFF9B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3401B3E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4FBAF3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204AE3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46C386B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4AA6806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78A7F03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5086922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7F596AD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087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3DF5" w14:textId="77777777" w:rsidR="00970912" w:rsidRDefault="00970912">
      <w:pPr>
        <w:spacing w:after="0"/>
      </w:pPr>
      <w:r>
        <w:separator/>
      </w:r>
    </w:p>
  </w:endnote>
  <w:endnote w:type="continuationSeparator" w:id="0">
    <w:p w14:paraId="67CA461A" w14:textId="77777777" w:rsidR="00970912" w:rsidRDefault="00970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EE87" w14:textId="77777777" w:rsidR="00970912" w:rsidRDefault="00970912">
      <w:pPr>
        <w:spacing w:after="0"/>
      </w:pPr>
      <w:r>
        <w:separator/>
      </w:r>
    </w:p>
  </w:footnote>
  <w:footnote w:type="continuationSeparator" w:id="0">
    <w:p w14:paraId="2424545D" w14:textId="77777777" w:rsidR="00970912" w:rsidRDefault="009709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4504D"/>
    <w:rsid w:val="0025043A"/>
    <w:rsid w:val="00285C1D"/>
    <w:rsid w:val="002A04CD"/>
    <w:rsid w:val="002E0A2D"/>
    <w:rsid w:val="002E6538"/>
    <w:rsid w:val="00330872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66A1A"/>
    <w:rsid w:val="00797C42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0912"/>
    <w:rsid w:val="00977AAE"/>
    <w:rsid w:val="009871D7"/>
    <w:rsid w:val="00996E56"/>
    <w:rsid w:val="00997268"/>
    <w:rsid w:val="009D07C4"/>
    <w:rsid w:val="009F764A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440BA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1A9D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65A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2025-04-22T17:35:00Z</dcterms:created>
  <dcterms:modified xsi:type="dcterms:W3CDTF">2025-04-22T17:35:00Z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