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334300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2F6E56C8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C8B071" w14:textId="6EB1357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25A901" w14:textId="615CAF4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16FEA" w14:textId="67FB4AA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BF5B13" w14:textId="007976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58D24" w14:textId="5981692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D4827B" w14:textId="0FC121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9E91D0" w14:textId="714566C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31E0BD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18410C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3511C1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66E503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597B16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573218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2AA2DC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668508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0D280D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0D9C8D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46DEB2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430642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35FF90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1315B9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22B1EA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439F5F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79290A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3A0BDD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5E47EB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5A5D6C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25F153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1FA355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39F7DB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1771E6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627A48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37B8E6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175C21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513742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1835F6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4C44CF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0070C7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4DEA3E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2E7AC3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356323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4CF283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4C9AFA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600658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C358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DE12" w14:textId="77777777" w:rsidR="00AC012F" w:rsidRDefault="00AC012F">
      <w:pPr>
        <w:spacing w:after="0"/>
      </w:pPr>
      <w:r>
        <w:separator/>
      </w:r>
    </w:p>
  </w:endnote>
  <w:endnote w:type="continuationSeparator" w:id="0">
    <w:p w14:paraId="725D6C14" w14:textId="77777777" w:rsidR="00AC012F" w:rsidRDefault="00AC01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25FC" w14:textId="77777777" w:rsidR="00AC012F" w:rsidRDefault="00AC012F">
      <w:pPr>
        <w:spacing w:after="0"/>
      </w:pPr>
      <w:r>
        <w:separator/>
      </w:r>
    </w:p>
  </w:footnote>
  <w:footnote w:type="continuationSeparator" w:id="0">
    <w:p w14:paraId="0D6937E7" w14:textId="77777777" w:rsidR="00AC012F" w:rsidRDefault="00AC01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8200F"/>
    <w:rsid w:val="001B01F9"/>
    <w:rsid w:val="001C41F9"/>
    <w:rsid w:val="00200715"/>
    <w:rsid w:val="00285C1D"/>
    <w:rsid w:val="00311C52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007A3"/>
    <w:rsid w:val="00512F2D"/>
    <w:rsid w:val="00570FBB"/>
    <w:rsid w:val="00583B82"/>
    <w:rsid w:val="005923AC"/>
    <w:rsid w:val="005C167B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C3586"/>
    <w:rsid w:val="009D0CC8"/>
    <w:rsid w:val="00A113D3"/>
    <w:rsid w:val="00A12667"/>
    <w:rsid w:val="00A14581"/>
    <w:rsid w:val="00A20E4C"/>
    <w:rsid w:val="00A35E69"/>
    <w:rsid w:val="00A72232"/>
    <w:rsid w:val="00AA23D3"/>
    <w:rsid w:val="00AA3C50"/>
    <w:rsid w:val="00AC012F"/>
    <w:rsid w:val="00AE302A"/>
    <w:rsid w:val="00AE36BB"/>
    <w:rsid w:val="00AE6CC7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2569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2025-04-11T14:42:00Z</dcterms:created>
  <dcterms:modified xsi:type="dcterms:W3CDTF">2025-04-11T14:42:00Z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