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6CC6A124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1AC5679F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21692E5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68C762F1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009D1AAD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8BFC0D4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6886C3C2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718F036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0893D96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348F78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99CC5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8BFB2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1F836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873DD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E652E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424BD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747E3E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5D82A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90562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244D0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0A4D7D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509593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AD789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5D755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CCA76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9C7ED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2806D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A1EDB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104964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E2634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D1451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7A6B02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B7D79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47EC30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1532F5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03028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EA4DD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7B156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226BE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B14E2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C7F5B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58184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598CB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46450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2F0F9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E6344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55037398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3A69A865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54652F8B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B04867E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2839F49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0ABA170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4BF0B6F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CB3EF99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113790D8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328D5D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04524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14F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C7681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135C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3971E2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6BF293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EB5E1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F5801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B5A93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C2799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5F09FD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03EA65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DA5F7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4D0FC3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25B7FB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B4B01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218D2F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45F47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419E1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04A25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CDE83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3A9CAC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7C22E0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0E7E63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1A6B80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648FEA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4FD64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8E0CF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82A0E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72D24C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182228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6B464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8EC97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EEC11B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D7DA7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923FD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4A4886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612E7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593AFC5A" w:rsidR="00ED5F48" w:rsidRPr="00F750E4" w:rsidRDefault="00A3311A" w:rsidP="00A3311A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5407E421" w:rsidR="00ED5F48" w:rsidRPr="00F750E4" w:rsidRDefault="00ED5F48" w:rsidP="00A3311A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7D745BBD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751064E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AF40F0A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7F3A57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0E7F992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5ECC2901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8564C70" w:rsidR="00CA092A" w:rsidRPr="00F750E4" w:rsidRDefault="00A3311A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310390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751326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05837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91599C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6407716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12C92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88439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3C214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C7502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44E46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7E80CF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32B66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2DDD82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25839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099CB6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43E84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DAFFE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6237D1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08FE2F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16F2D8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3F6F7C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DEA46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5554D9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71E9B2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1ED482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18023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466EEE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69A6A6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039D38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27B83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E1423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5C999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65052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8C661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4D2C8A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DBA59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9349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33B08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331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65B5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FB5D" w14:textId="77777777" w:rsidR="00844DDF" w:rsidRDefault="00844DDF">
      <w:pPr>
        <w:spacing w:after="0"/>
      </w:pPr>
      <w:r>
        <w:separator/>
      </w:r>
    </w:p>
  </w:endnote>
  <w:endnote w:type="continuationSeparator" w:id="0">
    <w:p w14:paraId="2D8CCADB" w14:textId="77777777" w:rsidR="00844DDF" w:rsidRDefault="00844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7990" w14:textId="77777777" w:rsidR="00844DDF" w:rsidRDefault="00844DDF">
      <w:pPr>
        <w:spacing w:after="0"/>
      </w:pPr>
      <w:r>
        <w:separator/>
      </w:r>
    </w:p>
  </w:footnote>
  <w:footnote w:type="continuationSeparator" w:id="0">
    <w:p w14:paraId="29DA3A30" w14:textId="77777777" w:rsidR="00844DDF" w:rsidRDefault="00844D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408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349A"/>
    <w:rsid w:val="004A6170"/>
    <w:rsid w:val="004D4FC5"/>
    <w:rsid w:val="004F6AAC"/>
    <w:rsid w:val="00512F2D"/>
    <w:rsid w:val="00564C6E"/>
    <w:rsid w:val="00570FBB"/>
    <w:rsid w:val="00583B82"/>
    <w:rsid w:val="005923AC"/>
    <w:rsid w:val="005A2A2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44DDF"/>
    <w:rsid w:val="00891A4A"/>
    <w:rsid w:val="008B1201"/>
    <w:rsid w:val="008F16F7"/>
    <w:rsid w:val="009164BA"/>
    <w:rsid w:val="009166BD"/>
    <w:rsid w:val="00977AAE"/>
    <w:rsid w:val="00996E56"/>
    <w:rsid w:val="00997268"/>
    <w:rsid w:val="009C3C42"/>
    <w:rsid w:val="00A12667"/>
    <w:rsid w:val="00A14581"/>
    <w:rsid w:val="00A20E4C"/>
    <w:rsid w:val="00A3311A"/>
    <w:rsid w:val="00AA23D3"/>
    <w:rsid w:val="00AA3C50"/>
    <w:rsid w:val="00AE302A"/>
    <w:rsid w:val="00AE36BB"/>
    <w:rsid w:val="00B37C7E"/>
    <w:rsid w:val="00B65B09"/>
    <w:rsid w:val="00B65B5A"/>
    <w:rsid w:val="00B85583"/>
    <w:rsid w:val="00B9476B"/>
    <w:rsid w:val="00BC3952"/>
    <w:rsid w:val="00BE5AB8"/>
    <w:rsid w:val="00BF49DC"/>
    <w:rsid w:val="00C44DFB"/>
    <w:rsid w:val="00C613E7"/>
    <w:rsid w:val="00C6519B"/>
    <w:rsid w:val="00C70F21"/>
    <w:rsid w:val="00C7354B"/>
    <w:rsid w:val="00C800AA"/>
    <w:rsid w:val="00C91F9B"/>
    <w:rsid w:val="00CA092A"/>
    <w:rsid w:val="00CA5CCA"/>
    <w:rsid w:val="00D135C2"/>
    <w:rsid w:val="00DB6B33"/>
    <w:rsid w:val="00DE32AC"/>
    <w:rsid w:val="00DE3363"/>
    <w:rsid w:val="00E1407A"/>
    <w:rsid w:val="00E14FB4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F371BB8-8FE5-4EC9-921F-344714498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2025-05-15T15:13:00Z</dcterms:created>
  <dcterms:modified xsi:type="dcterms:W3CDTF">2025-05-15T15:13:00Z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