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11263E77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665CD0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1988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53694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E4531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75918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54002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4E7E7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54294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AD18B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53525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6DE73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F5BCA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C1C5F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3B6E7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E990F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B0739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B83DE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63A3D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B905C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E1B26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D1A21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C4458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F33D2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74547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0516F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1D307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8FF4B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FCAA3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3583F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7000C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20875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83538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43997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3C8FE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BAF18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7FA40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74DEF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840C1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3977A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02FB86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E76BB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20634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E064A2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893F4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D5EFB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9CB54F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E467D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2D1BF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11AD5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0AA20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345AF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1028A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521C2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AA0AB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4B6FC5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0EE68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B4FB4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84DC5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18990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9DEFA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0A38C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56FDE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498D8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0C72D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C1FC3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5FEED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5802E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770B3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6D9D8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B4B41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A55A3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97BED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D13DB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99AF2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96501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9A33C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E5C5A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27451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ADE05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4D31F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B0BF2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8E1D2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EEEA6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85DCF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9269C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8D9C7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A47EB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46CAA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52237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DCC9C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04D07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73298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C3E7E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1E18A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5C404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603E4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14940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AD9B4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283B7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AB6C7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A7DAB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8C376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91E87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68E3B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D7BC8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AA4A6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AA869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5369F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DC064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DBCFD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DC0ED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3E206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AC0BE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7656FD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131C8C0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35340B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041B7D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362D7F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0DD61AD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2B449B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7B8B30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0124C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745C6F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736DC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DCDFA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56419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4FCCF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3DDF79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7926D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44CBD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6D429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20E5F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24A5B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7574EF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73AB0C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06022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14D47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979E4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A862B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FB871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3D4B7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87F93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115BB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3FAE3B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D48A8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CF7F6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4277E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221DF5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8C9D0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EFB2A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4CEF49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130917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7CE464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20A816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6088F1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2A1555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014E4B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5727FE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7843E8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02848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E8D53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D96EAD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F4388F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B244F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2DB15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701F1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45BBA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9D682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1A0A4C3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2B21E1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791816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AD064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6D122B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51C116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20FCC7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71AD5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54890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139B26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0ABA4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414F7C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09A02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31E6D3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0C755C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5A0F8EE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35DE6C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4F624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17CB80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69933D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4B0239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483F6B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161795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7BBAFA4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51312B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0700E2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7C2A6D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7284B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0A0658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2A05F6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776924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171815F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96302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9AC57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6C320B2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6BBD1F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66D67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5C44B9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5888C9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4704E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B41BB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34414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387F30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6D823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780A98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9BD62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3C1F9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C7FE7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F8A99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7ED0CF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492576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0BEEF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EB652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07EFB8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50F17F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59CFA8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456A47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01C071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152276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6FC152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3A8FBC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5CFDDA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655A16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6C3D20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25B7FE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19790A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0132D2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3273E2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57D67C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0922F1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17893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C8F30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6E27DB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70B6EEE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515A4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3EB307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4FF24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3F7698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010B7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5836A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A291D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35277D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1F7F81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E44CC8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0A3E5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56CA4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AA52A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102AD9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C4637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F13CFA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4389F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FB387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DD548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4EAA1F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24BA48A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6D8ACB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0AB334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68171E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6B50C9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0FF4A3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59A15F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48672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534D54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15E796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00AFF7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1CD4DE9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FDFFE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74F319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5DB8B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41DC58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A4CAD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290FF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0F86F8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00875D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C9181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185C96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EE376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402A0F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51A61E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51C35E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705CD0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159A4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2D2A65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D1120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8A283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2E220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4463E5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E78F8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E44F0F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AB4AC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332CC4D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33D57BC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1588ED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3B8359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02D6221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2674E82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0C7032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FD8ED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636B0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FE4C2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72FCC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4D6AED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493496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03909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51204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32532E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751FD9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045C87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7A2717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A1BE0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73EA32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2BD53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6A3371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533826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033923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608F99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A3B4E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50F060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8E666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0BA5B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F6256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6FF7C4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77CF9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3365B6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09D70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08EAA2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4CE41A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5BC703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4D1B94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0876B1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7E3504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463CE0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2262DC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37FB54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291847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E589E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3D76B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8CBFB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4DE05B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0E7099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1C0E4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13FAE9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15E1F0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668B04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5C207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3B67B59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5F8A2B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296982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337F7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4C69E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F3917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089DC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16863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28EDD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6F7F0F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3D5A4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2E71D0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DCC8D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149D18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154233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7B4B07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0AA900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EA46D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5D717C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0A9AFD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6CE584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0DB8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0C8C54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091F73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7C4174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126B97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6F21887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237F5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BBA77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2E7D37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3DCB31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4FD91E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6EB4D5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9DF6F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2254C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04C84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7B0EBC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AA8EE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2292E5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B77856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E2ABF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49929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3370255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8FBE8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90CDF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645BC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24B365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B51226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0806EC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B2E59B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85D6B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6D4005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2AE8C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40B262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A89BD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1464B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19E41A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248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54E0CC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36286B9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278619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4A43F1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2F78B5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01C54DF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0EFC27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A3353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27002F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723584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9A36DB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1A5BA36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273E4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14E37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01611C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C5C10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C13BEF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2FFFCE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27B5775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61554E6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3FF002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78FA93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3D46F7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756E1E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6F9E0D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95E79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4A125C5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034B84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7FD67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4A43B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7006F5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3AA7B8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D9F533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648BA4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4D4FD4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AFD52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411B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A784B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665CD0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EF6497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A25B" w14:textId="77777777" w:rsidR="009E417C" w:rsidRDefault="009E417C">
      <w:pPr>
        <w:spacing w:after="0"/>
      </w:pPr>
      <w:r>
        <w:separator/>
      </w:r>
    </w:p>
  </w:endnote>
  <w:endnote w:type="continuationSeparator" w:id="0">
    <w:p w14:paraId="39D40F0B" w14:textId="77777777" w:rsidR="009E417C" w:rsidRDefault="009E4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6171" w14:textId="77777777" w:rsidR="009E417C" w:rsidRDefault="009E417C">
      <w:pPr>
        <w:spacing w:after="0"/>
      </w:pPr>
      <w:r>
        <w:separator/>
      </w:r>
    </w:p>
  </w:footnote>
  <w:footnote w:type="continuationSeparator" w:id="0">
    <w:p w14:paraId="6B47A539" w14:textId="77777777" w:rsidR="009E417C" w:rsidRDefault="009E41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88"/>
    <w:docVar w:name="MonthEnd10" w:val="31.10.1988"/>
    <w:docVar w:name="MonthEnd11" w:val="30.11.1988"/>
    <w:docVar w:name="MonthEnd12" w:val="31.12.1988"/>
    <w:docVar w:name="MonthEnd2" w:val="29.02.1988"/>
    <w:docVar w:name="MonthEnd3" w:val="31.03.1988"/>
    <w:docVar w:name="MonthEnd4" w:val="30.04.1988"/>
    <w:docVar w:name="MonthEnd5" w:val="31.05.1988"/>
    <w:docVar w:name="MonthEnd6" w:val="30.06.1988"/>
    <w:docVar w:name="MonthEnd7" w:val="31.07.1988"/>
    <w:docVar w:name="MonthEnd8" w:val="31.08.1988"/>
    <w:docVar w:name="MonthEnd9" w:val="30.09.1988"/>
    <w:docVar w:name="Months" w:val="12"/>
    <w:docVar w:name="MonthStart1" w:val="01.01.1988"/>
    <w:docVar w:name="MonthStart10" w:val="01.10.1988"/>
    <w:docVar w:name="MonthStart11" w:val="01.11.1988"/>
    <w:docVar w:name="MonthStart12" w:val="01.12.1988"/>
    <w:docVar w:name="MonthStart2" w:val="01.02.1988"/>
    <w:docVar w:name="MonthStart3" w:val="01.03.1988"/>
    <w:docVar w:name="MonthStart4" w:val="01.04.1988"/>
    <w:docVar w:name="MonthStart5" w:val="01.05.1988"/>
    <w:docVar w:name="MonthStart6" w:val="01.06.1988"/>
    <w:docVar w:name="MonthStart7" w:val="01.07.1988"/>
    <w:docVar w:name="MonthStart8" w:val="01.08.1988"/>
    <w:docVar w:name="MonthStart9" w:val="01.09.1988"/>
    <w:docVar w:name="MonthStartLast" w:val="12/1/2012"/>
    <w:docVar w:name="WeekStart" w:val="понедельник"/>
  </w:docVars>
  <w:rsids>
    <w:rsidRoot w:val="00285C1D"/>
    <w:rsid w:val="000248B7"/>
    <w:rsid w:val="0005357B"/>
    <w:rsid w:val="00071356"/>
    <w:rsid w:val="00097A25"/>
    <w:rsid w:val="000A5A57"/>
    <w:rsid w:val="00111F7C"/>
    <w:rsid w:val="001274F3"/>
    <w:rsid w:val="00151CCE"/>
    <w:rsid w:val="001B01F9"/>
    <w:rsid w:val="001B7F21"/>
    <w:rsid w:val="001C41F9"/>
    <w:rsid w:val="001D4219"/>
    <w:rsid w:val="00240D4D"/>
    <w:rsid w:val="002562E7"/>
    <w:rsid w:val="00285C1D"/>
    <w:rsid w:val="002C0AA8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8730E"/>
    <w:rsid w:val="005923AC"/>
    <w:rsid w:val="005B0F5D"/>
    <w:rsid w:val="005D5149"/>
    <w:rsid w:val="005E656F"/>
    <w:rsid w:val="00653B95"/>
    <w:rsid w:val="00665CD0"/>
    <w:rsid w:val="00667021"/>
    <w:rsid w:val="00692DF7"/>
    <w:rsid w:val="006974E1"/>
    <w:rsid w:val="006B4C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34BF8"/>
    <w:rsid w:val="00940DB8"/>
    <w:rsid w:val="009411B7"/>
    <w:rsid w:val="00971681"/>
    <w:rsid w:val="00977AAE"/>
    <w:rsid w:val="00996E56"/>
    <w:rsid w:val="00997268"/>
    <w:rsid w:val="009A19FC"/>
    <w:rsid w:val="009D319A"/>
    <w:rsid w:val="009E417C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A73CB"/>
    <w:rsid w:val="00BC3952"/>
    <w:rsid w:val="00BE5AB8"/>
    <w:rsid w:val="00C26DEB"/>
    <w:rsid w:val="00C44DFB"/>
    <w:rsid w:val="00C6519B"/>
    <w:rsid w:val="00C70F21"/>
    <w:rsid w:val="00C7354B"/>
    <w:rsid w:val="00C91F9B"/>
    <w:rsid w:val="00CA611F"/>
    <w:rsid w:val="00CC45D6"/>
    <w:rsid w:val="00CD0E53"/>
    <w:rsid w:val="00DE32AC"/>
    <w:rsid w:val="00E040BF"/>
    <w:rsid w:val="00E1407A"/>
    <w:rsid w:val="00E318B9"/>
    <w:rsid w:val="00E47E0F"/>
    <w:rsid w:val="00E50BDE"/>
    <w:rsid w:val="00E774CD"/>
    <w:rsid w:val="00E77E1D"/>
    <w:rsid w:val="00ED75B6"/>
    <w:rsid w:val="00EF1F0E"/>
    <w:rsid w:val="00EF241D"/>
    <w:rsid w:val="00EF6497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2025-10-06T03:12:00Z</dcterms:created>
  <dcterms:modified xsi:type="dcterms:W3CDTF">2025-10-06T03:12:00Z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